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EA" w:rsidRDefault="003B4BEA" w:rsidP="00F16EA6">
      <w:pPr>
        <w:ind w:left="720" w:hanging="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6" type="#_x0000_t75" alt="Blackandwhite_Logo_Print" style="position:absolute;left:0;text-align:left;margin-left:138.2pt;margin-top:0;width:202.2pt;height:113.9pt;z-index:251655680;visibility:visible;mso-position-vertical:top">
            <v:imagedata r:id="rId7" o:title=""/>
            <w10:wrap type="square"/>
          </v:shape>
        </w:pict>
      </w:r>
      <w:r>
        <w:br w:type="textWrapping" w:clear="all"/>
      </w:r>
    </w:p>
    <w:p w:rsidR="003B4BEA" w:rsidRPr="00F8451A" w:rsidRDefault="003B4BEA" w:rsidP="00F16EA6">
      <w:pPr>
        <w:ind w:left="720" w:hanging="720"/>
        <w:jc w:val="center"/>
        <w:rPr>
          <w:sz w:val="36"/>
          <w:szCs w:val="36"/>
        </w:rPr>
      </w:pPr>
    </w:p>
    <w:p w:rsidR="003B4BEA" w:rsidRPr="00CF4E78" w:rsidRDefault="003B4BEA" w:rsidP="00F16EA6">
      <w:pPr>
        <w:ind w:left="720" w:hanging="720"/>
        <w:jc w:val="center"/>
        <w:rPr>
          <w:sz w:val="44"/>
          <w:szCs w:val="44"/>
        </w:rPr>
      </w:pPr>
      <w:r w:rsidRPr="00CF4E78">
        <w:rPr>
          <w:sz w:val="44"/>
          <w:szCs w:val="44"/>
        </w:rPr>
        <w:t>YEAR 12 PHYSICS</w:t>
      </w:r>
    </w:p>
    <w:p w:rsidR="003B4BEA" w:rsidRPr="00CF4E78" w:rsidRDefault="003B4BEA" w:rsidP="00F16EA6">
      <w:pPr>
        <w:ind w:left="720" w:hanging="720"/>
        <w:jc w:val="center"/>
        <w:rPr>
          <w:sz w:val="44"/>
          <w:szCs w:val="44"/>
        </w:rPr>
      </w:pPr>
    </w:p>
    <w:p w:rsidR="003B4BEA" w:rsidRPr="00CF4E78" w:rsidRDefault="003B4BEA" w:rsidP="00F16EA6">
      <w:pPr>
        <w:ind w:left="720" w:hanging="720"/>
        <w:jc w:val="center"/>
        <w:rPr>
          <w:sz w:val="44"/>
          <w:szCs w:val="44"/>
        </w:rPr>
      </w:pPr>
      <w:r>
        <w:rPr>
          <w:sz w:val="44"/>
          <w:szCs w:val="44"/>
        </w:rPr>
        <w:t>SEMESTER TWO</w:t>
      </w:r>
      <w:r w:rsidRPr="00CF4E78">
        <w:rPr>
          <w:sz w:val="44"/>
          <w:szCs w:val="44"/>
        </w:rPr>
        <w:t xml:space="preserve"> EXAM</w:t>
      </w:r>
    </w:p>
    <w:p w:rsidR="003B4BEA" w:rsidRPr="00CF4E78" w:rsidRDefault="003B4BEA" w:rsidP="00F16EA6">
      <w:pPr>
        <w:ind w:left="720" w:hanging="720"/>
        <w:jc w:val="center"/>
        <w:rPr>
          <w:sz w:val="44"/>
          <w:szCs w:val="44"/>
        </w:rPr>
      </w:pPr>
    </w:p>
    <w:p w:rsidR="003B4BEA" w:rsidRPr="00CF4E78" w:rsidRDefault="003B4BEA" w:rsidP="00F16EA6">
      <w:pPr>
        <w:ind w:left="720" w:hanging="720"/>
        <w:jc w:val="center"/>
        <w:rPr>
          <w:sz w:val="44"/>
          <w:szCs w:val="44"/>
        </w:rPr>
      </w:pPr>
      <w:r>
        <w:rPr>
          <w:sz w:val="44"/>
          <w:szCs w:val="44"/>
        </w:rPr>
        <w:t>2012</w:t>
      </w:r>
    </w:p>
    <w:p w:rsidR="003B4BEA" w:rsidRDefault="003B4BEA" w:rsidP="00F16EA6">
      <w:pPr>
        <w:ind w:left="720" w:hanging="720"/>
        <w:rPr>
          <w:sz w:val="44"/>
          <w:szCs w:val="44"/>
        </w:rPr>
      </w:pPr>
    </w:p>
    <w:p w:rsidR="003B4BEA" w:rsidRDefault="003B4BEA" w:rsidP="00F16EA6">
      <w:pPr>
        <w:ind w:left="720" w:hanging="720"/>
        <w:rPr>
          <w:sz w:val="44"/>
          <w:szCs w:val="44"/>
        </w:rPr>
      </w:pPr>
    </w:p>
    <w:p w:rsidR="003B4BEA" w:rsidRDefault="003B4BEA" w:rsidP="00F16EA6">
      <w:pPr>
        <w:ind w:left="720" w:hanging="720"/>
        <w:rPr>
          <w:sz w:val="44"/>
          <w:szCs w:val="44"/>
        </w:rPr>
      </w:pPr>
    </w:p>
    <w:p w:rsidR="003B4BEA" w:rsidRDefault="003B4BEA" w:rsidP="00F16EA6">
      <w:pPr>
        <w:ind w:left="720" w:hanging="720"/>
        <w:rPr>
          <w:sz w:val="44"/>
          <w:szCs w:val="44"/>
        </w:rPr>
      </w:pPr>
    </w:p>
    <w:p w:rsidR="003B4BEA" w:rsidRDefault="003B4BEA" w:rsidP="00F16EA6">
      <w:pPr>
        <w:ind w:left="720" w:hanging="720"/>
        <w:rPr>
          <w:sz w:val="44"/>
          <w:szCs w:val="44"/>
        </w:rPr>
      </w:pPr>
    </w:p>
    <w:p w:rsidR="003B4BEA" w:rsidRPr="00CF4E78" w:rsidRDefault="003B4BEA" w:rsidP="00F16EA6">
      <w:pPr>
        <w:ind w:left="720" w:hanging="720"/>
        <w:rPr>
          <w:sz w:val="44"/>
          <w:szCs w:val="44"/>
        </w:rPr>
      </w:pPr>
    </w:p>
    <w:p w:rsidR="003B4BEA" w:rsidRPr="00F8451A" w:rsidRDefault="003B4BEA" w:rsidP="00F16EA6">
      <w:pPr>
        <w:ind w:left="720" w:hanging="720"/>
        <w:rPr>
          <w:sz w:val="36"/>
          <w:szCs w:val="36"/>
        </w:rPr>
      </w:pPr>
      <w:r w:rsidRPr="00F8451A">
        <w:rPr>
          <w:sz w:val="36"/>
          <w:szCs w:val="36"/>
        </w:rPr>
        <w:t xml:space="preserve">Name </w:t>
      </w:r>
      <w:r w:rsidRPr="00F8451A">
        <w:rPr>
          <w:sz w:val="36"/>
          <w:szCs w:val="36"/>
          <w:u w:val="single"/>
        </w:rPr>
        <w:tab/>
      </w:r>
      <w:r w:rsidRPr="00F8451A">
        <w:rPr>
          <w:sz w:val="36"/>
          <w:szCs w:val="36"/>
          <w:u w:val="single"/>
        </w:rPr>
        <w:tab/>
      </w:r>
      <w:r w:rsidRPr="00F8451A">
        <w:rPr>
          <w:sz w:val="36"/>
          <w:szCs w:val="36"/>
          <w:u w:val="single"/>
        </w:rPr>
        <w:tab/>
      </w:r>
      <w:r w:rsidRPr="00F8451A">
        <w:rPr>
          <w:sz w:val="36"/>
          <w:szCs w:val="36"/>
          <w:u w:val="single"/>
        </w:rPr>
        <w:tab/>
      </w:r>
      <w:r w:rsidRPr="00F8451A">
        <w:rPr>
          <w:sz w:val="36"/>
          <w:szCs w:val="36"/>
          <w:u w:val="single"/>
        </w:rPr>
        <w:tab/>
      </w:r>
      <w:r w:rsidRPr="00F8451A">
        <w:rPr>
          <w:sz w:val="36"/>
          <w:szCs w:val="36"/>
          <w:u w:val="single"/>
        </w:rPr>
        <w:tab/>
      </w:r>
    </w:p>
    <w:p w:rsidR="003B4BEA" w:rsidRDefault="003B4BEA" w:rsidP="00F16EA6">
      <w:pPr>
        <w:ind w:left="720" w:hanging="720"/>
      </w:pPr>
    </w:p>
    <w:p w:rsidR="003B4BEA" w:rsidRDefault="003B4BEA" w:rsidP="00F16EA6">
      <w:pPr>
        <w:ind w:left="720" w:hanging="720"/>
        <w:rPr>
          <w:sz w:val="36"/>
          <w:szCs w:val="36"/>
        </w:rPr>
      </w:pPr>
    </w:p>
    <w:p w:rsidR="003B4BEA" w:rsidRDefault="003B4BEA" w:rsidP="00F16EA6">
      <w:pPr>
        <w:ind w:left="720" w:hanging="720"/>
        <w:rPr>
          <w:sz w:val="36"/>
          <w:szCs w:val="36"/>
        </w:rPr>
      </w:pPr>
      <w:r w:rsidRPr="00F8451A">
        <w:rPr>
          <w:sz w:val="36"/>
          <w:szCs w:val="36"/>
        </w:rPr>
        <w:t>Mark</w:t>
      </w:r>
      <w:r w:rsidRPr="00F8451A">
        <w:rPr>
          <w:sz w:val="36"/>
          <w:szCs w:val="36"/>
        </w:rPr>
        <w:tab/>
      </w: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r w:rsidRPr="00F8451A">
        <w:rPr>
          <w:sz w:val="36"/>
          <w:szCs w:val="36"/>
        </w:rPr>
        <w:tab/>
      </w: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p>
    <w:p w:rsidR="003B4BEA" w:rsidRDefault="003B4BEA" w:rsidP="00F16EA6">
      <w:pPr>
        <w:keepNext/>
        <w:tabs>
          <w:tab w:val="right" w:pos="9360"/>
        </w:tabs>
        <w:outlineLvl w:val="0"/>
        <w:rPr>
          <w:sz w:val="36"/>
          <w:szCs w:val="36"/>
        </w:rPr>
      </w:pPr>
    </w:p>
    <w:p w:rsidR="003B4BEA" w:rsidRPr="00F22513" w:rsidRDefault="003B4BEA" w:rsidP="00F16EA6">
      <w:pPr>
        <w:keepNext/>
        <w:tabs>
          <w:tab w:val="right" w:pos="9360"/>
        </w:tabs>
        <w:outlineLvl w:val="0"/>
        <w:rPr>
          <w:rFonts w:cs="Arial"/>
          <w:b/>
          <w:bCs/>
          <w:i/>
          <w:iCs/>
          <w:spacing w:val="-3"/>
        </w:rPr>
      </w:pPr>
      <w:r w:rsidRPr="00F8451A">
        <w:rPr>
          <w:sz w:val="36"/>
          <w:szCs w:val="36"/>
        </w:rPr>
        <w:tab/>
      </w:r>
    </w:p>
    <w:p w:rsidR="003B4BEA" w:rsidRPr="00F22513" w:rsidRDefault="003B4BEA" w:rsidP="005D66E3">
      <w:pPr>
        <w:keepNext/>
        <w:tabs>
          <w:tab w:val="right" w:pos="9360"/>
        </w:tabs>
        <w:outlineLvl w:val="0"/>
        <w:rPr>
          <w:rFonts w:cs="Arial"/>
          <w:b/>
          <w:bCs/>
          <w:i/>
          <w:iCs/>
          <w:spacing w:val="-3"/>
        </w:rPr>
      </w:pPr>
      <w:r w:rsidRPr="00F22513">
        <w:rPr>
          <w:rFonts w:cs="Arial"/>
          <w:b/>
          <w:bCs/>
          <w:i/>
          <w:iCs/>
          <w:spacing w:val="-3"/>
        </w:rPr>
        <w:t>TIME ALLOWED FOR THIS PAPER</w:t>
      </w:r>
    </w:p>
    <w:p w:rsidR="003B4BEA" w:rsidRPr="00F22513" w:rsidRDefault="003B4BEA" w:rsidP="005D66E3">
      <w:pPr>
        <w:keepNext/>
        <w:keepLines/>
        <w:tabs>
          <w:tab w:val="left" w:pos="4320"/>
        </w:tabs>
        <w:outlineLvl w:val="1"/>
        <w:rPr>
          <w:rFonts w:cs="Arial"/>
          <w:bCs/>
          <w:sz w:val="24"/>
        </w:rPr>
      </w:pPr>
      <w:r w:rsidRPr="00F22513">
        <w:rPr>
          <w:rFonts w:cs="Arial"/>
          <w:bCs/>
          <w:sz w:val="24"/>
        </w:rPr>
        <w:t>Reading time before commencing work:</w:t>
      </w:r>
      <w:r w:rsidRPr="00F22513">
        <w:rPr>
          <w:rFonts w:cs="Arial"/>
          <w:bCs/>
          <w:sz w:val="24"/>
        </w:rPr>
        <w:tab/>
        <w:t>Ten minutes</w:t>
      </w:r>
    </w:p>
    <w:p w:rsidR="003B4BEA" w:rsidRPr="00F22513" w:rsidRDefault="003B4BEA" w:rsidP="005D66E3">
      <w:pPr>
        <w:tabs>
          <w:tab w:val="left" w:pos="4320"/>
        </w:tabs>
        <w:rPr>
          <w:rFonts w:cs="Arial"/>
        </w:rPr>
      </w:pPr>
      <w:r w:rsidRPr="00F22513">
        <w:rPr>
          <w:rFonts w:cs="Arial"/>
        </w:rPr>
        <w:t>Working time for the paper:</w:t>
      </w:r>
      <w:r w:rsidRPr="00F22513">
        <w:rPr>
          <w:rFonts w:cs="Arial"/>
        </w:rPr>
        <w:tab/>
        <w:t>Three hours</w:t>
      </w:r>
    </w:p>
    <w:p w:rsidR="003B4BEA" w:rsidRPr="00F22513" w:rsidRDefault="003B4BEA" w:rsidP="005D66E3">
      <w:pPr>
        <w:keepNext/>
        <w:tabs>
          <w:tab w:val="right" w:pos="9360"/>
        </w:tabs>
        <w:outlineLvl w:val="0"/>
        <w:rPr>
          <w:rFonts w:cs="Arial"/>
          <w:b/>
          <w:bCs/>
          <w:spacing w:val="-3"/>
        </w:rPr>
      </w:pPr>
    </w:p>
    <w:p w:rsidR="003B4BEA" w:rsidRPr="00F22513" w:rsidRDefault="003B4BEA" w:rsidP="005D66E3">
      <w:pPr>
        <w:keepNext/>
        <w:tabs>
          <w:tab w:val="right" w:pos="9360"/>
        </w:tabs>
        <w:outlineLvl w:val="0"/>
        <w:rPr>
          <w:rFonts w:cs="Arial"/>
          <w:b/>
          <w:bCs/>
          <w:i/>
          <w:iCs/>
          <w:spacing w:val="-3"/>
        </w:rPr>
      </w:pPr>
      <w:r w:rsidRPr="00F22513">
        <w:rPr>
          <w:rFonts w:cs="Arial"/>
          <w:b/>
          <w:bCs/>
          <w:i/>
          <w:iCs/>
          <w:spacing w:val="-3"/>
        </w:rPr>
        <w:t>MATERIALS REQUIRED/RECOMMENDED FOR THIS PAPER</w:t>
      </w:r>
    </w:p>
    <w:p w:rsidR="003B4BEA" w:rsidRPr="00F22513" w:rsidRDefault="003B4BEA" w:rsidP="005D66E3">
      <w:pPr>
        <w:rPr>
          <w:rFonts w:cs="Arial"/>
          <w:b/>
        </w:rPr>
      </w:pPr>
    </w:p>
    <w:p w:rsidR="003B4BEA" w:rsidRPr="00F22513" w:rsidRDefault="003B4BEA" w:rsidP="005D66E3">
      <w:pPr>
        <w:rPr>
          <w:rFonts w:cs="Arial"/>
          <w:b/>
        </w:rPr>
      </w:pPr>
      <w:r w:rsidRPr="00F22513">
        <w:rPr>
          <w:rFonts w:cs="Arial"/>
          <w:b/>
        </w:rPr>
        <w:t>To be provided by the supervisor:</w:t>
      </w:r>
    </w:p>
    <w:p w:rsidR="003B4BEA" w:rsidRPr="00F22513" w:rsidRDefault="003B4BEA" w:rsidP="005D66E3">
      <w:pPr>
        <w:numPr>
          <w:ilvl w:val="0"/>
          <w:numId w:val="10"/>
        </w:numPr>
        <w:rPr>
          <w:rFonts w:cs="Arial"/>
        </w:rPr>
      </w:pPr>
      <w:r w:rsidRPr="00F22513">
        <w:rPr>
          <w:rFonts w:cs="Arial"/>
        </w:rPr>
        <w:t>This Question/Answer Booklet; Formula and Constants sheet</w:t>
      </w:r>
    </w:p>
    <w:p w:rsidR="003B4BEA" w:rsidRPr="00F22513" w:rsidRDefault="003B4BEA" w:rsidP="005D66E3">
      <w:pPr>
        <w:rPr>
          <w:rFonts w:cs="Arial"/>
        </w:rPr>
      </w:pPr>
    </w:p>
    <w:p w:rsidR="003B4BEA" w:rsidRPr="00F22513" w:rsidRDefault="003B4BEA" w:rsidP="005D66E3">
      <w:pPr>
        <w:rPr>
          <w:rFonts w:cs="Arial"/>
        </w:rPr>
      </w:pPr>
      <w:r w:rsidRPr="00F22513">
        <w:rPr>
          <w:rFonts w:cs="Arial"/>
          <w:b/>
        </w:rPr>
        <w:t>To be provided by the candidate:</w:t>
      </w:r>
    </w:p>
    <w:p w:rsidR="003B4BEA" w:rsidRPr="00F22513" w:rsidRDefault="003B4BEA" w:rsidP="005D66E3">
      <w:pPr>
        <w:numPr>
          <w:ilvl w:val="0"/>
          <w:numId w:val="11"/>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rsidR="003B4BEA" w:rsidRPr="00F22513" w:rsidRDefault="003B4BEA" w:rsidP="005D66E3">
      <w:pPr>
        <w:tabs>
          <w:tab w:val="left" w:pos="360"/>
        </w:tabs>
        <w:rPr>
          <w:rFonts w:cs="Arial"/>
        </w:rPr>
      </w:pPr>
    </w:p>
    <w:p w:rsidR="003B4BEA" w:rsidRPr="00F22513" w:rsidRDefault="003B4BEA" w:rsidP="005D66E3">
      <w:pPr>
        <w:numPr>
          <w:ilvl w:val="0"/>
          <w:numId w:val="11"/>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Curriculum Council for </w:t>
      </w:r>
      <w:r w:rsidRPr="00F22513">
        <w:rPr>
          <w:rFonts w:cs="Arial"/>
        </w:rPr>
        <w:tab/>
      </w:r>
      <w:r w:rsidRPr="00F22513">
        <w:rPr>
          <w:rFonts w:cs="Arial"/>
        </w:rPr>
        <w:tab/>
      </w:r>
      <w:r w:rsidRPr="00F22513">
        <w:rPr>
          <w:rFonts w:cs="Arial"/>
        </w:rPr>
        <w:tab/>
      </w:r>
      <w:r w:rsidRPr="00F22513">
        <w:rPr>
          <w:rFonts w:cs="Arial"/>
        </w:rPr>
        <w:tab/>
        <w:t>this subject.</w:t>
      </w:r>
    </w:p>
    <w:p w:rsidR="003B4BEA" w:rsidRPr="00F22513" w:rsidRDefault="003B4BEA" w:rsidP="005D66E3">
      <w:pPr>
        <w:rPr>
          <w:rFonts w:cs="Arial"/>
        </w:rPr>
      </w:pPr>
    </w:p>
    <w:p w:rsidR="003B4BEA" w:rsidRPr="00F22513" w:rsidRDefault="003B4BEA" w:rsidP="005D66E3">
      <w:pPr>
        <w:keepNext/>
        <w:tabs>
          <w:tab w:val="right" w:pos="9360"/>
        </w:tabs>
        <w:outlineLvl w:val="0"/>
        <w:rPr>
          <w:rFonts w:cs="Arial"/>
          <w:b/>
          <w:bCs/>
          <w:i/>
          <w:iCs/>
          <w:spacing w:val="-3"/>
        </w:rPr>
      </w:pPr>
      <w:r w:rsidRPr="00F22513">
        <w:rPr>
          <w:rFonts w:cs="Arial"/>
          <w:b/>
          <w:bCs/>
          <w:i/>
          <w:iCs/>
          <w:spacing w:val="-3"/>
        </w:rPr>
        <w:t>IMPORTANT NOTE TO CANDIDATES</w:t>
      </w:r>
    </w:p>
    <w:p w:rsidR="003B4BEA" w:rsidRPr="00F22513" w:rsidRDefault="003B4BEA" w:rsidP="005D66E3">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rsidR="003B4BEA" w:rsidRPr="00F22513" w:rsidRDefault="003B4BEA" w:rsidP="005D66E3">
      <w:pPr>
        <w:ind w:right="-518"/>
        <w:rPr>
          <w:rFonts w:cs="Arial"/>
        </w:rPr>
      </w:pPr>
    </w:p>
    <w:p w:rsidR="003B4BEA" w:rsidRPr="00F22513" w:rsidRDefault="003B4BEA" w:rsidP="005D66E3">
      <w:pPr>
        <w:rPr>
          <w:rFonts w:cs="Arial"/>
        </w:rPr>
      </w:pPr>
      <w:r w:rsidRPr="00F22513">
        <w:rPr>
          <w:rFonts w:cs="Arial"/>
        </w:rPr>
        <w:t xml:space="preserve">All calculations are to be set out in detail.  Marks may be awarded for correct equations and clear setting out, even if you cannot complete the calculation.  Express </w:t>
      </w:r>
      <w:r w:rsidRPr="00F22513">
        <w:rPr>
          <w:rFonts w:cs="Arial"/>
          <w:b/>
        </w:rPr>
        <w:t>numerical answers</w:t>
      </w:r>
      <w:r w:rsidRPr="00F22513">
        <w:rPr>
          <w:rFonts w:cs="Arial"/>
        </w:rPr>
        <w:t xml:space="preserve"> to two (2) or three (3) significant figures and include units where appropriate.  Express </w:t>
      </w:r>
      <w:r w:rsidRPr="00F22513">
        <w:rPr>
          <w:rFonts w:cs="Arial"/>
          <w:b/>
        </w:rPr>
        <w:t>estimates</w:t>
      </w:r>
      <w:r w:rsidRPr="00F22513">
        <w:rPr>
          <w:rFonts w:cs="Arial"/>
        </w:rPr>
        <w:t xml:space="preserve"> to one (1) or two (2) significant figures, and state any assumptions clearly.</w:t>
      </w:r>
    </w:p>
    <w:p w:rsidR="003B4BEA" w:rsidRPr="00E64CDD" w:rsidRDefault="003B4BEA" w:rsidP="005D66E3">
      <w:pPr>
        <w:ind w:left="720" w:hanging="720"/>
        <w:rPr>
          <w:rFonts w:cs="Arial"/>
          <w:b/>
          <w:bCs/>
          <w:sz w:val="28"/>
          <w:szCs w:val="28"/>
        </w:rPr>
      </w:pPr>
      <w:r w:rsidRPr="00C049AD">
        <w:rPr>
          <w:rFonts w:eastAsia="Times New Roman" w:cs="Arial"/>
          <w:b/>
          <w:bCs/>
          <w:sz w:val="28"/>
          <w:szCs w:val="28"/>
          <w:lang w:eastAsia="en-US"/>
        </w:rPr>
        <w:br w:type="page"/>
      </w:r>
      <w:r w:rsidRPr="00E64CDD">
        <w:rPr>
          <w:rFonts w:cs="Arial"/>
          <w:b/>
          <w:bCs/>
          <w:sz w:val="28"/>
          <w:szCs w:val="28"/>
        </w:rPr>
        <w:t xml:space="preserve">Structure of this paper </w:t>
      </w:r>
    </w:p>
    <w:p w:rsidR="003B4BEA" w:rsidRPr="00E64CDD" w:rsidRDefault="003B4BEA" w:rsidP="005D66E3">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976"/>
        <w:gridCol w:w="1325"/>
        <w:gridCol w:w="1508"/>
        <w:gridCol w:w="1509"/>
        <w:gridCol w:w="1508"/>
        <w:gridCol w:w="1509"/>
      </w:tblGrid>
      <w:tr w:rsidR="003B4BEA" w:rsidRPr="00E64CDD" w:rsidTr="00F16EA6">
        <w:trPr>
          <w:jc w:val="center"/>
        </w:trPr>
        <w:tc>
          <w:tcPr>
            <w:tcW w:w="1976" w:type="dxa"/>
            <w:tcBorders>
              <w:top w:val="single" w:sz="6" w:space="0" w:color="auto"/>
              <w:bottom w:val="single" w:sz="4" w:space="0" w:color="auto"/>
              <w:right w:val="single" w:sz="4" w:space="0" w:color="auto"/>
            </w:tcBorders>
            <w:vAlign w:val="center"/>
          </w:tcPr>
          <w:p w:rsidR="003B4BEA" w:rsidRPr="00E64CDD" w:rsidRDefault="003B4BEA" w:rsidP="00F16EA6">
            <w:pPr>
              <w:tabs>
                <w:tab w:val="center" w:pos="4513"/>
              </w:tabs>
              <w:suppressAutoHyphens/>
              <w:ind w:left="720" w:hanging="720"/>
              <w:jc w:val="center"/>
              <w:rPr>
                <w:rFonts w:cs="Arial"/>
                <w:spacing w:val="-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center" w:pos="4513"/>
              </w:tabs>
              <w:suppressAutoHyphens/>
              <w:jc w:val="center"/>
              <w:rPr>
                <w:rFonts w:cs="Arial"/>
                <w:spacing w:val="-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3B4BEA" w:rsidRPr="00E64CDD" w:rsidRDefault="003B4BEA" w:rsidP="00F16EA6">
            <w:pPr>
              <w:tabs>
                <w:tab w:val="center" w:pos="4513"/>
              </w:tabs>
              <w:suppressAutoHyphens/>
              <w:jc w:val="center"/>
              <w:rPr>
                <w:rFonts w:cs="Arial"/>
                <w:spacing w:val="-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3B4BEA" w:rsidRPr="00E64CDD" w:rsidRDefault="003B4BEA" w:rsidP="00F16EA6">
            <w:pPr>
              <w:tabs>
                <w:tab w:val="center" w:pos="4513"/>
              </w:tabs>
              <w:suppressAutoHyphens/>
              <w:jc w:val="center"/>
              <w:rPr>
                <w:rFonts w:cs="Arial"/>
                <w:spacing w:val="-2"/>
              </w:rPr>
            </w:pPr>
            <w:r w:rsidRPr="00E64CDD">
              <w:rPr>
                <w:rFonts w:cs="Arial"/>
                <w:spacing w:val="-2"/>
                <w:szCs w:val="22"/>
              </w:rPr>
              <w:t>Suggested working time</w:t>
            </w:r>
          </w:p>
          <w:p w:rsidR="003B4BEA" w:rsidRPr="00E64CDD" w:rsidRDefault="003B4BEA" w:rsidP="00F16EA6">
            <w:pPr>
              <w:tabs>
                <w:tab w:val="center" w:pos="4513"/>
              </w:tabs>
              <w:suppressAutoHyphens/>
              <w:ind w:left="720" w:hanging="720"/>
              <w:jc w:val="center"/>
              <w:rPr>
                <w:rFonts w:cs="Arial"/>
                <w:spacing w:val="-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3B4BEA" w:rsidRPr="00E64CDD" w:rsidRDefault="003B4BEA" w:rsidP="00F16EA6">
            <w:pPr>
              <w:tabs>
                <w:tab w:val="center" w:pos="4513"/>
              </w:tabs>
              <w:suppressAutoHyphens/>
              <w:jc w:val="center"/>
              <w:rPr>
                <w:rFonts w:cs="Arial"/>
                <w:spacing w:val="-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3B4BEA" w:rsidRPr="00E64CDD" w:rsidRDefault="003B4BEA" w:rsidP="00F16EA6">
            <w:pPr>
              <w:tabs>
                <w:tab w:val="center" w:pos="4513"/>
              </w:tabs>
              <w:suppressAutoHyphens/>
              <w:ind w:left="-3" w:firstLine="3"/>
              <w:jc w:val="center"/>
              <w:rPr>
                <w:rFonts w:cs="Arial"/>
                <w:spacing w:val="-2"/>
              </w:rPr>
            </w:pPr>
            <w:r w:rsidRPr="00E64CDD">
              <w:rPr>
                <w:rFonts w:cs="Arial"/>
                <w:spacing w:val="-2"/>
                <w:szCs w:val="22"/>
              </w:rPr>
              <w:t>Percentage of exam</w:t>
            </w:r>
          </w:p>
        </w:tc>
      </w:tr>
      <w:tr w:rsidR="003B4BEA" w:rsidRPr="00E64CDD" w:rsidTr="00F16EA6">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900"/>
              </w:tabs>
              <w:suppressAutoHyphens/>
              <w:ind w:left="720" w:hanging="720"/>
              <w:rPr>
                <w:rFonts w:cs="Arial"/>
                <w:spacing w:val="-2"/>
              </w:rPr>
            </w:pPr>
            <w:r w:rsidRPr="00E64CDD">
              <w:rPr>
                <w:rFonts w:cs="Arial"/>
                <w:spacing w:val="-2"/>
                <w:szCs w:val="22"/>
              </w:rPr>
              <w:t>Section One:</w:t>
            </w:r>
          </w:p>
          <w:p w:rsidR="003B4BEA" w:rsidRPr="00E64CDD" w:rsidRDefault="003B4BEA" w:rsidP="00F16EA6">
            <w:pPr>
              <w:tabs>
                <w:tab w:val="left" w:pos="900"/>
              </w:tabs>
              <w:suppressAutoHyphens/>
              <w:ind w:left="720" w:hanging="720"/>
              <w:rPr>
                <w:rFonts w:cs="Arial"/>
                <w:spacing w:val="-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13</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13</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5</w:t>
            </w:r>
            <w:r>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52</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29</w:t>
            </w:r>
          </w:p>
        </w:tc>
      </w:tr>
      <w:tr w:rsidR="003B4BEA" w:rsidRPr="00E64CDD" w:rsidTr="00F16EA6">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900"/>
              </w:tabs>
              <w:suppressAutoHyphens/>
              <w:ind w:left="720" w:hanging="720"/>
              <w:rPr>
                <w:rFonts w:cs="Arial"/>
                <w:spacing w:val="-2"/>
              </w:rPr>
            </w:pPr>
            <w:r w:rsidRPr="00E64CDD">
              <w:rPr>
                <w:rFonts w:cs="Arial"/>
                <w:spacing w:val="-2"/>
                <w:szCs w:val="22"/>
              </w:rPr>
              <w:t>Section Two:</w:t>
            </w:r>
          </w:p>
          <w:p w:rsidR="003B4BEA" w:rsidRPr="00E64CDD" w:rsidRDefault="003B4BEA" w:rsidP="00F16EA6">
            <w:pPr>
              <w:tabs>
                <w:tab w:val="left" w:pos="900"/>
              </w:tabs>
              <w:suppressAutoHyphens/>
              <w:ind w:left="720" w:hanging="720"/>
              <w:rPr>
                <w:rFonts w:cs="Arial"/>
                <w:spacing w:val="-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8</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8</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50</w:t>
            </w:r>
          </w:p>
        </w:tc>
      </w:tr>
      <w:tr w:rsidR="003B4BEA" w:rsidRPr="00E64CDD" w:rsidTr="00F16EA6">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900"/>
              </w:tabs>
              <w:suppressAutoHyphens/>
              <w:ind w:left="720" w:hanging="720"/>
              <w:rPr>
                <w:rFonts w:cs="Arial"/>
                <w:spacing w:val="-2"/>
              </w:rPr>
            </w:pPr>
            <w:r w:rsidRPr="00E64CDD">
              <w:rPr>
                <w:rFonts w:cs="Arial"/>
                <w:spacing w:val="-2"/>
                <w:szCs w:val="22"/>
              </w:rPr>
              <w:t>Section Three:</w:t>
            </w:r>
          </w:p>
          <w:p w:rsidR="003B4BEA" w:rsidRDefault="003B4BEA" w:rsidP="00F16EA6">
            <w:pPr>
              <w:tabs>
                <w:tab w:val="left" w:pos="900"/>
              </w:tabs>
              <w:suppressAutoHyphens/>
              <w:ind w:left="720" w:hanging="720"/>
              <w:rPr>
                <w:rFonts w:cs="Arial"/>
                <w:spacing w:val="-2"/>
              </w:rPr>
            </w:pPr>
            <w:r w:rsidRPr="00E64CDD">
              <w:rPr>
                <w:rFonts w:cs="Arial"/>
                <w:spacing w:val="-2"/>
                <w:szCs w:val="22"/>
              </w:rPr>
              <w:t xml:space="preserve">Comprehension </w:t>
            </w:r>
          </w:p>
          <w:p w:rsidR="003B4BEA" w:rsidRPr="00E64CDD" w:rsidRDefault="003B4BEA" w:rsidP="00F16EA6">
            <w:pPr>
              <w:tabs>
                <w:tab w:val="left" w:pos="900"/>
              </w:tabs>
              <w:suppressAutoHyphens/>
              <w:ind w:left="720" w:hanging="720"/>
              <w:rPr>
                <w:rFonts w:cs="Arial"/>
                <w:spacing w:val="-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38</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38</w:t>
            </w:r>
          </w:p>
        </w:tc>
        <w:tc>
          <w:tcPr>
            <w:tcW w:w="1509"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rPr>
            </w:pPr>
            <w:r>
              <w:rPr>
                <w:rFonts w:cs="Arial"/>
                <w:spacing w:val="-2"/>
                <w:szCs w:val="22"/>
              </w:rPr>
              <w:t>21</w:t>
            </w:r>
            <w:bookmarkStart w:id="0" w:name="_GoBack"/>
            <w:bookmarkEnd w:id="0"/>
          </w:p>
        </w:tc>
      </w:tr>
      <w:tr w:rsidR="003B4BEA" w:rsidRPr="00E64CDD" w:rsidTr="00F16EA6">
        <w:trPr>
          <w:trHeight w:val="821"/>
          <w:jc w:val="center"/>
        </w:trPr>
        <w:tc>
          <w:tcPr>
            <w:tcW w:w="1976" w:type="dxa"/>
            <w:tcBorders>
              <w:top w:val="single" w:sz="4" w:space="0" w:color="auto"/>
              <w:left w:val="nil"/>
              <w:bottom w:val="nil"/>
              <w:right w:val="nil"/>
            </w:tcBorders>
            <w:vAlign w:val="center"/>
          </w:tcPr>
          <w:p w:rsidR="003B4BEA" w:rsidRPr="00E64CDD" w:rsidRDefault="003B4BEA" w:rsidP="00F16EA6">
            <w:pPr>
              <w:tabs>
                <w:tab w:val="left" w:pos="900"/>
              </w:tabs>
              <w:suppressAutoHyphens/>
              <w:spacing w:before="80"/>
              <w:ind w:left="720" w:hanging="720"/>
              <w:rPr>
                <w:rFonts w:cs="Arial"/>
                <w:spacing w:val="-2"/>
                <w:highlight w:val="lightGray"/>
              </w:rPr>
            </w:pPr>
          </w:p>
        </w:tc>
        <w:tc>
          <w:tcPr>
            <w:tcW w:w="1325" w:type="dxa"/>
            <w:tcBorders>
              <w:top w:val="single" w:sz="4" w:space="0" w:color="auto"/>
              <w:left w:val="nil"/>
              <w:bottom w:val="nil"/>
              <w:right w:val="nil"/>
            </w:tcBorders>
            <w:vAlign w:val="center"/>
          </w:tcPr>
          <w:p w:rsidR="003B4BEA" w:rsidRPr="00E64CDD" w:rsidRDefault="003B4BEA" w:rsidP="00F16EA6">
            <w:pPr>
              <w:tabs>
                <w:tab w:val="left" w:pos="-720"/>
              </w:tabs>
              <w:suppressAutoHyphens/>
              <w:spacing w:before="80"/>
              <w:ind w:left="720" w:hanging="720"/>
              <w:jc w:val="center"/>
              <w:rPr>
                <w:rFonts w:cs="Arial"/>
                <w:spacing w:val="-2"/>
              </w:rPr>
            </w:pPr>
          </w:p>
        </w:tc>
        <w:tc>
          <w:tcPr>
            <w:tcW w:w="1508" w:type="dxa"/>
            <w:tcBorders>
              <w:top w:val="single" w:sz="4" w:space="0" w:color="auto"/>
              <w:left w:val="nil"/>
              <w:bottom w:val="nil"/>
              <w:right w:val="nil"/>
            </w:tcBorders>
            <w:vAlign w:val="center"/>
          </w:tcPr>
          <w:p w:rsidR="003B4BEA" w:rsidRPr="00E64CDD" w:rsidRDefault="003B4BEA" w:rsidP="00F16EA6">
            <w:pPr>
              <w:tabs>
                <w:tab w:val="left" w:pos="-720"/>
              </w:tabs>
              <w:suppressAutoHyphens/>
              <w:spacing w:before="80"/>
              <w:ind w:left="720" w:hanging="720"/>
              <w:jc w:val="center"/>
              <w:rPr>
                <w:rFonts w:cs="Arial"/>
                <w:spacing w:val="-2"/>
              </w:rPr>
            </w:pPr>
          </w:p>
        </w:tc>
        <w:tc>
          <w:tcPr>
            <w:tcW w:w="1509" w:type="dxa"/>
            <w:tcBorders>
              <w:top w:val="single" w:sz="4" w:space="0" w:color="auto"/>
              <w:left w:val="nil"/>
              <w:bottom w:val="nil"/>
              <w:right w:val="single" w:sz="4" w:space="0" w:color="auto"/>
            </w:tcBorders>
            <w:vAlign w:val="center"/>
          </w:tcPr>
          <w:p w:rsidR="003B4BEA" w:rsidRPr="00E64CDD" w:rsidRDefault="003B4BEA" w:rsidP="00F16EA6">
            <w:pPr>
              <w:tabs>
                <w:tab w:val="left" w:pos="-720"/>
              </w:tabs>
              <w:suppressAutoHyphens/>
              <w:ind w:left="720" w:hanging="720"/>
              <w:jc w:val="center"/>
              <w:rPr>
                <w:rFonts w:cs="Arial"/>
                <w:b/>
                <w:bCs/>
                <w:spacing w:val="-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3B4BEA" w:rsidRPr="00E64CDD" w:rsidRDefault="003B4BEA" w:rsidP="00F16EA6">
            <w:pPr>
              <w:tabs>
                <w:tab w:val="left" w:pos="-720"/>
              </w:tabs>
              <w:suppressAutoHyphens/>
              <w:spacing w:before="80"/>
              <w:ind w:left="720" w:hanging="720"/>
              <w:jc w:val="center"/>
              <w:rPr>
                <w:rFonts w:cs="Arial"/>
                <w:spacing w:val="-2"/>
                <w:highlight w:val="lightGray"/>
              </w:rPr>
            </w:pPr>
            <w:r w:rsidRPr="00E64CDD">
              <w:rPr>
                <w:rFonts w:cs="Arial"/>
                <w:spacing w:val="-2"/>
                <w:szCs w:val="22"/>
              </w:rPr>
              <w:t>100</w:t>
            </w:r>
          </w:p>
        </w:tc>
      </w:tr>
    </w:tbl>
    <w:p w:rsidR="003B4BEA" w:rsidRDefault="003B4BEA" w:rsidP="005D66E3">
      <w:pPr>
        <w:ind w:left="720" w:hanging="720"/>
        <w:rPr>
          <w:rFonts w:cs="Arial"/>
          <w:b/>
          <w:bCs/>
          <w:sz w:val="28"/>
          <w:szCs w:val="28"/>
        </w:rPr>
      </w:pPr>
    </w:p>
    <w:p w:rsidR="003B4BEA" w:rsidRPr="00E64CDD" w:rsidRDefault="003B4BEA" w:rsidP="005D66E3">
      <w:pPr>
        <w:ind w:left="720" w:hanging="720"/>
        <w:rPr>
          <w:rFonts w:cs="Arial"/>
          <w:b/>
          <w:bCs/>
          <w:sz w:val="28"/>
          <w:szCs w:val="28"/>
        </w:rPr>
      </w:pPr>
      <w:r w:rsidRPr="00E64CDD">
        <w:rPr>
          <w:rFonts w:cs="Arial"/>
          <w:b/>
          <w:bCs/>
          <w:sz w:val="28"/>
          <w:szCs w:val="28"/>
        </w:rPr>
        <w:t>Instructions to candidates</w:t>
      </w:r>
    </w:p>
    <w:p w:rsidR="003B4BEA" w:rsidRPr="00E64CDD" w:rsidRDefault="003B4BEA" w:rsidP="005D66E3">
      <w:pPr>
        <w:suppressAutoHyphens/>
        <w:ind w:left="720" w:hanging="720"/>
        <w:rPr>
          <w:rFonts w:cs="Arial"/>
          <w:spacing w:val="-2"/>
          <w:szCs w:val="22"/>
        </w:rPr>
      </w:pPr>
    </w:p>
    <w:p w:rsidR="003B4BEA" w:rsidRPr="00E64CDD" w:rsidRDefault="003B4BEA" w:rsidP="005D66E3">
      <w:pPr>
        <w:suppressAutoHyphens/>
        <w:ind w:left="720" w:hanging="720"/>
        <w:rPr>
          <w:rFonts w:cs="Arial"/>
          <w:i/>
          <w:iCs/>
          <w:spacing w:val="-2"/>
          <w:szCs w:val="22"/>
        </w:rPr>
      </w:pPr>
      <w:r w:rsidRPr="00E64CDD">
        <w:rPr>
          <w:rFonts w:cs="Arial"/>
          <w:spacing w:val="-2"/>
          <w:szCs w:val="22"/>
        </w:rPr>
        <w:t>1.</w:t>
      </w:r>
      <w:r w:rsidRPr="00E64CDD">
        <w:rPr>
          <w:rFonts w:cs="Arial"/>
          <w:spacing w:val="-2"/>
          <w:szCs w:val="22"/>
        </w:rPr>
        <w:tab/>
        <w:t xml:space="preserve">The rules for the conduct of Western Australian external examinations are detailed in the </w:t>
      </w:r>
      <w:r w:rsidRPr="00E64CDD">
        <w:rPr>
          <w:rFonts w:cs="Arial"/>
          <w:i/>
          <w:iCs/>
          <w:spacing w:val="-2"/>
          <w:szCs w:val="22"/>
        </w:rPr>
        <w:t>Year 12 Information Handbook 201</w:t>
      </w:r>
      <w:r>
        <w:rPr>
          <w:rFonts w:cs="Arial"/>
          <w:i/>
          <w:iCs/>
          <w:spacing w:val="-2"/>
          <w:szCs w:val="22"/>
        </w:rPr>
        <w:t>2</w:t>
      </w:r>
      <w:r w:rsidRPr="00E64CDD">
        <w:rPr>
          <w:rFonts w:cs="Arial"/>
          <w:i/>
          <w:iCs/>
          <w:spacing w:val="-2"/>
          <w:szCs w:val="22"/>
        </w:rPr>
        <w:t xml:space="preserve">.  </w:t>
      </w:r>
      <w:r w:rsidRPr="00E64CDD">
        <w:rPr>
          <w:rFonts w:cs="Arial"/>
          <w:spacing w:val="-2"/>
          <w:szCs w:val="22"/>
        </w:rPr>
        <w:t>Sitting this examination implies that you agree to abide by these rules.</w:t>
      </w:r>
    </w:p>
    <w:p w:rsidR="003B4BEA" w:rsidRPr="00E64CDD" w:rsidRDefault="003B4BEA" w:rsidP="005D66E3">
      <w:pPr>
        <w:suppressAutoHyphens/>
        <w:ind w:left="720" w:hanging="720"/>
        <w:rPr>
          <w:rFonts w:cs="Arial"/>
          <w:spacing w:val="-2"/>
          <w:szCs w:val="22"/>
        </w:rPr>
      </w:pPr>
    </w:p>
    <w:p w:rsidR="003B4BEA" w:rsidRPr="00E64CDD" w:rsidRDefault="003B4BEA" w:rsidP="005D66E3">
      <w:pPr>
        <w:suppressAutoHyphens/>
        <w:ind w:left="720" w:hanging="720"/>
        <w:rPr>
          <w:rFonts w:cs="Arial"/>
          <w:spacing w:val="-2"/>
          <w:szCs w:val="22"/>
        </w:rPr>
      </w:pPr>
      <w:r w:rsidRPr="00E64CDD">
        <w:rPr>
          <w:rFonts w:cs="Arial"/>
          <w:spacing w:val="-2"/>
          <w:szCs w:val="22"/>
        </w:rPr>
        <w:t>2.</w:t>
      </w:r>
      <w:r w:rsidRPr="00E64CDD">
        <w:rPr>
          <w:rFonts w:cs="Arial"/>
          <w:spacing w:val="-2"/>
          <w:szCs w:val="22"/>
        </w:rPr>
        <w:tab/>
        <w:t>Write answers in</w:t>
      </w:r>
      <w:r>
        <w:rPr>
          <w:rFonts w:cs="Arial"/>
          <w:spacing w:val="-2"/>
          <w:szCs w:val="22"/>
        </w:rPr>
        <w:t xml:space="preserve"> this Question/Answer Booklet.</w:t>
      </w:r>
    </w:p>
    <w:p w:rsidR="003B4BEA" w:rsidRPr="00E64CDD" w:rsidRDefault="003B4BEA" w:rsidP="005D66E3">
      <w:pPr>
        <w:suppressAutoHyphens/>
        <w:ind w:left="720" w:hanging="720"/>
        <w:rPr>
          <w:rFonts w:cs="Arial"/>
          <w:spacing w:val="-2"/>
          <w:szCs w:val="22"/>
        </w:rPr>
      </w:pPr>
    </w:p>
    <w:p w:rsidR="003B4BEA" w:rsidRPr="00E64CDD" w:rsidRDefault="003B4BEA" w:rsidP="005D66E3">
      <w:pPr>
        <w:suppressAutoHyphens/>
        <w:ind w:left="720" w:hanging="720"/>
        <w:rPr>
          <w:rFonts w:cs="Arial"/>
          <w:spacing w:val="-2"/>
          <w:szCs w:val="22"/>
        </w:rPr>
      </w:pPr>
      <w:r w:rsidRPr="00E64CDD">
        <w:rPr>
          <w:rFonts w:cs="Arial"/>
          <w:spacing w:val="-2"/>
          <w:szCs w:val="22"/>
        </w:rPr>
        <w:t>3.</w:t>
      </w:r>
      <w:r w:rsidRPr="00E64CDD">
        <w:rPr>
          <w:rFonts w:cs="Arial"/>
          <w:spacing w:val="-2"/>
          <w:szCs w:val="22"/>
        </w:rPr>
        <w:tab/>
        <w:t>You must be careful to confine your responses to the specific questions asked and follow any instructions that are specific to a particular question.</w:t>
      </w:r>
    </w:p>
    <w:p w:rsidR="003B4BEA" w:rsidRPr="00E64CDD" w:rsidRDefault="003B4BEA" w:rsidP="005D66E3">
      <w:pPr>
        <w:suppressAutoHyphens/>
        <w:ind w:left="720" w:hanging="720"/>
        <w:rPr>
          <w:rFonts w:cs="Arial"/>
          <w:spacing w:val="-2"/>
          <w:szCs w:val="22"/>
        </w:rPr>
      </w:pPr>
    </w:p>
    <w:p w:rsidR="003B4BEA" w:rsidRPr="00E64CDD" w:rsidRDefault="003B4BEA" w:rsidP="005D66E3">
      <w:pPr>
        <w:numPr>
          <w:ilvl w:val="0"/>
          <w:numId w:val="6"/>
        </w:numPr>
        <w:tabs>
          <w:tab w:val="clear" w:pos="360"/>
        </w:tabs>
        <w:suppressAutoHyphens/>
        <w:ind w:left="720" w:hanging="720"/>
        <w:rPr>
          <w:rFonts w:cs="Arial"/>
          <w:spacing w:val="-2"/>
          <w:szCs w:val="22"/>
        </w:rPr>
      </w:pPr>
      <w:r w:rsidRPr="00E64CDD">
        <w:rPr>
          <w:rFonts w:cs="Arial"/>
          <w:spacing w:val="-2"/>
          <w:szCs w:val="22"/>
        </w:rPr>
        <w:t>Working or reasoning should be clearly shown when calculating or estimating answers. It is suggested that answers to calculations are given to 3 significant figures except when you are required to estimate. For estimation questions an appropriate number of significant figures must be stated.</w:t>
      </w:r>
    </w:p>
    <w:p w:rsidR="003B4BEA" w:rsidRPr="00E64CDD" w:rsidRDefault="003B4BEA" w:rsidP="005D66E3">
      <w:pPr>
        <w:suppressAutoHyphens/>
        <w:ind w:left="720" w:hanging="720"/>
        <w:rPr>
          <w:rFonts w:cs="Arial"/>
          <w:spacing w:val="-2"/>
          <w:szCs w:val="22"/>
        </w:rPr>
      </w:pPr>
    </w:p>
    <w:p w:rsidR="003B4BEA" w:rsidRPr="00E64CDD" w:rsidRDefault="003B4BEA" w:rsidP="005D66E3">
      <w:pPr>
        <w:suppressAutoHyphens/>
        <w:ind w:left="720" w:hanging="720"/>
        <w:rPr>
          <w:rFonts w:cs="Arial"/>
          <w:spacing w:val="-2"/>
          <w:szCs w:val="22"/>
        </w:rPr>
      </w:pPr>
      <w:r w:rsidRPr="00E64CDD">
        <w:rPr>
          <w:rFonts w:cs="Arial"/>
          <w:spacing w:val="-2"/>
          <w:szCs w:val="22"/>
        </w:rPr>
        <w:t>5.</w:t>
      </w:r>
      <w:r w:rsidRPr="00E64CDD">
        <w:rPr>
          <w:rFonts w:cs="Arial"/>
          <w:spacing w:val="-2"/>
          <w:szCs w:val="22"/>
        </w:rPr>
        <w:tab/>
        <w:t>Spare pages are included at th</w:t>
      </w:r>
      <w:r>
        <w:rPr>
          <w:rFonts w:cs="Arial"/>
          <w:spacing w:val="-2"/>
          <w:szCs w:val="22"/>
        </w:rPr>
        <w:t>e end of this booklet</w:t>
      </w:r>
      <w:r w:rsidRPr="00E64CDD">
        <w:rPr>
          <w:rFonts w:cs="Arial"/>
          <w:spacing w:val="-2"/>
          <w:szCs w:val="22"/>
        </w:rPr>
        <w:t xml:space="preserve">.  They can be used for planning your responses and/or as additional space if required to continue an answer. </w:t>
      </w:r>
    </w:p>
    <w:p w:rsidR="003B4BEA" w:rsidRPr="00E64CDD" w:rsidRDefault="003B4BEA" w:rsidP="005D66E3">
      <w:pPr>
        <w:numPr>
          <w:ilvl w:val="1"/>
          <w:numId w:val="6"/>
        </w:numPr>
        <w:tabs>
          <w:tab w:val="num" w:pos="1080"/>
        </w:tabs>
        <w:suppressAutoHyphens/>
        <w:ind w:left="1080"/>
        <w:rPr>
          <w:rFonts w:cs="Arial"/>
          <w:spacing w:val="-2"/>
          <w:szCs w:val="22"/>
        </w:rPr>
      </w:pPr>
      <w:r w:rsidRPr="00E64CDD">
        <w:rPr>
          <w:rFonts w:cs="Arial"/>
          <w:spacing w:val="-2"/>
          <w:szCs w:val="22"/>
        </w:rPr>
        <w:t>Planning: If you use the spare pages for planning, indicate this clearly.</w:t>
      </w:r>
    </w:p>
    <w:p w:rsidR="003B4BEA" w:rsidRPr="00E64CDD" w:rsidRDefault="003B4BEA" w:rsidP="005D66E3">
      <w:pPr>
        <w:numPr>
          <w:ilvl w:val="1"/>
          <w:numId w:val="6"/>
        </w:numPr>
        <w:tabs>
          <w:tab w:val="num" w:pos="1080"/>
        </w:tabs>
        <w:suppressAutoHyphens/>
        <w:ind w:left="1080"/>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rsidR="003B4BEA" w:rsidRPr="00E64CDD" w:rsidRDefault="003B4BEA" w:rsidP="005D66E3">
      <w:pPr>
        <w:ind w:left="720" w:hanging="720"/>
        <w:rPr>
          <w:rFonts w:cs="Arial"/>
          <w:b/>
          <w:bCs/>
          <w:szCs w:val="22"/>
        </w:rPr>
      </w:pPr>
    </w:p>
    <w:p w:rsidR="003B4BEA" w:rsidRPr="00E64CDD" w:rsidRDefault="003B4BEA" w:rsidP="005D66E3">
      <w:pPr>
        <w:tabs>
          <w:tab w:val="right" w:pos="9360"/>
        </w:tabs>
        <w:ind w:left="720" w:hanging="720"/>
        <w:rPr>
          <w:rFonts w:cs="Arial"/>
          <w:b/>
          <w:bCs/>
          <w:szCs w:val="22"/>
        </w:rPr>
      </w:pPr>
      <w:r w:rsidRPr="00E64CDD">
        <w:rPr>
          <w:rFonts w:cs="Arial"/>
          <w:b/>
          <w:bCs/>
          <w:szCs w:val="22"/>
        </w:rPr>
        <w:br w:type="page"/>
        <w:t>Section One:  Short response</w:t>
      </w:r>
      <w:r w:rsidRPr="00E64CDD">
        <w:rPr>
          <w:rFonts w:cs="Arial"/>
          <w:b/>
          <w:bCs/>
          <w:szCs w:val="22"/>
        </w:rPr>
        <w:tab/>
        <w:t>30% (54 Marks)</w:t>
      </w:r>
    </w:p>
    <w:p w:rsidR="003B4BEA" w:rsidRPr="00E64CDD" w:rsidRDefault="003B4BEA" w:rsidP="005D66E3">
      <w:pPr>
        <w:ind w:left="720" w:hanging="720"/>
        <w:rPr>
          <w:rFonts w:cs="Arial"/>
          <w:szCs w:val="22"/>
        </w:rPr>
      </w:pPr>
    </w:p>
    <w:p w:rsidR="003B4BEA" w:rsidRPr="00E64CDD" w:rsidRDefault="003B4BEA" w:rsidP="005D66E3">
      <w:pPr>
        <w:rPr>
          <w:rFonts w:cs="Arial"/>
          <w:szCs w:val="22"/>
        </w:rPr>
      </w:pPr>
      <w:r w:rsidRPr="00E64CDD">
        <w:rPr>
          <w:rFonts w:cs="Arial"/>
          <w:szCs w:val="22"/>
        </w:rPr>
        <w:t xml:space="preserve">This section has </w:t>
      </w:r>
      <w:r w:rsidRPr="00E64CDD">
        <w:rPr>
          <w:rFonts w:cs="Arial"/>
          <w:b/>
          <w:bCs/>
          <w:szCs w:val="22"/>
        </w:rPr>
        <w:t>1</w:t>
      </w:r>
      <w:r>
        <w:rPr>
          <w:rFonts w:cs="Arial"/>
          <w:b/>
          <w:bCs/>
          <w:szCs w:val="22"/>
        </w:rPr>
        <w:t>3</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rsidR="003B4BEA" w:rsidRPr="00E64CDD" w:rsidRDefault="003B4BEA" w:rsidP="005D66E3">
      <w:pPr>
        <w:pBdr>
          <w:bottom w:val="single" w:sz="4" w:space="1" w:color="auto"/>
        </w:pBdr>
        <w:autoSpaceDE w:val="0"/>
        <w:autoSpaceDN w:val="0"/>
        <w:adjustRightInd w:val="0"/>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tabs>
          <w:tab w:val="right" w:pos="9360"/>
        </w:tabs>
        <w:spacing w:after="120"/>
        <w:rPr>
          <w:rFonts w:cs="Arial"/>
          <w:bCs/>
          <w:szCs w:val="22"/>
        </w:rPr>
      </w:pPr>
      <w:r w:rsidRPr="00E64CDD">
        <w:rPr>
          <w:rFonts w:cs="Arial"/>
          <w:b/>
          <w:bCs/>
          <w:szCs w:val="22"/>
        </w:rPr>
        <w:t>Question 1</w:t>
      </w:r>
    </w:p>
    <w:p w:rsidR="003B4BEA" w:rsidRDefault="003B4BEA" w:rsidP="00D7338F">
      <w:pPr>
        <w:ind w:left="426" w:hanging="426"/>
        <w:jc w:val="both"/>
      </w:pPr>
      <w:r>
        <w:tab/>
        <w:t>Water waves move slower in shallower water than in deep water, which is that cause of surf breakers in W.A. Complete the diagram below to show the accurate shape and pattern of waves coming into shore at an angle as they move from the deep to the shallower water near the beach. Draw in 4 more waves on the diagram below as they move through the shallow water.</w:t>
      </w:r>
    </w:p>
    <w:p w:rsidR="003B4BEA" w:rsidRDefault="003B4BEA" w:rsidP="00D7338F">
      <w:r>
        <w:rPr>
          <w:noProof/>
        </w:rPr>
        <w:pict>
          <v:group id="Group 348" o:spid="_x0000_s1027" style="position:absolute;margin-left:30.3pt;margin-top:12pt;width:381.35pt;height:240.8pt;z-index:251656704" coordorigin="2317,9495" coordsize="7988,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">
            <v:rect id="Rectangle 31" o:spid="_x0000_s1028" style="position:absolute;left:2317;top:9858;width:3994;height:4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rect id="Rectangle 32" o:spid="_x0000_s1029" style="position:absolute;left:6311;top:9858;width:3994;height:4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J5sEA&#10;AADcAAAADwAAAGRycy9kb3ducmV2LnhtbERPy2oCMRTdC/2HcAV3mlFpaUejDELFpa9Sl5fJdTLt&#10;5GZIojP+fbMQujyc93Ld20bcyYfasYLpJANBXDpdc6XgfPocv4MIEVlj45gUPCjAevUyWGKuXccH&#10;uh9jJVIIhxwVmBjbXMpQGrIYJq4lTtzVeYsxQV9J7bFL4baRsyx7kxZrTg0GW9oYKn+PN6vgq3h8&#10;X2bbbLtvfvz19oGF2ehOqdGwLxYgIvXxX/x077SC+Wuan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WCebBAAAA3AAAAA8AAAAAAAAAAAAAAAAAmAIAAGRycy9kb3du&#10;cmV2LnhtbFBLBQYAAAAABAAEAPUAAACGAwAAAAA=&#10;" fillcolor="#f2f2f2"/>
            <v:shapetype id="_x0000_t202" coordsize="21600,21600" o:spt="202" path="m,l,21600r21600,l21600,xe">
              <v:stroke joinstyle="miter"/>
              <v:path gradientshapeok="t" o:connecttype="rect"/>
            </v:shapetype>
            <v:shape id="Text Box 33" o:spid="_x0000_s1030" type="#_x0000_t202" style="position:absolute;left:8024;top:9495;width:1582;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3B4BEA" w:rsidRPr="001114E9" w:rsidRDefault="003B4BEA" w:rsidP="00D50CDD">
                    <w:pPr>
                      <w:rPr>
                        <w:sz w:val="20"/>
                      </w:rPr>
                    </w:pPr>
                    <w:r w:rsidRPr="001114E9">
                      <w:rPr>
                        <w:sz w:val="20"/>
                      </w:rPr>
                      <w:t>Shallo</w:t>
                    </w:r>
                    <w:r>
                      <w:rPr>
                        <w:sz w:val="20"/>
                      </w:rPr>
                      <w:t>w</w:t>
                    </w:r>
                  </w:p>
                </w:txbxContent>
              </v:textbox>
            </v:shape>
            <v:shape id="Text Box 34" o:spid="_x0000_s1031" type="#_x0000_t202" style="position:absolute;left:3945;top:9495;width:102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3B4BEA" w:rsidRDefault="003B4BEA" w:rsidP="00D50CDD">
                    <w:r>
                      <w:t>Deep</w:t>
                    </w:r>
                  </w:p>
                </w:txbxContent>
              </v:textbox>
            </v:shape>
            <v:shapetype id="_x0000_t32" coordsize="21600,21600" o:spt="32" o:oned="t" path="m,l21600,21600e" filled="f">
              <v:path arrowok="t" fillok="f" o:connecttype="none"/>
              <o:lock v:ext="edit" shapetype="t"/>
            </v:shapetype>
            <v:shape id="AutoShape 35" o:spid="_x0000_s1032" type="#_x0000_t32" style="position:absolute;left:5173;top:11275;width:1138;height:18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Q68QAAADbAAAADwAAAGRycy9kb3ducmV2LnhtbESPQWvCQBSE74X+h+UVequb9lA1ukoo&#10;SNuTGC30+Mi+ZIPZt3F3a+K/7wqCx2FmvmGW69F24kw+tI4VvE4yEMSV0y03Cg77zcsMRIjIGjvH&#10;pOBCAdarx4cl5toNvKNzGRuRIBxyVGBi7HMpQ2XIYpi4njh5tfMWY5K+kdrjkOC2k29Z9i4ttpwW&#10;DPb0Yag6ln9WgZ8X35v69+dUbov68zTKYXsxhVLPT2OxABFpjPfwrf2lFcyncP2Sf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xtDrxAAAANsAAAAPAAAAAAAAAAAA&#10;AAAAAKECAABkcnMvZG93bnJldi54bWxQSwUGAAAAAAQABAD5AAAAkgMAAAAA&#10;" strokecolor="gray" strokeweight="1.5pt"/>
            <v:shape id="AutoShape 36" o:spid="_x0000_s1033" type="#_x0000_t32" style="position:absolute;left:3926;top:13015;width:476;height:2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v:shape id="AutoShape 37" o:spid="_x0000_s1034" type="#_x0000_t32" style="position:absolute;left:4402;top:11769;width:1138;height:18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hAsQAAADbAAAADwAAAGRycy9kb3ducmV2LnhtbESPwWrDMBBE74H+g9hCb4ncHkrtRgmm&#10;EJqeQp0UelystWVqrRxJiZ2/rwKBHIeZecMs15PtxZl86BwreF5kIIhrpztuFRz2m/kbiBCRNfaO&#10;ScGFAqxXD7MlFtqN/E3nKrYiQTgUqMDEOBRShtqQxbBwA3HyGuctxiR9K7XHMcFtL1+y7FVa7Dgt&#10;GBzow1D9V52sAp+XX5vm9+dY7crm8zjJcXcxpVJPj1P5DiLSFO/hW3urFeQ5XL+k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eECxAAAANsAAAAPAAAAAAAAAAAA&#10;AAAAAKECAABkcnMvZG93bnJldi54bWxQSwUGAAAAAAQABAD5AAAAkgMAAAAA&#10;" strokecolor="gray" strokeweight="1.5pt"/>
            <v:shape id="AutoShape 38" o:spid="_x0000_s1035" type="#_x0000_t32" style="position:absolute;left:3555;top:12254;width:1138;height:18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fMUAAADcAAAADwAAAGRycy9kb3ducmV2LnhtbESPQU/DMAyF70j7D5EncWMpHBCUZVOF&#10;NAGnibJJO1qN21Q0TpeEtfv3+IDEzdZ7fu/zejv7QV0opj6wgftVAYq4CbbnzsDha3f3BCplZItD&#10;YDJwpQTbzeJmjaUNE3/Spc6dkhBOJRpwOY+l1qlx5DGtwkgsWhuixyxr7LSNOEm4H/RDUTxqjz1L&#10;g8ORXh013/WPNxCfq49dezqe633Vvp1nPe2vrjLmdjlXL6Ayzfnf/Hf9bgW/EHx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gqfMUAAADcAAAADwAAAAAAAAAA&#10;AAAAAAChAgAAZHJzL2Rvd25yZXYueG1sUEsFBgAAAAAEAAQA+QAAAJMDAAAAAA==&#10;" strokecolor="gray" strokeweight="1.5pt"/>
          </v:group>
        </w:pict>
      </w:r>
    </w:p>
    <w:p w:rsidR="003B4BEA" w:rsidRDefault="003B4BEA" w:rsidP="00D7338F"/>
    <w:p w:rsidR="003B4BEA" w:rsidRDefault="003B4BEA" w:rsidP="00D7338F"/>
    <w:p w:rsidR="003B4BEA" w:rsidRDefault="003B4BEA" w:rsidP="00D7338F"/>
    <w:p w:rsidR="003B4BEA" w:rsidRDefault="003B4BEA" w:rsidP="00D7338F"/>
    <w:p w:rsidR="003B4BEA" w:rsidRDefault="003B4BEA" w:rsidP="00D7338F"/>
    <w:p w:rsidR="003B4BEA" w:rsidRDefault="003B4BEA" w:rsidP="00D7338F"/>
    <w:p w:rsidR="003B4BEA" w:rsidRDefault="003B4BEA" w:rsidP="00D7338F"/>
    <w:p w:rsidR="003B4BEA" w:rsidRDefault="003B4BEA" w:rsidP="00D7338F">
      <w:pPr>
        <w:jc w:val="right"/>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Pr="00771B48" w:rsidRDefault="003B4BEA" w:rsidP="005D66E3">
      <w:pPr>
        <w:spacing w:after="120"/>
        <w:rPr>
          <w:rFonts w:cs="Arial"/>
          <w:sz w:val="24"/>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771B48">
        <w:rPr>
          <w:rFonts w:cs="Arial"/>
          <w:sz w:val="24"/>
        </w:rPr>
        <w:t>(3)</w:t>
      </w: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Default="003B4BEA" w:rsidP="005D66E3">
      <w:pPr>
        <w:spacing w:after="120"/>
        <w:rPr>
          <w:rFonts w:cs="Arial"/>
          <w:b/>
          <w:szCs w:val="22"/>
        </w:rPr>
      </w:pPr>
    </w:p>
    <w:p w:rsidR="003B4BEA" w:rsidRPr="00CC3F65" w:rsidRDefault="003B4BEA" w:rsidP="005D66E3">
      <w:pPr>
        <w:spacing w:after="120"/>
        <w:rPr>
          <w:rFonts w:cs="Arial"/>
          <w:b/>
          <w:szCs w:val="22"/>
          <w:lang w:eastAsia="ja-JP"/>
        </w:rPr>
      </w:pPr>
      <w:r w:rsidRPr="00CC3F65">
        <w:rPr>
          <w:rFonts w:cs="Arial"/>
          <w:b/>
          <w:szCs w:val="22"/>
        </w:rPr>
        <w:t>Question 2</w:t>
      </w:r>
    </w:p>
    <w:p w:rsidR="003B4BEA" w:rsidRPr="00CC3F65" w:rsidRDefault="003B4BEA" w:rsidP="005D66E3">
      <w:pPr>
        <w:spacing w:after="120"/>
        <w:rPr>
          <w:rFonts w:cs="Arial"/>
          <w:szCs w:val="22"/>
        </w:rPr>
      </w:pPr>
      <w:r w:rsidRPr="00CC3F65">
        <w:rPr>
          <w:rFonts w:cs="Arial"/>
          <w:szCs w:val="22"/>
        </w:rPr>
        <w:t>When demonstrating the photoelectric effect a beam of light is shone onto a clean metal surface. The light may be able to cause electrons to be ejected from the surface. Consider the graph below of data collected from a photoelectric cell.</w:t>
      </w:r>
    </w:p>
    <w:p w:rsidR="003B4BEA" w:rsidRPr="00F640CD" w:rsidRDefault="003B4BEA" w:rsidP="00553BB4">
      <w:pPr>
        <w:shd w:val="clear" w:color="auto" w:fill="FFFFFF"/>
        <w:spacing w:line="15" w:lineRule="atLeast"/>
        <w:rPr>
          <w:rFonts w:cs="Arial"/>
          <w:sz w:val="20"/>
          <w:szCs w:val="20"/>
          <w:highlight w:val="yellow"/>
        </w:rPr>
      </w:pPr>
      <w:r w:rsidRPr="00C82468">
        <w:rPr>
          <w:rFonts w:cs="Arial"/>
          <w:noProof/>
          <w:sz w:val="20"/>
          <w:szCs w:val="20"/>
        </w:rPr>
        <w:pict>
          <v:shape id="Picture 321" o:spid="_x0000_i1025" type="#_x0000_t75" alt="http://www.physics.rutgers.edu/ugrad/205/photoelectric_html_4722f140.jpg" style="width:315.75pt;height:223.5pt;visibility:visible">
            <v:imagedata r:id="rId8" o:title=""/>
          </v:shape>
        </w:pict>
      </w:r>
    </w:p>
    <w:p w:rsidR="003B4BEA" w:rsidRPr="00CC3F65" w:rsidRDefault="003B4BEA" w:rsidP="00553BB4">
      <w:pPr>
        <w:pStyle w:val="ListParagraph"/>
        <w:numPr>
          <w:ilvl w:val="0"/>
          <w:numId w:val="43"/>
        </w:numPr>
        <w:spacing w:after="120"/>
      </w:pPr>
      <w:r w:rsidRPr="00CC3F65">
        <w:t>Explain is the significance of the intercept on the x axis</w:t>
      </w:r>
    </w:p>
    <w:p w:rsidR="003B4BEA" w:rsidRPr="00CC3F65" w:rsidRDefault="003B4BEA" w:rsidP="00553BB4">
      <w:pPr>
        <w:spacing w:after="120"/>
      </w:pPr>
    </w:p>
    <w:p w:rsidR="003B4BEA" w:rsidRPr="00F640CD" w:rsidRDefault="003B4BEA" w:rsidP="00553BB4">
      <w:pPr>
        <w:spacing w:after="120"/>
        <w:rPr>
          <w:highlight w:val="yellow"/>
        </w:rPr>
      </w:pPr>
    </w:p>
    <w:p w:rsidR="003B4BEA" w:rsidRPr="00F640CD" w:rsidRDefault="003B4BEA" w:rsidP="00553BB4">
      <w:pPr>
        <w:spacing w:after="120"/>
        <w:rPr>
          <w:highlight w:val="yellow"/>
        </w:rPr>
      </w:pPr>
    </w:p>
    <w:p w:rsidR="003B4BEA" w:rsidRPr="00F640CD" w:rsidRDefault="003B4BEA" w:rsidP="00553BB4">
      <w:pPr>
        <w:spacing w:after="120"/>
        <w:rPr>
          <w:highlight w:val="yellow"/>
        </w:rPr>
      </w:pPr>
    </w:p>
    <w:p w:rsidR="003B4BEA" w:rsidRPr="00F640CD" w:rsidRDefault="003B4BEA" w:rsidP="00553BB4">
      <w:pPr>
        <w:spacing w:after="120"/>
        <w:rPr>
          <w:highlight w:val="yellow"/>
        </w:rPr>
      </w:pPr>
    </w:p>
    <w:p w:rsidR="003B4BEA" w:rsidRPr="00F640CD" w:rsidRDefault="003B4BEA" w:rsidP="00553BB4">
      <w:pPr>
        <w:spacing w:after="120"/>
        <w:rPr>
          <w:highlight w:val="yellow"/>
        </w:rPr>
      </w:pPr>
    </w:p>
    <w:p w:rsidR="003B4BEA" w:rsidRPr="00CC3F65" w:rsidRDefault="003B4BEA" w:rsidP="00553BB4">
      <w:pPr>
        <w:spacing w:after="120"/>
      </w:pPr>
    </w:p>
    <w:p w:rsidR="003B4BEA" w:rsidRPr="00CC3F65" w:rsidRDefault="003B4BEA" w:rsidP="00F640CD">
      <w:pPr>
        <w:spacing w:after="120"/>
        <w:jc w:val="right"/>
      </w:pPr>
      <w:r w:rsidRPr="00CC3F65">
        <w:t>(2)</w:t>
      </w:r>
    </w:p>
    <w:p w:rsidR="003B4BEA" w:rsidRPr="00CC3F65" w:rsidRDefault="003B4BEA" w:rsidP="00F640CD">
      <w:pPr>
        <w:pStyle w:val="ListParagraph"/>
        <w:numPr>
          <w:ilvl w:val="0"/>
          <w:numId w:val="43"/>
        </w:numPr>
        <w:spacing w:after="120"/>
      </w:pPr>
      <w:r w:rsidRPr="00CC3F65">
        <w:t>On the axes in another colour sketch the graph that would be collected if the type of metal in the clean surface is replaced with one of a higher ionization energy.</w:t>
      </w:r>
    </w:p>
    <w:p w:rsidR="003B4BEA" w:rsidRPr="00CC3F65" w:rsidRDefault="003B4BEA" w:rsidP="005D66E3">
      <w:pPr>
        <w:spacing w:after="120"/>
        <w:jc w:val="right"/>
        <w:rPr>
          <w:rFonts w:cs="Arial"/>
          <w:szCs w:val="22"/>
        </w:rPr>
      </w:pPr>
    </w:p>
    <w:p w:rsidR="003B4BEA" w:rsidRPr="00CC3F65" w:rsidRDefault="003B4BEA" w:rsidP="005D66E3">
      <w:pPr>
        <w:spacing w:after="120"/>
        <w:jc w:val="right"/>
        <w:rPr>
          <w:rFonts w:cs="Arial"/>
          <w:szCs w:val="22"/>
        </w:rPr>
      </w:pPr>
    </w:p>
    <w:p w:rsidR="003B4BEA" w:rsidRDefault="003B4BEA" w:rsidP="005D66E3">
      <w:pPr>
        <w:spacing w:after="120"/>
        <w:jc w:val="right"/>
        <w:rPr>
          <w:rFonts w:cs="Arial"/>
          <w:szCs w:val="22"/>
        </w:rPr>
      </w:pPr>
      <w:r w:rsidRPr="00CC3F65">
        <w:rPr>
          <w:rFonts w:cs="Arial"/>
          <w:szCs w:val="22"/>
        </w:rPr>
        <w:t>(2)</w:t>
      </w: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Default="003B4BEA" w:rsidP="005D66E3">
      <w:pPr>
        <w:spacing w:after="120"/>
        <w:rPr>
          <w:rFonts w:cs="Arial"/>
          <w:szCs w:val="22"/>
          <w:lang w:eastAsia="ja-JP"/>
        </w:rPr>
      </w:pPr>
    </w:p>
    <w:p w:rsidR="003B4BEA" w:rsidRPr="00F640CD" w:rsidRDefault="003B4BEA" w:rsidP="00F640CD">
      <w:pPr>
        <w:spacing w:after="120"/>
        <w:rPr>
          <w:rFonts w:cs="Arial"/>
          <w:szCs w:val="22"/>
          <w:lang w:eastAsia="ja-JP"/>
        </w:rPr>
      </w:pPr>
      <w:r>
        <w:rPr>
          <w:noProof/>
        </w:rPr>
        <w:pict>
          <v:group id="Canvas 281" o:spid="_x0000_s1036" editas="canvas" style="position:absolute;margin-left:245.9pt;margin-top:12.05pt;width:242.3pt;height:128.4pt;z-index:-251665920" coordsize="30772,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">
            <v:shape id="_x0000_s1037" type="#_x0000_t75" style="position:absolute;width:30772;height:16306;visibility:visible" strokeweight="1pt">
              <v:fill o:detectmouseclick="t"/>
              <v:path o:connecttype="none"/>
            </v:shape>
            <v:group id="Group 293" o:spid="_x0000_s1038" style="position:absolute;top:3137;width:29967;height:10577" coordorigin="8723,7466" coordsize="29967,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oval id="Oval 284" o:spid="_x0000_s1039" style="position:absolute;left:11600;top:15382;width:27091;height:26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yEsUA&#10;AADcAAAADwAAAGRycy9kb3ducmV2LnhtbESPQWvCQBSE7wX/w/IEb3VjkCKpm6AFwYNQmlbo8TX7&#10;zAazb9PsqrG/3hUKHoeZ+YZZFoNtxZl63zhWMJsmIIgrpxuuFXx9bp4XIHxA1tg6JgVX8lDko6cl&#10;Ztpd+IPOZahFhLDPUIEJocuk9JUhi37qOuLoHVxvMUTZ11L3eIlw28o0SV6kxYbjgsGO3gxVx/Jk&#10;FdTv1v3teJ8G813+XHen2e863Ss1GQ+rVxCBhvAI/7e3WkG6mM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ISxQAAANwAAAAPAAAAAAAAAAAAAAAAAJgCAABkcnMv&#10;ZG93bnJldi54bWxQSwUGAAAAAAQABAD1AAAAigMAAAAA&#10;" strokeweight="1pt">
                <v:stroke dashstyle="dash"/>
              </v:oval>
              <v:oval id="Oval 282" o:spid="_x0000_s1040" style="position:absolute;left:9894;top:15080;width:2457;height:2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rsMUA&#10;AADcAAAADwAAAGRycy9kb3ducmV2LnhtbESPQWvCQBSE74X+h+UJvTUbA20lZg1WEDxYaI2l10f2&#10;mQSzb0N2NdFf3xUEj8PMfMNk+WhacabeNZYVTKMYBHFpdcOVgn2xfp2BcB5ZY2uZFFzIQb54fsow&#10;1XbgHzrvfCUChF2KCmrvu1RKV9Zk0EW2Iw7ewfYGfZB9JXWPQ4CbViZx/C4NNhwWauxoVVN53J2M&#10;guLTvTXF9Ntsnf66fmwv8u/6e1DqZTIu5yA8jf4Rvrc3WkEyS+B2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CuwxQAAANwAAAAPAAAAAAAAAAAAAAAAAJgCAABkcnMv&#10;ZG93bnJldi54bWxQSwUGAAAAAAQABAD1AAAAigMAAAAA&#10;" strokeweight="1pt"/>
              <v:line id="Straight Connector 285" o:spid="_x0000_s1041" style="position:absolute;flip:y;visibility:visible" from="12351,9826" to="25309,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84MUAAADcAAAADwAAAGRycy9kb3ducmV2LnhtbESPT4vCMBTE78J+h/AWvGmqoEg1ii4s&#10;1Zv/YPX2bJ5ttXmpTdT67TfCwh6HmfkNM5k1phQPql1hWUGvG4EgTq0uOFOw3313RiCcR9ZYWiYF&#10;L3Iwm360Jhhr++QNPbY+EwHCLkYFufdVLKVLczLourYiDt7Z1gZ9kHUmdY3PADel7EfRUBosOCzk&#10;WNFXTul1ezcKjj/JZTE4H5I0sYv16Wb3q9smUqr92czHIDw1/j/8115qBf3RAN5nwhG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x84MUAAADcAAAADwAAAAAAAAAA&#10;AAAAAAChAgAAZHJzL2Rvd25yZXYueG1sUEsFBgAAAAAEAAQA+QAAAJMDAAAAAA==&#10;" strokeweight="1.5pt"/>
              <v:line id="Straight Connector 286" o:spid="_x0000_s1042" style="position:absolute;visibility:visible" from="25309,7574" to="25309,1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tsQAAADcAAAADwAAAGRycy9kb3ducmV2LnhtbESP0WqDQBRE3wv5h+UW+lbXhiDWuAkl&#10;YLHmKWk+4OLeqsS9K+4azd9nC4U+DjNzhsn3i+nFjUbXWVbwFsUgiGurO24UXL6L1xSE88gae8uk&#10;4E4O9rvVU46ZtjOf6Hb2jQgQdhkqaL0fMild3ZJBF9mBOHg/djTogxwbqUecA9z0ch3HiTTYcVho&#10;caBDS/X1PBkFRXXczK4s310yfPlrsZk+q2lS6uV5+diC8LT4//Bfu9QK1mkCv2fCEZC7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BC2xAAAANwAAAAPAAAAAAAAAAAA&#10;AAAAAKECAABkcnMvZG93bnJldi54bWxQSwUGAAAAAAQABAD5AAAAkgMAAAAA&#10;" strokecolor="#4579b8">
                <v:stroke dashstyle="dash"/>
              </v:line>
              <v:shape id="Text Box 287" o:spid="_x0000_s1043" type="#_x0000_t202" style="position:absolute;left:21078;top:10849;width:532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3B4BEA" w:rsidRPr="00D91DD2" w:rsidRDefault="003B4BEA" w:rsidP="005D66E3">
                      <w:pPr>
                        <w:rPr>
                          <w:sz w:val="20"/>
                        </w:rPr>
                      </w:pPr>
                      <w:r w:rsidRPr="00D91DD2">
                        <w:rPr>
                          <w:sz w:val="20"/>
                        </w:rPr>
                        <w:t>77.2°</w:t>
                      </w:r>
                    </w:p>
                  </w:txbxContent>
                </v:textbox>
              </v:shape>
              <v:shape id="Straight Arrow Connector 288" o:spid="_x0000_s1044" type="#_x0000_t32" style="position:absolute;left:22860;top:18043;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nH2cUAAADcAAAADwAAAGRycy9kb3ducmV2LnhtbERPTWvCQBC9F/oflil4KbqpFtHoKtJY&#10;0YMEowePY3ZMgtnZkN1q2l/fPRR6fLzv+bIztbhT6yrLCt4GEQji3OqKCwWn42d/AsJ5ZI21ZVLw&#10;TQ6Wi+enOcbaPvhA98wXIoSwi1FB6X0TS+nykgy6gW2IA3e1rUEfYFtI3eIjhJtaDqNoLA1WHBpK&#10;bOijpPyWfRkF6+2Z0ukufc/S7nW0ufwk+zpJlOq9dKsZCE+d/xf/ubdawXAS1oYz4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nH2cUAAADcAAAADwAAAAAAAAAA&#10;AAAAAAChAgAAZHJzL2Rvd25yZXYueG1sUEsFBgAAAAAEAAQA+QAAAJMDAAAAAA==&#10;" strokeweight="1pt">
                <v:stroke endarrow="open"/>
              </v:shape>
              <v:shape id="Straight Arrow Connector 289" o:spid="_x0000_s1045" type="#_x0000_t32" style="position:absolute;left:23712;top:15382;width:159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9MMAAADcAAAADwAAAGRycy9kb3ducmV2LnhtbESPT2sCMRTE7wW/Q3iCt5pVpNjVKCII&#10;ghdrxV4fyds/uHlZk+iu394UCj0OM/MbZrnubSMe5EPtWMFknIEg1s7UXCo4f+/e5yBCRDbYOCYF&#10;TwqwXg3elpgb1/EXPU6xFAnCIUcFVYxtLmXQFVkMY9cSJ69w3mJM0pfSeOwS3DZymmUf0mLNaaHC&#10;lrYV6evpbhXMLkVR3uSxuT3DQZ/3lx/deVZqNOw3CxCR+vgf/mvvjYLp/BN+z6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i0PTDAAAA3AAAAA8AAAAAAAAAAAAA&#10;AAAAoQIAAGRycy9kb3ducmV2LnhtbFBLBQYAAAAABAAEAPkAAACRAwAAAAA=&#10;" strokeweight="1pt">
                <v:stroke endarrow="open"/>
              </v:shape>
              <v:shape id="Text Box 290" o:spid="_x0000_s1046" type="#_x0000_t202" style="position:absolute;left:8723;top:7466;width:6961;height:4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3B4BEA" w:rsidRPr="00D91DD2" w:rsidRDefault="003B4BEA" w:rsidP="005D66E3">
                      <w:pPr>
                        <w:rPr>
                          <w:sz w:val="20"/>
                        </w:rPr>
                      </w:pPr>
                      <w:r w:rsidRPr="00D91DD2">
                        <w:rPr>
                          <w:sz w:val="20"/>
                        </w:rPr>
                        <w:t>7</w:t>
                      </w:r>
                      <w:r>
                        <w:rPr>
                          <w:sz w:val="20"/>
                        </w:rPr>
                        <w:t>.30 kg hammer</w:t>
                      </w:r>
                    </w:p>
                  </w:txbxContent>
                </v:textbox>
              </v:shape>
              <v:shape id="Straight Arrow Connector 291" o:spid="_x0000_s1047" type="#_x0000_t32" style="position:absolute;left:9894;top:7574;width:14644;height:67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t3PcUAAADcAAAADwAAAGRycy9kb3ducmV2LnhtbESPQWvCQBSE7wX/w/KE3uomEaVGVykF&#10;wSJWGr14e2SfSTT7Nuyumv77bqHQ4zAz3zCLVW9acSfnG8sK0lECgri0uuFKwfGwfnkF4QOyxtYy&#10;KfgmD6vl4GmBubYP/qJ7ESoRIexzVFCH0OVS+rImg35kO+Lona0zGKJ0ldQOHxFuWpklyVQabDgu&#10;1NjRe03ltbgZBdt9KrvLNNm52+ckGxflx65an5R6HvZvcxCB+vAf/mtvtIJslsLvmXg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t3PcUAAADcAAAADwAAAAAAAAAA&#10;AAAAAAChAgAAZHJzL2Rvd25yZXYueG1sUEsFBgAAAAAEAAQA+QAAAJMDAAAAAA==&#10;" strokecolor="#4579b8">
                <v:stroke startarrow="open" endarrow="open"/>
              </v:shape>
              <v:shape id="Text Box 292" o:spid="_x0000_s1048" type="#_x0000_t202" style="position:absolute;left:13988;top:9553;width:6347;height:3071;rotation:-151999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kXMYA&#10;AADcAAAADwAAAGRycy9kb3ducmV2LnhtbESPQWvCQBSE74X+h+UVepG6SQ5io6uUolAUFGMpHp/Z&#10;ZxLMvg3ZNcZ/7wpCj8PMfMNM572pRUetqywriIcRCOLc6ooLBb/75ccYhPPIGmvLpOBGDuaz15cp&#10;ptpeeUdd5gsRIOxSVFB636RSurwkg25oG+LgnWxr0AfZFlK3eA1wU8skikbSYMVhocSGvkvKz9nF&#10;KNgu4uNpFSfd2g82I8wOm+3f/qLU+1v/NQHhqff/4Wf7RytIPh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IkXMYAAADcAAAADwAAAAAAAAAAAAAAAACYAgAAZHJz&#10;L2Rvd25yZXYueG1sUEsFBgAAAAAEAAQA9QAAAIsDAAAAAA==&#10;" stroked="f" strokeweight=".5pt">
                <v:textbox>
                  <w:txbxContent>
                    <w:p w:rsidR="003B4BEA" w:rsidRDefault="003B4BEA" w:rsidP="005D66E3">
                      <w:r>
                        <w:t>1.21 m</w:t>
                      </w:r>
                    </w:p>
                  </w:txbxContent>
                </v:textbox>
              </v:shape>
            </v:group>
            <w10:wrap type="square"/>
          </v:group>
        </w:pict>
      </w:r>
      <w:r w:rsidRPr="00E64CDD">
        <w:rPr>
          <w:rFonts w:cs="Arial"/>
          <w:b/>
          <w:bCs/>
          <w:szCs w:val="22"/>
        </w:rPr>
        <w:t>Question 3</w:t>
      </w:r>
    </w:p>
    <w:p w:rsidR="003B4BEA" w:rsidRDefault="003B4BEA" w:rsidP="005D66E3">
      <w:pPr>
        <w:ind w:firstLine="10"/>
        <w:rPr>
          <w:rFonts w:cs="Arial"/>
          <w:szCs w:val="22"/>
        </w:rPr>
      </w:pPr>
      <w:r>
        <w:rPr>
          <w:rFonts w:cs="Arial"/>
          <w:szCs w:val="22"/>
        </w:rPr>
        <w:t>A student is investigating the physics of the hammer throw event at the London Olympics. A hammer of mass 7.30 kg is describing uniform circular motion at a constant height. The length of the hammer is 1.21 m and the wire makes an angle of 77.2° with the vertical. Calculate the time taken for the hammer to make one revolution.</w:t>
      </w:r>
    </w:p>
    <w:p w:rsidR="003B4BEA" w:rsidRDefault="003B4BEA" w:rsidP="005D66E3">
      <w:pPr>
        <w:ind w:firstLine="10"/>
        <w:jc w:val="right"/>
        <w:rPr>
          <w:rFonts w:cs="Arial"/>
          <w:szCs w:val="22"/>
        </w:rPr>
      </w:pPr>
    </w:p>
    <w:p w:rsidR="003B4BEA" w:rsidRDefault="003B4BEA" w:rsidP="005D66E3">
      <w:pPr>
        <w:ind w:firstLine="10"/>
        <w:jc w:val="right"/>
        <w:rPr>
          <w:rFonts w:cs="Arial"/>
          <w:szCs w:val="22"/>
        </w:rPr>
      </w:pPr>
    </w:p>
    <w:p w:rsidR="003B4BEA" w:rsidRDefault="003B4BEA" w:rsidP="005D66E3">
      <w:pPr>
        <w:ind w:firstLine="10"/>
        <w:jc w:val="right"/>
        <w:rPr>
          <w:rFonts w:cs="Arial"/>
          <w:szCs w:val="22"/>
        </w:rPr>
      </w:pPr>
      <w:r>
        <w:rPr>
          <w:rFonts w:cs="Arial"/>
          <w:szCs w:val="22"/>
        </w:rPr>
        <w:t>(5)</w:t>
      </w: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F640CD">
      <w:pPr>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Default="003B4BEA" w:rsidP="005D66E3">
      <w:pPr>
        <w:ind w:left="720" w:hanging="720"/>
        <w:rPr>
          <w:rFonts w:cs="Arial"/>
          <w:b/>
          <w:szCs w:val="22"/>
        </w:rPr>
      </w:pPr>
    </w:p>
    <w:p w:rsidR="003B4BEA" w:rsidRPr="00E64CDD" w:rsidRDefault="003B4BEA" w:rsidP="005D66E3">
      <w:pPr>
        <w:spacing w:after="120"/>
        <w:ind w:left="720" w:hanging="720"/>
        <w:rPr>
          <w:rFonts w:cs="Arial"/>
          <w:b/>
          <w:szCs w:val="22"/>
        </w:rPr>
      </w:pPr>
      <w:r>
        <w:rPr>
          <w:rFonts w:cs="Arial"/>
          <w:b/>
          <w:szCs w:val="22"/>
        </w:rPr>
        <w:t>Question 4</w:t>
      </w:r>
      <w:r w:rsidRPr="00E64CDD">
        <w:rPr>
          <w:rFonts w:cs="Arial"/>
          <w:b/>
          <w:szCs w:val="22"/>
        </w:rPr>
        <w:tab/>
      </w:r>
    </w:p>
    <w:p w:rsidR="003B4BEA" w:rsidRPr="00E53947" w:rsidRDefault="003B4BEA" w:rsidP="005D66E3">
      <w:pPr>
        <w:jc w:val="both"/>
        <w:rPr>
          <w:rFonts w:cs="Arial"/>
          <w:szCs w:val="22"/>
        </w:rPr>
      </w:pPr>
      <w:r>
        <w:rPr>
          <w:rFonts w:cs="Arial"/>
          <w:szCs w:val="22"/>
        </w:rPr>
        <w:t>A jet is flying directly over the magnetic pole in the Northern geographical hemisphere. The jet is flying at 858 km h</w:t>
      </w:r>
      <w:r>
        <w:rPr>
          <w:rFonts w:cs="Arial"/>
          <w:szCs w:val="22"/>
          <w:vertAlign w:val="superscript"/>
        </w:rPr>
        <w:t>-1</w:t>
      </w:r>
      <w:r>
        <w:rPr>
          <w:rFonts w:cs="Arial"/>
          <w:szCs w:val="22"/>
        </w:rPr>
        <w:t>, it has a wingspan of 15.0 m and the Earth’s magnetic flux density at this location is 57.8 μT.</w:t>
      </w:r>
    </w:p>
    <w:p w:rsidR="003B4BEA" w:rsidRPr="0021767D" w:rsidRDefault="003B4BEA" w:rsidP="005D66E3">
      <w:pPr>
        <w:jc w:val="both"/>
        <w:rPr>
          <w:rFonts w:cs="Arial"/>
          <w:szCs w:val="22"/>
        </w:rPr>
      </w:pPr>
    </w:p>
    <w:p w:rsidR="003B4BEA" w:rsidRPr="00076CFE" w:rsidRDefault="003B4BEA" w:rsidP="005D66E3">
      <w:pPr>
        <w:jc w:val="both"/>
        <w:rPr>
          <w:rFonts w:cs="Arial"/>
          <w:szCs w:val="22"/>
          <w:lang w:eastAsia="ja-JP"/>
        </w:rPr>
      </w:pPr>
      <w:r>
        <w:rPr>
          <w:noProof/>
        </w:rPr>
      </w:r>
      <w:r w:rsidRPr="009219BE">
        <w:rPr>
          <w:rFonts w:cs="Arial"/>
          <w:noProof/>
          <w:szCs w:val="22"/>
          <w:lang w:val="en-US" w:eastAsia="en-US"/>
        </w:rPr>
        <w:pict>
          <v:group id="Canvas 249" o:spid="_x0000_s1049" editas="canvas" style="width:6in;height:140.25pt;mso-position-horizontal-relative:char;mso-position-vertical-relative:line" coordsize="54864,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">
            <v:shape id="_x0000_s1050" type="#_x0000_t75" style="position:absolute;width:54864;height:17805;visibility:visible" stroked="t" strokecolor="white" strokeweight="1pt">
              <v:fill o:detectmouseclick="t"/>
              <v:path o:connecttype="none"/>
            </v:shape>
            <v:group id="Group 233" o:spid="_x0000_s1051" style="position:absolute;left:3207;top:819;width:50633;height:16582" coordorigin="3207,4299" coordsize="50633,16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221" o:spid="_x0000_s1052" style="position:absolute;left:9333;top:4299;width:35633;height:9076" coordorigin="7569,3138" coordsize="35633,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oval id="Oval 251" o:spid="_x0000_s1053" style="position:absolute;left:23132;top:6823;width:4504;height:53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ZS8cA&#10;AADcAAAADwAAAGRycy9kb3ducmV2LnhtbESPT2sCMRTE74V+h/AKvWlWoW5ZjVK1fwTpoVZ6fmxe&#10;N2s3L0uSrqufvhGEHoeZ+Q0zW/S2ER35UDtWMBpmIIhLp2uuFOw/XwaPIEJE1tg4JgUnCrCY397M&#10;sNDuyB/U7WIlEoRDgQpMjG0hZSgNWQxD1xIn79t5izFJX0nt8ZjgtpHjLJtIizWnBYMtrQyVP7tf&#10;qyAc2uXb9v1g8vz16zn353PXr9ZK3d/1T1MQkfr4H762N1rB+GEEl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GUvHAAAA3AAAAA8AAAAAAAAAAAAAAAAAmAIAAGRy&#10;cy9kb3ducmV2LnhtbFBLBQYAAAAABAAEAPUAAACMAwAAAAA=&#10;" fillcolor="window"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2" o:spid="_x0000_s1054" type="#_x0000_t5" style="position:absolute;left:34869;top:1957;width:1099;height:1556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qpcEA&#10;AADcAAAADwAAAGRycy9kb3ducmV2LnhtbESPQYvCMBSE7wv+h/AEb2tqwaVWY5HKitdVD3p7JM+2&#10;2LyUJqv13xthYY/DzDfDrIrBtuJOvW8cK5hNExDE2pmGKwWn4/dnBsIHZIOtY1LwJA/FevSxwty4&#10;B//Q/RAqEUvY56igDqHLpfS6Jot+6jri6F1dbzFE2VfS9PiI5baVaZJ8SYsNx4UaOypr0rfDr1WQ&#10;6mzRlnQ8X/bbLBtOO8NBG6Um42GzBBFoCP/hP3pvIjdP4X0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DaqXBAAAA3AAAAA8AAAAAAAAAAAAAAAAAmAIAAGRycy9kb3du&#10;cmV2LnhtbFBLBQYAAAAABAAEAPUAAACGAwAAAAA=&#10;" fillcolor="window" strokecolor="windowText" strokeweight="1pt"/>
                <v:shape id="Isosceles Triangle 253" o:spid="_x0000_s1055" type="#_x0000_t5" style="position:absolute;left:14801;top:1958;width:1099;height:15563;rotation:9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vEsYA&#10;AADcAAAADwAAAGRycy9kb3ducmV2LnhtbESP3WrCQBSE7wt9h+UI3ohu1CqSuooUREUo9Yd6e8ge&#10;kzTZs2l21fj2rlDo5TAz3zDTeWNKcaXa5ZYV9HsRCOLE6pxTBcfDsjsB4TyyxtIyKbiTg/ns9WWK&#10;sbY33tF171MRIOxiVJB5X8VSuiQjg65nK+LgnW1t0AdZp1LXeAtwU8pBFI2lwZzDQoYVfWSUFPuL&#10;UbA9EXZWP78H831aFfnb1yduio5S7VazeAfhqfH/4b/2WisYjIb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bvEsYAAADcAAAADwAAAAAAAAAAAAAAAACYAgAAZHJz&#10;L2Rvd25yZXYueG1sUEsFBgAAAAAEAAQA9QAAAIsDAAAAAA==&#10;" fillcolor="window" strokecolor="windowText" strokeweight="1pt">
                  <v:textbox>
                    <w:txbxContent>
                      <w:p w:rsidR="003B4BEA" w:rsidRDefault="003B4BEA" w:rsidP="005D66E3">
                        <w:pPr>
                          <w:rPr>
                            <w:rFonts w:eastAsia="Times New Roman"/>
                          </w:rPr>
                        </w:pPr>
                      </w:p>
                    </w:txbxContent>
                  </v:textbox>
                </v:shape>
                <v:shapetype id="_x0000_t116" coordsize="21600,21600" o:spt="116" path="m3475,qx,10800,3475,21600l18125,21600qx21600,10800,18125,xe">
                  <v:stroke joinstyle="miter"/>
                  <v:path gradientshapeok="t" o:connecttype="rect" textboxrect="1018,3163,20582,18437"/>
                </v:shapetype>
                <v:shape id="Flowchart: Terminator 254" o:spid="_x0000_s1056" type="#_x0000_t116" style="position:absolute;left:23542;top:7642;width:3685;height: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fiMUA&#10;AADcAAAADwAAAGRycy9kb3ducmV2LnhtbESPQWvCQBSE7wX/w/KEXkrdxNZQUtcQSltyEtSq10f2&#10;mQSzb0N2Nem/7woFj8PMfMMss9G04kq9aywriGcRCOLS6oYrBT+7r+c3EM4ja2wtk4JfcpCtJg9L&#10;TLUdeEPXra9EgLBLUUHtfZdK6cqaDLqZ7YiDd7K9QR9kX0nd4xDgppXzKEqkwYbDQo0dfdRUnrcX&#10;o+Ap0fSy/owTe1wU+eWQM37vj0o9Tsf8HYSn0d/D/+1CK5gvXuF2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x+IxQAAANwAAAAPAAAAAAAAAAAAAAAAAJgCAABkcnMv&#10;ZG93bnJldi54bWxQSwUGAAAAAAQABAD1AAAAigMAAAAA&#10;" fillcolor="window" strokecolor="windowText"/>
                <v:shape id="Isosceles Triangle 219" o:spid="_x0000_s1057" type="#_x0000_t5" style="position:absolute;left:24975;top:3138;width:614;height:3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4UcQA&#10;AADcAAAADwAAAGRycy9kb3ducmV2LnhtbESPT2vCQBTE7wW/w/IEb3WTHGyNriK2QimB+v/8zD6T&#10;YPZtyG5N+u27BaHHYWZ+w8yXvanFnVpXWVYQjyMQxLnVFRcKjofN8ysI55E11pZJwQ85WC4GT3NM&#10;te14R/e9L0SAsEtRQel9k0rp8pIMurFtiIN3ta1BH2RbSN1iF+CmlkkUTaTBisNCiQ2tS8pv+28T&#10;KNH27YVPZ66yz8vm630rT5m/KjUa9qsZCE+9/w8/2h9aQRJP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OFHEAAAA3AAAAA8AAAAAAAAAAAAAAAAAmAIAAGRycy9k&#10;b3ducmV2LnhtbFBLBQYAAAAABAAEAPUAAACJAwAAAAA=&#10;" fillcolor="window" strokecolor="windowText" strokeweight=".25pt"/>
                <v:oval id="Oval 220" o:spid="_x0000_s1058" style="position:absolute;left:24634;top:9553;width:1433;height:12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1rr8A&#10;AADcAAAADwAAAGRycy9kb3ducmV2LnhtbERPTYvCMBC9L/gfwgh709QeRKpRFkXw0oNVxOPQjE3Z&#10;ZlKTqPXfbw7CHh/ve7UZbCee5EPrWMFsmoEgrp1uuVFwPu0nCxAhImvsHJOCNwXYrEdfKyy0e/GR&#10;nlVsRArhUKACE2NfSBlqQxbD1PXEibs5bzEm6BupPb5SuO1knmVzabHl1GCwp62h+rd6WAUPf8TL&#10;3ealL+vKBHPdHWy5U+p7PPwsQUQa4r/44z5oBXme5qcz6Qj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5vWuvwAAANwAAAAPAAAAAAAAAAAAAAAAAJgCAABkcnMvZG93bnJl&#10;di54bWxQSwUGAAAAAAQABAD1AAAAhAMAAAAA&#10;" fillcolor="#bcbcbc" strokecolor="windowText" strokeweight=".5pt">
                  <v:fill color2="#ededed" rotate="t" angle="180" colors="0 #bcbcbc;22938f #d0d0d0;1 #ededed" focus="100%" type="gradient"/>
                  <v:shadow on="t" color="black" opacity="24903f" origin=",.5" offset="0,.55556mm"/>
                </v:oval>
              </v:group>
              <v:line id="Straight Connector 256" o:spid="_x0000_s1059" style="position:absolute;flip:y;visibility:visible" from="3207,16718" to="53840,1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AtsQAAADcAAAADwAAAGRycy9kb3ducmV2LnhtbESPT2vCQBTE7wW/w/IEb3XTQFJJXaUE&#10;FA9SqX/uz+wzCc2+Ddk1id/eLRR6HGbmN8xyPZpG9NS52rKCt3kEgriwuuZSwfm0eV2AcB5ZY2OZ&#10;FDzIwXo1eVlipu3A39QffSkChF2GCirv20xKV1Rk0M1tSxy8m+0M+iC7UuoOhwA3jYyjKJUGaw4L&#10;FbaUV1T8HO9Gwf56MBHZNj7pIrktDtv88v6VKzWbjp8fIDyN/j/8195pBXGSwu+Zc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cC2xAAAANwAAAAPAAAAAAAAAAAA&#10;AAAAAKECAABkcnMvZG93bnJldi54bWxQSwUGAAAAAAQABAD5AAAAkgMAAAAA&#10;" strokecolor="#46aac5" strokeweight="1.5pt"/>
              <v:shape id="Text Box 257" o:spid="_x0000_s1060" type="#_x0000_t202" style="position:absolute;left:15285;top:17401;width:25317;height:3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c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Cd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r3BbHAAAA3AAAAA8AAAAAAAAAAAAAAAAAmAIAAGRy&#10;cy9kb3ducmV2LnhtbFBLBQYAAAAABAAEAPUAAACMAwAAAAA=&#10;" filled="f" stroked="f" strokeweight=".5pt">
                <v:textbox>
                  <w:txbxContent>
                    <w:p w:rsidR="003B4BEA" w:rsidRDefault="003B4BEA" w:rsidP="005D66E3">
                      <w:r>
                        <w:t>Magnetic Pole Northern Hemisphere</w:t>
                      </w:r>
                    </w:p>
                  </w:txbxContent>
                </v:textbox>
              </v:shape>
              <v:shape id="Text Box 258" o:spid="_x0000_s1061" type="#_x0000_t202" style="position:absolute;left:8745;top:4299;width:25317;height:3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IZMMA&#10;AADcAAAADwAAAGRycy9kb3ducmV2LnhtbERPy2rCQBTdF/yH4Qru6sSARdKMIgGpiF3EuunuNnPz&#10;wMydNDOa2K/vLASXh/NON6NpxY1611hWsJhHIIgLqxuuFJy/dq8rEM4ja2wtk4I7OdisJy8pJtoO&#10;nNPt5CsRQtglqKD2vkukdEVNBt3cdsSBK21v0AfYV1L3OIRw08o4it6kwYZDQ40dZTUVl9PVKDhk&#10;u0/Mf2Kz+muzj2O57X7P30ulZtNx+w7C0+if4od7rxXEy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IZMMAAADcAAAADwAAAAAAAAAAAAAAAACYAgAAZHJzL2Rv&#10;d25yZXYueG1sUEsFBgAAAAAEAAQA9QAAAIgDAAAAAA==&#10;" filled="f" stroked="f" strokeweight=".5pt">
                <v:textbox>
                  <w:txbxContent>
                    <w:p w:rsidR="003B4BEA" w:rsidRDefault="003B4BEA" w:rsidP="005D66E3">
                      <w:r>
                        <w:t>Jet (flying out of page)</w:t>
                      </w:r>
                    </w:p>
                  </w:txbxContent>
                </v:textbox>
              </v:shape>
            </v:group>
            <w10:anchorlock/>
          </v:group>
        </w:pict>
      </w:r>
    </w:p>
    <w:p w:rsidR="003B4BEA" w:rsidRPr="00C62D0A" w:rsidRDefault="003B4BEA" w:rsidP="005D66E3">
      <w:pPr>
        <w:pStyle w:val="ListParagraph"/>
        <w:numPr>
          <w:ilvl w:val="0"/>
          <w:numId w:val="31"/>
        </w:numPr>
        <w:ind w:left="360"/>
        <w:jc w:val="both"/>
        <w:rPr>
          <w:lang w:eastAsia="ja-JP"/>
        </w:rPr>
      </w:pPr>
      <w:r w:rsidRPr="00076CFE">
        <w:rPr>
          <w:lang w:eastAsia="ja-JP"/>
        </w:rPr>
        <w:tab/>
        <w:t>On the diagram</w:t>
      </w:r>
      <w:r>
        <w:rPr>
          <w:lang w:eastAsia="ja-JP"/>
        </w:rPr>
        <w:t xml:space="preserve"> show </w:t>
      </w:r>
      <w:r w:rsidRPr="00C62D0A">
        <w:rPr>
          <w:lang w:eastAsia="ja-JP"/>
        </w:rPr>
        <w:t>the Earth’s magnetic field at this location by using 5 lines.</w:t>
      </w:r>
    </w:p>
    <w:p w:rsidR="003B4BEA" w:rsidRDefault="003B4BEA" w:rsidP="005D66E3">
      <w:pPr>
        <w:jc w:val="right"/>
        <w:rPr>
          <w:rFonts w:cs="Arial"/>
          <w:szCs w:val="22"/>
          <w:lang w:eastAsia="ja-JP"/>
        </w:rPr>
      </w:pPr>
      <w:r>
        <w:rPr>
          <w:rFonts w:cs="Arial"/>
          <w:szCs w:val="22"/>
          <w:lang w:eastAsia="ja-JP"/>
        </w:rPr>
        <w:t>(1)</w:t>
      </w:r>
    </w:p>
    <w:p w:rsidR="003B4BEA" w:rsidRPr="00C62D0A" w:rsidRDefault="003B4BEA" w:rsidP="00F640CD">
      <w:pPr>
        <w:jc w:val="both"/>
        <w:rPr>
          <w:lang w:eastAsia="ja-JP"/>
        </w:rPr>
      </w:pPr>
      <w:r>
        <w:rPr>
          <w:lang w:eastAsia="ja-JP"/>
        </w:rPr>
        <w:t>(b)</w:t>
      </w:r>
      <w:r>
        <w:rPr>
          <w:lang w:eastAsia="ja-JP"/>
        </w:rPr>
        <w:tab/>
      </w:r>
      <w:r w:rsidRPr="00C62D0A">
        <w:rPr>
          <w:lang w:eastAsia="ja-JP"/>
        </w:rPr>
        <w:t>Indicate on the diagram where electrons will build up on the wingspan.</w:t>
      </w:r>
    </w:p>
    <w:p w:rsidR="003B4BEA" w:rsidRDefault="003B4BEA" w:rsidP="005D66E3">
      <w:pPr>
        <w:jc w:val="right"/>
        <w:rPr>
          <w:rFonts w:cs="Arial"/>
          <w:szCs w:val="22"/>
          <w:lang w:eastAsia="ja-JP"/>
        </w:rPr>
      </w:pPr>
      <w:r>
        <w:rPr>
          <w:rFonts w:cs="Arial"/>
          <w:szCs w:val="22"/>
          <w:lang w:eastAsia="ja-JP"/>
        </w:rPr>
        <w:t>(1)</w:t>
      </w:r>
    </w:p>
    <w:p w:rsidR="003B4BEA" w:rsidRPr="00F640CD" w:rsidRDefault="003B4BEA" w:rsidP="00F640CD">
      <w:pPr>
        <w:jc w:val="both"/>
        <w:rPr>
          <w:rFonts w:cs="Arial"/>
          <w:szCs w:val="22"/>
          <w:lang w:eastAsia="ja-JP"/>
        </w:rPr>
      </w:pPr>
      <w:r>
        <w:rPr>
          <w:lang w:eastAsia="ja-JP"/>
        </w:rPr>
        <w:t>(c)</w:t>
      </w:r>
      <w:r>
        <w:rPr>
          <w:lang w:eastAsia="ja-JP"/>
        </w:rPr>
        <w:tab/>
      </w:r>
      <w:r w:rsidRPr="00C62D0A">
        <w:rPr>
          <w:lang w:eastAsia="ja-JP"/>
        </w:rPr>
        <w:t>Calculate the emf induced across the wingspan.</w:t>
      </w: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p>
    <w:p w:rsidR="003B4BEA" w:rsidRDefault="003B4BEA" w:rsidP="005D66E3">
      <w:pPr>
        <w:spacing w:after="120"/>
        <w:jc w:val="right"/>
        <w:rPr>
          <w:rFonts w:cs="Arial"/>
          <w:szCs w:val="22"/>
          <w:lang w:eastAsia="ja-JP"/>
        </w:rPr>
      </w:pPr>
      <w:r>
        <w:rPr>
          <w:rFonts w:cs="Arial"/>
          <w:szCs w:val="22"/>
          <w:lang w:eastAsia="ja-JP"/>
        </w:rPr>
        <w:t>(2)</w:t>
      </w:r>
    </w:p>
    <w:p w:rsidR="003B4BEA" w:rsidRDefault="003B4BEA" w:rsidP="005D66E3">
      <w:pPr>
        <w:ind w:firstLine="10"/>
        <w:rPr>
          <w:rFonts w:cs="Arial"/>
          <w:b/>
          <w:szCs w:val="22"/>
        </w:rPr>
      </w:pPr>
    </w:p>
    <w:p w:rsidR="003B4BEA" w:rsidRDefault="003B4BEA" w:rsidP="005D66E3">
      <w:pPr>
        <w:ind w:firstLine="10"/>
        <w:rPr>
          <w:rFonts w:cs="Arial"/>
          <w:b/>
          <w:szCs w:val="22"/>
        </w:rPr>
      </w:pPr>
    </w:p>
    <w:p w:rsidR="003B4BEA" w:rsidRPr="00E64CDD" w:rsidRDefault="003B4BEA" w:rsidP="005D66E3">
      <w:pPr>
        <w:rPr>
          <w:rFonts w:cs="Arial"/>
          <w:b/>
          <w:szCs w:val="22"/>
        </w:rPr>
      </w:pPr>
    </w:p>
    <w:p w:rsidR="003B4BEA" w:rsidRPr="00E64CDD" w:rsidRDefault="003B4BEA" w:rsidP="005D66E3">
      <w:pPr>
        <w:spacing w:after="120"/>
        <w:rPr>
          <w:rFonts w:cs="Arial"/>
          <w:szCs w:val="22"/>
          <w:lang w:val="en-US"/>
        </w:rPr>
      </w:pPr>
      <w:r w:rsidRPr="00E64CDD">
        <w:rPr>
          <w:rFonts w:cs="Arial"/>
          <w:b/>
          <w:szCs w:val="22"/>
        </w:rPr>
        <w:t>Question 5</w:t>
      </w:r>
      <w:r>
        <w:rPr>
          <w:rFonts w:cs="Arial"/>
          <w:b/>
          <w:szCs w:val="22"/>
        </w:rPr>
        <w:t xml:space="preserve"> </w:t>
      </w:r>
    </w:p>
    <w:p w:rsidR="003B4BEA" w:rsidRDefault="003B4BEA" w:rsidP="005D66E3">
      <w:pPr>
        <w:rPr>
          <w:rFonts w:cs="Arial"/>
          <w:szCs w:val="22"/>
        </w:rPr>
      </w:pPr>
      <w:r>
        <w:rPr>
          <w:rFonts w:cs="Arial"/>
          <w:szCs w:val="22"/>
        </w:rPr>
        <w:t>A spacecraft moving at 95% of the speed of light passes the Earth on a journey to the star Lalande 21185 a distance of 8.29 light years.</w:t>
      </w:r>
    </w:p>
    <w:p w:rsidR="003B4BEA" w:rsidRDefault="003B4BEA" w:rsidP="005D66E3">
      <w:pPr>
        <w:rPr>
          <w:rFonts w:cs="Arial"/>
          <w:szCs w:val="22"/>
        </w:rPr>
      </w:pPr>
    </w:p>
    <w:p w:rsidR="003B4BEA" w:rsidRPr="00C62D0A" w:rsidRDefault="003B4BEA" w:rsidP="005D66E3">
      <w:pPr>
        <w:pStyle w:val="ListParagraph"/>
        <w:numPr>
          <w:ilvl w:val="0"/>
          <w:numId w:val="30"/>
        </w:numPr>
      </w:pPr>
      <w:r w:rsidRPr="00C62D0A">
        <w:t>In the frame of reference of the spacecraft what time and spatial measurements of the journey</w:t>
      </w:r>
      <w:r>
        <w:t xml:space="preserve"> are different compared to those measured by an Earth based observer?</w:t>
      </w:r>
    </w:p>
    <w:p w:rsidR="003B4BEA" w:rsidRDefault="003B4BEA" w:rsidP="005D66E3">
      <w:pPr>
        <w:jc w:val="right"/>
        <w:rPr>
          <w:rFonts w:cs="Arial"/>
          <w:szCs w:val="22"/>
        </w:rPr>
      </w:pPr>
      <w:r>
        <w:rPr>
          <w:rFonts w:cs="Arial"/>
          <w:szCs w:val="22"/>
        </w:rPr>
        <w:t>(3)</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C62D0A" w:rsidRDefault="003B4BEA" w:rsidP="005D66E3">
      <w:pPr>
        <w:pStyle w:val="ListParagraph"/>
        <w:numPr>
          <w:ilvl w:val="0"/>
          <w:numId w:val="30"/>
        </w:numPr>
      </w:pPr>
      <w:r w:rsidRPr="00C62D0A">
        <w:t>Is it possible for the spacecraft to travel at the speed of light in the frame of reference of the spacecraft? Explain briefly.</w:t>
      </w:r>
    </w:p>
    <w:p w:rsidR="003B4BEA" w:rsidRPr="00E64CDD" w:rsidRDefault="003B4BEA" w:rsidP="005D66E3">
      <w:pPr>
        <w:jc w:val="right"/>
        <w:rPr>
          <w:rFonts w:cs="Arial"/>
          <w:szCs w:val="22"/>
        </w:rPr>
      </w:pPr>
      <w:r>
        <w:rPr>
          <w:rFonts w:cs="Arial"/>
          <w:szCs w:val="22"/>
        </w:rPr>
        <w:t>(1)</w:t>
      </w:r>
    </w:p>
    <w:p w:rsidR="003B4BEA" w:rsidRDefault="003B4BEA" w:rsidP="005D66E3">
      <w:pPr>
        <w:ind w:left="720" w:hanging="720"/>
        <w:rPr>
          <w:rFonts w:cs="Arial"/>
          <w:szCs w:val="22"/>
        </w:rPr>
      </w:pPr>
    </w:p>
    <w:p w:rsidR="003B4BEA" w:rsidRDefault="003B4BEA" w:rsidP="005D66E3">
      <w:pPr>
        <w:ind w:left="720" w:hanging="720"/>
        <w:rPr>
          <w:rFonts w:cs="Arial"/>
          <w:szCs w:val="22"/>
        </w:rPr>
      </w:pPr>
    </w:p>
    <w:p w:rsidR="003B4BEA" w:rsidRDefault="003B4BEA" w:rsidP="005D66E3">
      <w:pPr>
        <w:ind w:left="720" w:hanging="720"/>
        <w:rPr>
          <w:rFonts w:cs="Arial"/>
          <w:szCs w:val="22"/>
        </w:rPr>
      </w:pPr>
    </w:p>
    <w:p w:rsidR="003B4BEA" w:rsidRDefault="003B4BEA" w:rsidP="005D66E3">
      <w:pPr>
        <w:ind w:left="720" w:hanging="720"/>
        <w:rPr>
          <w:rFonts w:cs="Arial"/>
          <w:szCs w:val="22"/>
        </w:rPr>
      </w:pPr>
    </w:p>
    <w:p w:rsidR="003B4BEA" w:rsidRDefault="003B4BEA" w:rsidP="005D66E3">
      <w:pPr>
        <w:ind w:left="720" w:hanging="720"/>
        <w:rPr>
          <w:rFonts w:cs="Arial"/>
          <w:szCs w:val="22"/>
        </w:rPr>
      </w:pPr>
    </w:p>
    <w:p w:rsidR="003B4BEA" w:rsidRPr="00E64CDD" w:rsidRDefault="003B4BEA" w:rsidP="005D66E3">
      <w:pPr>
        <w:ind w:left="720" w:hanging="720"/>
        <w:rPr>
          <w:rFonts w:cs="Arial"/>
          <w:szCs w:val="22"/>
          <w:lang w:val="en-US"/>
        </w:rPr>
      </w:pPr>
    </w:p>
    <w:p w:rsidR="003B4BEA" w:rsidRPr="00E64CDD" w:rsidRDefault="003B4BEA" w:rsidP="005D66E3">
      <w:pPr>
        <w:rPr>
          <w:rFonts w:cs="Arial"/>
          <w:szCs w:val="22"/>
          <w:lang w:val="en-US"/>
        </w:rPr>
      </w:pPr>
      <w:r w:rsidRPr="00E64CDD">
        <w:rPr>
          <w:rFonts w:cs="Arial"/>
          <w:bCs/>
          <w:szCs w:val="22"/>
        </w:rPr>
        <w:br w:type="page"/>
      </w:r>
    </w:p>
    <w:tbl>
      <w:tblPr>
        <w:tblpPr w:leftFromText="181" w:rightFromText="181" w:vertAnchor="text" w:horzAnchor="page" w:tblpX="7329" w:tblpY="1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4"/>
        <w:gridCol w:w="1129"/>
      </w:tblGrid>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jc w:val="center"/>
              <w:rPr>
                <w:rFonts w:cs="Arial"/>
                <w:b/>
                <w:bCs/>
              </w:rPr>
            </w:pPr>
            <w:r w:rsidRPr="00A01E93">
              <w:rPr>
                <w:rFonts w:cs="Arial"/>
                <w:b/>
                <w:bCs/>
                <w:szCs w:val="22"/>
              </w:rPr>
              <w:t>Quark</w:t>
            </w:r>
          </w:p>
        </w:tc>
        <w:tc>
          <w:tcPr>
            <w:tcW w:w="1129" w:type="dxa"/>
            <w:vAlign w:val="center"/>
          </w:tcPr>
          <w:p w:rsidR="003B4BEA" w:rsidRPr="00A01E93" w:rsidRDefault="003B4BEA" w:rsidP="00F16EA6">
            <w:pPr>
              <w:tabs>
                <w:tab w:val="right" w:pos="9360"/>
              </w:tabs>
              <w:autoSpaceDE w:val="0"/>
              <w:autoSpaceDN w:val="0"/>
              <w:adjustRightInd w:val="0"/>
              <w:ind w:left="720" w:hanging="720"/>
              <w:rPr>
                <w:rFonts w:cs="Arial"/>
                <w:b/>
                <w:bCs/>
              </w:rPr>
            </w:pPr>
            <w:r w:rsidRPr="00A01E93">
              <w:rPr>
                <w:rFonts w:cs="Arial"/>
                <w:b/>
                <w:bCs/>
                <w:szCs w:val="22"/>
              </w:rPr>
              <w:t xml:space="preserve">Charge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Up (u)</w:t>
            </w:r>
          </w:p>
        </w:tc>
        <w:tc>
          <w:tcPr>
            <w:tcW w:w="1129" w:type="dxa"/>
            <w:vAlign w:val="center"/>
          </w:tcPr>
          <w:p w:rsidR="003B4BEA" w:rsidRPr="003C0DD5" w:rsidRDefault="003B4BEA" w:rsidP="00F16EA6">
            <w:pPr>
              <w:tabs>
                <w:tab w:val="right" w:pos="9360"/>
              </w:tabs>
              <w:autoSpaceDE w:val="0"/>
              <w:autoSpaceDN w:val="0"/>
              <w:adjustRightInd w:val="0"/>
              <w:ind w:left="720" w:hanging="72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27"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0E15D3&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0E15D3&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28"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0E15D3&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0E15D3&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fldChar w:fldCharType="end"/>
            </w:r>
            <w:r w:rsidRPr="003C0DD5">
              <w:rPr>
                <w:rFonts w:cs="Arial"/>
                <w:b/>
                <w:bCs/>
                <w:szCs w:val="22"/>
              </w:rPr>
              <w:t xml:space="preserv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Down (d)</w:t>
            </w:r>
          </w:p>
        </w:tc>
        <w:tc>
          <w:tcPr>
            <w:tcW w:w="1129" w:type="dxa"/>
            <w:vAlign w:val="center"/>
          </w:tcPr>
          <w:p w:rsidR="003B4BEA" w:rsidRPr="003C0DD5" w:rsidRDefault="003B4BEA" w:rsidP="00F16EA6">
            <w:pPr>
              <w:tabs>
                <w:tab w:val="right" w:pos="9360"/>
              </w:tabs>
              <w:autoSpaceDE w:val="0"/>
              <w:autoSpaceDN w:val="0"/>
              <w:adjustRightInd w:val="0"/>
              <w:ind w:left="720" w:hanging="72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29"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623EB&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3623EB&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30"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623EB&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3623EB&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fldChar w:fldCharType="end"/>
            </w:r>
            <w:r w:rsidRPr="003C0DD5">
              <w:rPr>
                <w:rFonts w:cs="Arial"/>
                <w:b/>
                <w:bCs/>
                <w:szCs w:val="22"/>
              </w:rPr>
              <w:t xml:space="preserv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Charmed (c)</w:t>
            </w:r>
          </w:p>
        </w:tc>
        <w:tc>
          <w:tcPr>
            <w:tcW w:w="1129" w:type="dxa"/>
            <w:vAlign w:val="center"/>
          </w:tcPr>
          <w:p w:rsidR="003B4BEA" w:rsidRPr="003C0DD5" w:rsidRDefault="003B4BEA" w:rsidP="00F16EA6">
            <w:pPr>
              <w:tabs>
                <w:tab w:val="right" w:pos="9360"/>
              </w:tabs>
              <w:autoSpaceDE w:val="0"/>
              <w:autoSpaceDN w:val="0"/>
              <w:adjustRightInd w:val="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31"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4A098A&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A098A&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32"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4A098A&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A098A&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fldChar w:fldCharType="end"/>
            </w:r>
            <w:r w:rsidRPr="003C0DD5">
              <w:rPr>
                <w:rFonts w:cs="Arial"/>
                <w:b/>
                <w:bCs/>
                <w:szCs w:val="22"/>
              </w:rPr>
              <w:t xml:space="preserv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Strange (s)</w:t>
            </w:r>
          </w:p>
        </w:tc>
        <w:tc>
          <w:tcPr>
            <w:tcW w:w="1129" w:type="dxa"/>
            <w:vAlign w:val="center"/>
          </w:tcPr>
          <w:p w:rsidR="003B4BEA" w:rsidRPr="003C0DD5" w:rsidRDefault="003B4BEA" w:rsidP="00F16EA6">
            <w:pPr>
              <w:tabs>
                <w:tab w:val="right" w:pos="9360"/>
              </w:tabs>
              <w:autoSpaceDE w:val="0"/>
              <w:autoSpaceDN w:val="0"/>
              <w:adjustRightInd w:val="0"/>
              <w:ind w:left="720" w:hanging="72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33"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81492&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81492&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34"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81492&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81492&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fldChar w:fldCharType="end"/>
            </w:r>
            <w:r w:rsidRPr="003C0DD5">
              <w:rPr>
                <w:rFonts w:cs="Arial"/>
                <w:b/>
                <w:bCs/>
                <w:szCs w:val="22"/>
              </w:rPr>
              <w:t xml:space="preserv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Top (t)</w:t>
            </w:r>
          </w:p>
        </w:tc>
        <w:tc>
          <w:tcPr>
            <w:tcW w:w="1129" w:type="dxa"/>
            <w:vAlign w:val="center"/>
          </w:tcPr>
          <w:p w:rsidR="003B4BEA" w:rsidRPr="003C0DD5" w:rsidRDefault="003B4BEA" w:rsidP="00F16EA6">
            <w:pPr>
              <w:tabs>
                <w:tab w:val="right" w:pos="9360"/>
              </w:tabs>
              <w:autoSpaceDE w:val="0"/>
              <w:autoSpaceDN w:val="0"/>
              <w:adjustRightInd w:val="0"/>
              <w:ind w:left="720" w:hanging="72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35"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09C4&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D709C4&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36"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09C4&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D709C4&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2&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C82468">
              <w:rPr>
                <w:rFonts w:cs="Arial"/>
                <w:b/>
                <w:bCs/>
                <w:szCs w:val="22"/>
              </w:rPr>
              <w:fldChar w:fldCharType="end"/>
            </w:r>
            <w:r w:rsidRPr="003C0DD5">
              <w:rPr>
                <w:rFonts w:cs="Arial"/>
                <w:b/>
                <w:bCs/>
                <w:szCs w:val="22"/>
              </w:rPr>
              <w:t xml:space="preserve"> </w:t>
            </w:r>
          </w:p>
        </w:tc>
      </w:tr>
      <w:tr w:rsidR="003B4BEA" w:rsidRPr="00A01E93" w:rsidTr="00F16EA6">
        <w:trPr>
          <w:trHeight w:val="454"/>
        </w:trPr>
        <w:tc>
          <w:tcPr>
            <w:tcW w:w="1814" w:type="dxa"/>
            <w:vAlign w:val="center"/>
          </w:tcPr>
          <w:p w:rsidR="003B4BEA" w:rsidRPr="00A01E93" w:rsidRDefault="003B4BEA" w:rsidP="00F16EA6">
            <w:pPr>
              <w:tabs>
                <w:tab w:val="right" w:pos="9360"/>
              </w:tabs>
              <w:autoSpaceDE w:val="0"/>
              <w:autoSpaceDN w:val="0"/>
              <w:adjustRightInd w:val="0"/>
              <w:ind w:left="720" w:hanging="720"/>
              <w:rPr>
                <w:rFonts w:cs="Arial"/>
                <w:bCs/>
              </w:rPr>
            </w:pPr>
            <w:r w:rsidRPr="00A01E93">
              <w:rPr>
                <w:rFonts w:cs="Arial"/>
                <w:bCs/>
                <w:szCs w:val="22"/>
              </w:rPr>
              <w:t>Bottom (b)</w:t>
            </w:r>
          </w:p>
        </w:tc>
        <w:tc>
          <w:tcPr>
            <w:tcW w:w="1129" w:type="dxa"/>
            <w:vAlign w:val="center"/>
          </w:tcPr>
          <w:p w:rsidR="003B4BEA" w:rsidRPr="003C0DD5" w:rsidRDefault="003B4BEA" w:rsidP="00F16EA6">
            <w:pPr>
              <w:tabs>
                <w:tab w:val="right" w:pos="9360"/>
              </w:tabs>
              <w:autoSpaceDE w:val="0"/>
              <w:autoSpaceDN w:val="0"/>
              <w:adjustRightInd w:val="0"/>
              <w:ind w:left="720" w:hanging="720"/>
              <w:jc w:val="center"/>
              <w:rPr>
                <w:rFonts w:cs="Arial"/>
                <w:b/>
                <w:bCs/>
              </w:rPr>
            </w:pPr>
            <w:r w:rsidRPr="00C82468">
              <w:rPr>
                <w:rFonts w:cs="Arial"/>
                <w:b/>
                <w:bCs/>
                <w:szCs w:val="22"/>
              </w:rPr>
              <w:fldChar w:fldCharType="begin"/>
            </w:r>
            <w:r w:rsidRPr="00C82468">
              <w:rPr>
                <w:rFonts w:cs="Arial"/>
                <w:b/>
                <w:bCs/>
                <w:szCs w:val="22"/>
              </w:rPr>
              <w:instrText xml:space="preserve"> QUOTE </w:instrText>
            </w:r>
            <w:r w:rsidRPr="00C82468">
              <w:pict>
                <v:shape id="_x0000_i1037"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3926&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3D3926&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instrText xml:space="preserve"> </w:instrText>
            </w:r>
            <w:r w:rsidRPr="00C82468">
              <w:rPr>
                <w:rFonts w:cs="Arial"/>
                <w:b/>
                <w:bCs/>
                <w:szCs w:val="22"/>
              </w:rPr>
              <w:fldChar w:fldCharType="separate"/>
            </w:r>
            <w:r w:rsidRPr="00C82468">
              <w:pict>
                <v:shape id="_x0000_i1038" type="#_x0000_t75" style="width:28.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3926&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3D3926&quot;&gt;&lt;m:oMathPara&gt;&lt;m:oMath&gt;&lt;m:r&gt;&lt;m:rPr&gt;&lt;m:sty m:val=&quot;b&quot;/&gt;&lt;/m:rPr&gt;&lt;w:rPr&gt;&lt;w:rFonts w:ascii=&quot;Cambria Math&quot; w:h-ansi=&quot;Cambria Math&quot; w:cs=&quot;Arial&quot;/&gt;&lt;wx:font wx:val=&quot;Cambria Math&quot;/&gt;&lt;w:b/&gt;&lt;w:sz-cs w:val=&quot;22&quot;/&gt;&lt;/w:rPr&gt;&lt;m:t&gt;-&lt;/m:t&gt;&lt;/m:r&gt;&lt;m:f&gt;&lt;m:fPr&gt;&lt;m:ctrlPr&gt;&lt;w:rPr&gt;&lt;w:rFonts w:ascii=&quot;Cambria Math&quot; w:h-ansi=&quot;Cambria Math&quot; w:cs=&quot;Arial&quot;/&gt;&lt;wx:font wx:val=&quot;Cambria Math&quot;/&gt;&lt;w:b/&gt;&lt;w:b-cs/&gt;&lt;w:sz-cs w:val=&quot;22&quot;/&gt;&lt;/w:rPr&gt;&lt;/m:ctrlPr&gt;&lt;/m:fPr&gt;&lt;m:num&gt;&lt;m:r&gt;&lt;m:rPr&gt;&lt;m:sty m:val=&quot;b&quot;/&gt;&lt;/m:rPr&gt;&lt;w:rPr&gt;&lt;w:rFonts w:ascii=&quot;Cambria Math&quot; w:h-ansi=&quot;Cambria Math&quot; w:cs=&quot;Arial&quot;/&gt;&lt;wx:font wx:val=&quot;Cambria Math&quot;/&gt;&lt;w:b/&gt;&lt;w:sz-cs w:val=&quot;22&quot;/&gt;&lt;/w:rPr&gt;&lt;m:t&gt;1&lt;/m:t&gt;&lt;/m:r&gt;&lt;/m:num&gt;&lt;m:den&gt;&lt;m:r&gt;&lt;m:rPr&gt;&lt;m:sty m:val=&quot;b&quot;/&gt;&lt;/m:rPr&gt;&lt;w:rPr&gt;&lt;w:rFonts w:ascii=&quot;Cambria Math&quot; w:h-ansi=&quot;Cambria Math&quot; w:cs=&quot;Arial&quot;/&gt;&lt;wx:font wx:val=&quot;Cambria Math&quot;/&gt;&lt;w:b/&gt;&lt;w:sz-cs w:val=&quot;22&quot;/&gt;&lt;/w:rPr&gt;&lt;m:t&gt;3&lt;/m:t&gt;&lt;/m:r&gt;&lt;/m:den&gt;&lt;/m:f&gt;&lt;m:r&gt;&lt;m:rPr&gt;&lt;m:sty m:val=&quot;b&quot;/&gt;&lt;/m:rPr&gt;&lt;w:rPr&gt;&lt;w:rFonts w:ascii=&quot;Cambria Math&quot; w:h-ansi=&quot;Cambria Math&quot; w:cs=&quot;Arial&quot;/&gt;&lt;wx:font wx:val=&quot;Cambria Math&quot;/&gt;&lt;w:b/&gt;&lt;w:sz-cs w:val=&quot;22&quot;/&gt;&lt;/w:rPr&gt;&lt;m:t&gt;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C82468">
              <w:rPr>
                <w:rFonts w:cs="Arial"/>
                <w:b/>
                <w:bCs/>
                <w:szCs w:val="22"/>
              </w:rPr>
              <w:fldChar w:fldCharType="end"/>
            </w:r>
            <w:r w:rsidRPr="003C0DD5">
              <w:rPr>
                <w:rFonts w:cs="Arial"/>
                <w:b/>
                <w:bCs/>
                <w:szCs w:val="22"/>
              </w:rPr>
              <w:t xml:space="preserve"> </w:t>
            </w:r>
          </w:p>
        </w:tc>
      </w:tr>
    </w:tbl>
    <w:p w:rsidR="003B4BEA" w:rsidRPr="00E64CDD" w:rsidRDefault="003B4BEA" w:rsidP="005D66E3">
      <w:pPr>
        <w:spacing w:after="120"/>
        <w:rPr>
          <w:rFonts w:cs="Arial"/>
          <w:szCs w:val="22"/>
          <w:lang w:val="en-US"/>
        </w:rPr>
      </w:pPr>
      <w:r w:rsidRPr="00E64CDD">
        <w:rPr>
          <w:rFonts w:cs="Arial"/>
          <w:b/>
          <w:szCs w:val="22"/>
        </w:rPr>
        <w:t>Question 6</w:t>
      </w:r>
      <w:r w:rsidRPr="00E64CDD">
        <w:rPr>
          <w:rFonts w:cs="Arial"/>
          <w:b/>
          <w:szCs w:val="22"/>
        </w:rPr>
        <w:tab/>
      </w: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rPr>
          <w:rFonts w:cs="Arial"/>
          <w:bCs/>
          <w:szCs w:val="22"/>
        </w:rPr>
      </w:pPr>
      <w:r w:rsidRPr="00A01E93">
        <w:rPr>
          <w:rFonts w:cs="Arial"/>
          <w:bCs/>
          <w:szCs w:val="22"/>
        </w:rPr>
        <w:t>There are six flavours of quark</w:t>
      </w:r>
      <w:r>
        <w:rPr>
          <w:rFonts w:cs="Arial"/>
          <w:bCs/>
          <w:szCs w:val="22"/>
        </w:rPr>
        <w:t>s</w:t>
      </w:r>
      <w:r w:rsidRPr="00A01E93">
        <w:rPr>
          <w:rFonts w:cs="Arial"/>
          <w:bCs/>
          <w:szCs w:val="22"/>
        </w:rPr>
        <w:t xml:space="preserve"> (normal matter versions). </w:t>
      </w:r>
    </w:p>
    <w:p w:rsidR="003B4BEA" w:rsidRPr="00A01E93" w:rsidRDefault="003B4BEA" w:rsidP="005D66E3">
      <w:pPr>
        <w:tabs>
          <w:tab w:val="right" w:pos="9360"/>
        </w:tabs>
        <w:autoSpaceDE w:val="0"/>
        <w:autoSpaceDN w:val="0"/>
        <w:adjustRightInd w:val="0"/>
        <w:ind w:left="720" w:hanging="720"/>
        <w:rPr>
          <w:rFonts w:cs="Arial"/>
          <w:bCs/>
          <w:szCs w:val="22"/>
        </w:rPr>
      </w:pPr>
      <w:r w:rsidRPr="00A01E93">
        <w:rPr>
          <w:rFonts w:cs="Arial"/>
          <w:bCs/>
          <w:szCs w:val="22"/>
        </w:rPr>
        <w:t>These are detailed in the table.</w:t>
      </w: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numPr>
          <w:ilvl w:val="0"/>
          <w:numId w:val="33"/>
        </w:numPr>
        <w:tabs>
          <w:tab w:val="right" w:pos="9360"/>
        </w:tabs>
        <w:autoSpaceDE w:val="0"/>
        <w:autoSpaceDN w:val="0"/>
        <w:adjustRightInd w:val="0"/>
        <w:ind w:right="3968"/>
        <w:rPr>
          <w:rFonts w:cs="Arial"/>
          <w:bCs/>
          <w:szCs w:val="22"/>
        </w:rPr>
      </w:pPr>
      <w:r w:rsidRPr="00A01E93">
        <w:rPr>
          <w:rFonts w:cs="Arial"/>
          <w:bCs/>
          <w:szCs w:val="22"/>
        </w:rPr>
        <w:t>Determine the charge of the following particles that are made from quarks:</w:t>
      </w: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ind w:left="720"/>
        <w:rPr>
          <w:rFonts w:cs="Arial"/>
          <w:bCs/>
          <w:szCs w:val="22"/>
        </w:rPr>
      </w:pPr>
      <w:r>
        <w:rPr>
          <w:rFonts w:cs="Arial"/>
          <w:bCs/>
          <w:szCs w:val="22"/>
        </w:rPr>
        <w:t>Bottom Xi prime</w:t>
      </w:r>
      <w:r w:rsidRPr="00A01E93">
        <w:rPr>
          <w:rFonts w:cs="Arial"/>
          <w:bCs/>
          <w:szCs w:val="22"/>
        </w:rPr>
        <w:t xml:space="preserve"> </w:t>
      </w:r>
      <w:r w:rsidRPr="00C82468">
        <w:rPr>
          <w:rFonts w:cs="Arial"/>
          <w:bCs/>
          <w:szCs w:val="22"/>
        </w:rPr>
        <w:fldChar w:fldCharType="begin"/>
      </w:r>
      <w:r w:rsidRPr="00C82468">
        <w:rPr>
          <w:rFonts w:cs="Arial"/>
          <w:bCs/>
          <w:szCs w:val="22"/>
        </w:rPr>
        <w:instrText xml:space="preserve"> QUOTE </w:instrText>
      </w:r>
      <w:r w:rsidRPr="00C82468">
        <w:pict>
          <v:shape id="_x0000_i1039" type="#_x0000_t75" style="width:3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55981&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555981&quot;&gt;&lt;m:oMathPara&gt;&lt;m:oMath&gt;&lt;m:d&gt;&lt;m:dPr&gt;&lt;m:ctrlPr&gt;&lt;w:rPr&gt;&lt;w:rFonts w:ascii=&quot;Cambria Math&quot; w:h-ansi=&quot;Cambria Math&quot; w:cs=&quot;Arial&quot;/&gt;&lt;wx:font wx:val=&quot;Cambria Math&quot;/&gt;&lt;w:b/&gt;&lt;w:b-cs/&gt;&lt;w:sz w:val=&quot;28&quot;/&gt;&lt;w:sz-cs w:val=&quot;28&quot;/&gt;&lt;/w:rPr&gt;&lt;/m:ctrlPr&gt;&lt;/m:dPr&gt;&lt;m:e&gt;&lt;m:r&gt;&lt;m:rPr&gt;&lt;m:sty m:val=&quot;b&quot;/&gt;&lt;/m:rPr&gt;&lt;w:rPr&gt;&lt;w:rFonts w:ascii=&quot;Cambria Math&quot; w:h-ansi=&quot;Cambria Math&quot; w:cs=&quot;Arial&quot;/&gt;&lt;wx:font wx:val=&quot;Cambria Math&quot;/&gt;&lt;w:b/&gt;&lt;w:sz w:val=&quot;28&quot;/&gt;&lt;w:sz-cs w:val=&quot;28&quot;/&gt;&lt;/w:rPr&gt;&lt;m:t&gt;dsb&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C82468">
        <w:rPr>
          <w:rFonts w:cs="Arial"/>
          <w:bCs/>
          <w:szCs w:val="22"/>
        </w:rPr>
        <w:instrText xml:space="preserve"> </w:instrText>
      </w:r>
      <w:r w:rsidRPr="00C82468">
        <w:rPr>
          <w:rFonts w:cs="Arial"/>
          <w:bCs/>
          <w:szCs w:val="22"/>
        </w:rPr>
        <w:fldChar w:fldCharType="separate"/>
      </w:r>
      <w:r w:rsidRPr="00C82468">
        <w:pict>
          <v:shape id="_x0000_i1040" type="#_x0000_t75" style="width:3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55981&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555981&quot;&gt;&lt;m:oMathPara&gt;&lt;m:oMath&gt;&lt;m:d&gt;&lt;m:dPr&gt;&lt;m:ctrlPr&gt;&lt;w:rPr&gt;&lt;w:rFonts w:ascii=&quot;Cambria Math&quot; w:h-ansi=&quot;Cambria Math&quot; w:cs=&quot;Arial&quot;/&gt;&lt;wx:font wx:val=&quot;Cambria Math&quot;/&gt;&lt;w:b/&gt;&lt;w:b-cs/&gt;&lt;w:sz w:val=&quot;28&quot;/&gt;&lt;w:sz-cs w:val=&quot;28&quot;/&gt;&lt;/w:rPr&gt;&lt;/m:ctrlPr&gt;&lt;/m:dPr&gt;&lt;m:e&gt;&lt;m:r&gt;&lt;m:rPr&gt;&lt;m:sty m:val=&quot;b&quot;/&gt;&lt;/m:rPr&gt;&lt;w:rPr&gt;&lt;w:rFonts w:ascii=&quot;Cambria Math&quot; w:h-ansi=&quot;Cambria Math&quot; w:cs=&quot;Arial&quot;/&gt;&lt;wx:font wx:val=&quot;Cambria Math&quot;/&gt;&lt;w:b/&gt;&lt;w:sz w:val=&quot;28&quot;/&gt;&lt;w:sz-cs w:val=&quot;28&quot;/&gt;&lt;/w:rPr&gt;&lt;m:t&gt;dsb&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C82468">
        <w:rPr>
          <w:rFonts w:cs="Arial"/>
          <w:bCs/>
          <w:szCs w:val="22"/>
        </w:rPr>
        <w:fldChar w:fldCharType="end"/>
      </w:r>
      <w:r>
        <w:rPr>
          <w:rFonts w:cs="Arial"/>
          <w:bCs/>
          <w:szCs w:val="22"/>
        </w:rPr>
        <w:t xml:space="preserve">   _________</w:t>
      </w:r>
    </w:p>
    <w:p w:rsidR="003B4BEA"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ind w:left="720" w:hanging="720"/>
        <w:rPr>
          <w:rFonts w:cs="Arial"/>
          <w:bCs/>
          <w:szCs w:val="22"/>
        </w:rPr>
      </w:pPr>
      <w:r>
        <w:rPr>
          <w:rFonts w:cs="Arial"/>
          <w:bCs/>
          <w:szCs w:val="22"/>
        </w:rPr>
        <w:tab/>
        <w:t>Kaon-plus</w:t>
      </w:r>
      <w:r w:rsidRPr="00A01E93">
        <w:rPr>
          <w:rFonts w:cs="Arial"/>
          <w:bCs/>
          <w:szCs w:val="22"/>
        </w:rPr>
        <w:t xml:space="preserve"> </w:t>
      </w:r>
      <w:r w:rsidRPr="00C82468">
        <w:rPr>
          <w:rFonts w:cs="Arial"/>
          <w:bCs/>
          <w:szCs w:val="22"/>
        </w:rPr>
        <w:fldChar w:fldCharType="begin"/>
      </w:r>
      <w:r w:rsidRPr="00C82468">
        <w:rPr>
          <w:rFonts w:cs="Arial"/>
          <w:bCs/>
          <w:szCs w:val="22"/>
        </w:rPr>
        <w:instrText xml:space="preserve"> QUOTE </w:instrText>
      </w:r>
      <w:r w:rsidRPr="00C82468">
        <w:pict>
          <v:shape id="_x0000_i1041" type="#_x0000_t75" style="width:26.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19F3&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CC19F3&quot;&gt;&lt;m:oMathPara&gt;&lt;m:oMath&gt;&lt;m:d&gt;&lt;m:dPr&gt;&lt;m:ctrlPr&gt;&lt;w:rPr&gt;&lt;w:rFonts w:ascii=&quot;Cambria Math&quot; w:h-ansi=&quot;Cambria Math&quot; w:cs=&quot;Arial&quot;/&gt;&lt;wx:font wx:val=&quot;Cambria Math&quot;/&gt;&lt;w:b/&gt;&lt;w:b-cs/&gt;&lt;w:sz w:val=&quot;28&quot;/&gt;&lt;w:sz-cs w:val=&quot;28&quot;/&gt;&lt;/w:rPr&gt;&lt;/m:ctrlPr&gt;&lt;/m:dPr&gt;&lt;m:e&gt;&lt;m:r&gt;&lt;m:rPr&gt;&lt;m:sty m:val=&quot;b&quot;/&gt;&lt;/m:rPr&gt;&lt;w:rPr&gt;&lt;w:rFonts w:ascii=&quot;Cambria Math&quot; w:h-ansi=&quot;Cambria Math&quot; w:cs=&quot;Arial&quot;/&gt;&lt;wx:font wx:val=&quot;Cambria Math&quot;/&gt;&lt;w:b/&gt;&lt;w:sz w:val=&quot;28&quot;/&gt;&lt;w:sz-cs w:val=&quot;28&quot;/&gt;&lt;/w:rPr&gt;&lt;m:t&gt;u&lt;/m:t&gt;&lt;/m:r&gt;&lt;m:acc&gt;&lt;m:accPr&gt;&lt;m:chr m:val=&quot;Ì…&quot;/&gt;&lt;m:ctrlPr&gt;&lt;w:rPr&gt;&lt;w:rFonts w:ascii=&quot;Cambria Math&quot; w:h-ansi=&quot;Cambria Math&quot; w:cs=&quot;Arial&quot;/&gt;&lt;wx:font wx:val=&quot;Cambria Math&quot;/&gt;&lt;w:b/&gt;&lt;w:b-cs/&gt;&lt;w:sz w:val=&quot;28&quot;/&gt;&lt;w:sz-cs w:val=&quot;28&quot;/&gt;&lt;/w:rPr&gt;&lt;/m:ctrlPr&gt;&lt;/m:accPr&gt;&lt;m:e&gt;&lt;m:r&gt;&lt;m:rPr&gt;&lt;m:sty m:val=&quot;b&quot;/&gt;&lt;/m:rPr&gt;&lt;w:rPr&gt;&lt;w:rFonts w:ascii=&quot;Cambria Math&quot; w:h-ansi=&quot;Cambria Math&quot; w:cs=&quot;Arial&quot;/&gt;&lt;wx:font wx:val=&quot;Cambria Math&quot;/&gt;&lt;w:b/&gt;&lt;w:sz w:val=&quot;28&quot;/&gt;&lt;w:sz-cs w:val=&quot;28&quot;/&gt;&lt;/w:rPr&gt;&lt;m:t&gt;s&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C82468">
        <w:rPr>
          <w:rFonts w:cs="Arial"/>
          <w:bCs/>
          <w:szCs w:val="22"/>
        </w:rPr>
        <w:instrText xml:space="preserve"> </w:instrText>
      </w:r>
      <w:r w:rsidRPr="00C82468">
        <w:rPr>
          <w:rFonts w:cs="Arial"/>
          <w:bCs/>
          <w:szCs w:val="22"/>
        </w:rPr>
        <w:fldChar w:fldCharType="separate"/>
      </w:r>
      <w:r w:rsidRPr="00C82468">
        <w:pict>
          <v:shape id="_x0000_i1042" type="#_x0000_t75" style="width:26.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19F3&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CC19F3&quot;&gt;&lt;m:oMathPara&gt;&lt;m:oMath&gt;&lt;m:d&gt;&lt;m:dPr&gt;&lt;m:ctrlPr&gt;&lt;w:rPr&gt;&lt;w:rFonts w:ascii=&quot;Cambria Math&quot; w:h-ansi=&quot;Cambria Math&quot; w:cs=&quot;Arial&quot;/&gt;&lt;wx:font wx:val=&quot;Cambria Math&quot;/&gt;&lt;w:b/&gt;&lt;w:b-cs/&gt;&lt;w:sz w:val=&quot;28&quot;/&gt;&lt;w:sz-cs w:val=&quot;28&quot;/&gt;&lt;/w:rPr&gt;&lt;/m:ctrlPr&gt;&lt;/m:dPr&gt;&lt;m:e&gt;&lt;m:r&gt;&lt;m:rPr&gt;&lt;m:sty m:val=&quot;b&quot;/&gt;&lt;/m:rPr&gt;&lt;w:rPr&gt;&lt;w:rFonts w:ascii=&quot;Cambria Math&quot; w:h-ansi=&quot;Cambria Math&quot; w:cs=&quot;Arial&quot;/&gt;&lt;wx:font wx:val=&quot;Cambria Math&quot;/&gt;&lt;w:b/&gt;&lt;w:sz w:val=&quot;28&quot;/&gt;&lt;w:sz-cs w:val=&quot;28&quot;/&gt;&lt;/w:rPr&gt;&lt;m:t&gt;u&lt;/m:t&gt;&lt;/m:r&gt;&lt;m:acc&gt;&lt;m:accPr&gt;&lt;m:chr m:val=&quot;Ì…&quot;/&gt;&lt;m:ctrlPr&gt;&lt;w:rPr&gt;&lt;w:rFonts w:ascii=&quot;Cambria Math&quot; w:h-ansi=&quot;Cambria Math&quot; w:cs=&quot;Arial&quot;/&gt;&lt;wx:font wx:val=&quot;Cambria Math&quot;/&gt;&lt;w:b/&gt;&lt;w:b-cs/&gt;&lt;w:sz w:val=&quot;28&quot;/&gt;&lt;w:sz-cs w:val=&quot;28&quot;/&gt;&lt;/w:rPr&gt;&lt;/m:ctrlPr&gt;&lt;/m:accPr&gt;&lt;m:e&gt;&lt;m:r&gt;&lt;m:rPr&gt;&lt;m:sty m:val=&quot;b&quot;/&gt;&lt;/m:rPr&gt;&lt;w:rPr&gt;&lt;w:rFonts w:ascii=&quot;Cambria Math&quot; w:h-ansi=&quot;Cambria Math&quot; w:cs=&quot;Arial&quot;/&gt;&lt;wx:font wx:val=&quot;Cambria Math&quot;/&gt;&lt;w:b/&gt;&lt;w:sz w:val=&quot;28&quot;/&gt;&lt;w:sz-cs w:val=&quot;28&quot;/&gt;&lt;/w:rPr&gt;&lt;m:t&gt;s&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C82468">
        <w:rPr>
          <w:rFonts w:cs="Arial"/>
          <w:bCs/>
          <w:szCs w:val="22"/>
        </w:rPr>
        <w:fldChar w:fldCharType="end"/>
      </w:r>
      <w:r>
        <w:rPr>
          <w:rFonts w:cs="Arial"/>
          <w:bCs/>
          <w:szCs w:val="22"/>
        </w:rPr>
        <w:t xml:space="preserve">   </w:t>
      </w:r>
      <w:r w:rsidRPr="00A01E93">
        <w:rPr>
          <w:rFonts w:cs="Arial"/>
          <w:bCs/>
          <w:szCs w:val="22"/>
        </w:rPr>
        <w:t>_______</w:t>
      </w: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Pr="00A01E93" w:rsidRDefault="003B4BEA" w:rsidP="005D66E3">
      <w:pPr>
        <w:tabs>
          <w:tab w:val="right" w:pos="9360"/>
        </w:tabs>
        <w:autoSpaceDE w:val="0"/>
        <w:autoSpaceDN w:val="0"/>
        <w:adjustRightInd w:val="0"/>
        <w:ind w:left="720" w:hanging="720"/>
        <w:jc w:val="right"/>
        <w:rPr>
          <w:rFonts w:cs="Arial"/>
          <w:bCs/>
          <w:szCs w:val="22"/>
        </w:rPr>
      </w:pPr>
      <w:r w:rsidRPr="00A01E93">
        <w:rPr>
          <w:rFonts w:cs="Arial"/>
          <w:bCs/>
          <w:szCs w:val="22"/>
        </w:rPr>
        <w:t>(2)</w:t>
      </w:r>
    </w:p>
    <w:p w:rsidR="003B4BEA" w:rsidRPr="00A01E93" w:rsidRDefault="003B4BEA" w:rsidP="005D66E3">
      <w:pPr>
        <w:pStyle w:val="ListParagraph"/>
        <w:numPr>
          <w:ilvl w:val="0"/>
          <w:numId w:val="33"/>
        </w:numPr>
        <w:tabs>
          <w:tab w:val="right" w:pos="9360"/>
        </w:tabs>
        <w:autoSpaceDE w:val="0"/>
        <w:autoSpaceDN w:val="0"/>
        <w:adjustRightInd w:val="0"/>
        <w:rPr>
          <w:bCs/>
          <w:lang w:val="en-US"/>
        </w:rPr>
      </w:pPr>
      <w:r w:rsidRPr="00A01E93">
        <w:rPr>
          <w:bCs/>
          <w:lang w:val="en-US"/>
        </w:rPr>
        <w:t xml:space="preserve">Give an example from your studies </w:t>
      </w:r>
      <w:r>
        <w:rPr>
          <w:bCs/>
          <w:lang w:val="en-US"/>
        </w:rPr>
        <w:t xml:space="preserve">of </w:t>
      </w:r>
      <w:r w:rsidRPr="00A01E93">
        <w:rPr>
          <w:bCs/>
          <w:lang w:val="en-US"/>
        </w:rPr>
        <w:t>when a neutrino could come into existence.</w:t>
      </w:r>
    </w:p>
    <w:p w:rsidR="003B4BEA" w:rsidRPr="00A01E93" w:rsidRDefault="003B4BEA" w:rsidP="005D66E3">
      <w:pPr>
        <w:tabs>
          <w:tab w:val="right" w:pos="9360"/>
        </w:tabs>
        <w:autoSpaceDE w:val="0"/>
        <w:autoSpaceDN w:val="0"/>
        <w:adjustRightInd w:val="0"/>
        <w:jc w:val="right"/>
        <w:rPr>
          <w:rFonts w:cs="Arial"/>
          <w:bCs/>
          <w:szCs w:val="22"/>
        </w:rPr>
      </w:pPr>
      <w:r>
        <w:rPr>
          <w:rFonts w:cs="Arial"/>
          <w:bCs/>
          <w:szCs w:val="22"/>
        </w:rPr>
        <w:t>(2</w:t>
      </w:r>
      <w:r w:rsidRPr="00A01E93">
        <w:rPr>
          <w:rFonts w:cs="Arial"/>
          <w:bCs/>
          <w:szCs w:val="22"/>
        </w:rPr>
        <w:t>)</w:t>
      </w:r>
    </w:p>
    <w:p w:rsidR="003B4BEA" w:rsidRPr="00A01E93" w:rsidRDefault="003B4BEA" w:rsidP="005D66E3">
      <w:pPr>
        <w:tabs>
          <w:tab w:val="right" w:pos="9360"/>
        </w:tabs>
        <w:autoSpaceDE w:val="0"/>
        <w:autoSpaceDN w:val="0"/>
        <w:adjustRightInd w:val="0"/>
        <w:ind w:left="720" w:hanging="720"/>
        <w:rPr>
          <w:rFonts w:cs="Arial"/>
          <w:bCs/>
          <w:szCs w:val="22"/>
        </w:rPr>
      </w:pPr>
    </w:p>
    <w:p w:rsidR="003B4BEA" w:rsidRDefault="003B4BEA" w:rsidP="005D66E3">
      <w:pPr>
        <w:tabs>
          <w:tab w:val="right" w:pos="9360"/>
        </w:tabs>
        <w:autoSpaceDE w:val="0"/>
        <w:autoSpaceDN w:val="0"/>
        <w:adjustRightInd w:val="0"/>
        <w:ind w:left="720" w:hanging="720"/>
        <w:rPr>
          <w:rFonts w:cs="Arial"/>
          <w:bCs/>
          <w:szCs w:val="22"/>
          <w:lang w:val="en-US"/>
        </w:rPr>
      </w:pPr>
    </w:p>
    <w:p w:rsidR="003B4BEA" w:rsidRDefault="003B4BEA" w:rsidP="005D66E3">
      <w:pPr>
        <w:tabs>
          <w:tab w:val="right" w:pos="9360"/>
        </w:tabs>
        <w:autoSpaceDE w:val="0"/>
        <w:autoSpaceDN w:val="0"/>
        <w:adjustRightInd w:val="0"/>
        <w:ind w:left="720" w:hanging="720"/>
        <w:rPr>
          <w:rFonts w:cs="Arial"/>
          <w:bCs/>
          <w:szCs w:val="22"/>
          <w:lang w:val="en-US"/>
        </w:rPr>
      </w:pPr>
    </w:p>
    <w:p w:rsidR="003B4BEA" w:rsidRDefault="003B4BEA" w:rsidP="005D66E3">
      <w:pPr>
        <w:tabs>
          <w:tab w:val="right" w:pos="9360"/>
        </w:tabs>
        <w:autoSpaceDE w:val="0"/>
        <w:autoSpaceDN w:val="0"/>
        <w:adjustRightInd w:val="0"/>
        <w:ind w:left="720" w:hanging="720"/>
        <w:rPr>
          <w:rFonts w:cs="Arial"/>
          <w:bCs/>
          <w:szCs w:val="22"/>
          <w:lang w:val="en-US"/>
        </w:rPr>
      </w:pPr>
    </w:p>
    <w:p w:rsidR="003B4BEA" w:rsidRDefault="003B4BEA" w:rsidP="005D66E3">
      <w:pPr>
        <w:tabs>
          <w:tab w:val="right" w:pos="9360"/>
        </w:tabs>
        <w:autoSpaceDE w:val="0"/>
        <w:autoSpaceDN w:val="0"/>
        <w:adjustRightInd w:val="0"/>
        <w:ind w:left="720" w:hanging="720"/>
        <w:rPr>
          <w:rFonts w:cs="Arial"/>
          <w:bCs/>
          <w:szCs w:val="22"/>
          <w:lang w:val="en-US"/>
        </w:rPr>
      </w:pPr>
    </w:p>
    <w:p w:rsidR="003B4BEA" w:rsidRDefault="003B4BEA" w:rsidP="005D66E3">
      <w:pPr>
        <w:tabs>
          <w:tab w:val="right" w:pos="9360"/>
        </w:tabs>
        <w:autoSpaceDE w:val="0"/>
        <w:autoSpaceDN w:val="0"/>
        <w:adjustRightInd w:val="0"/>
        <w:ind w:left="720" w:hanging="720"/>
        <w:rPr>
          <w:rFonts w:cs="Arial"/>
          <w:bCs/>
          <w:szCs w:val="22"/>
          <w:lang w:val="en-US"/>
        </w:rPr>
      </w:pPr>
    </w:p>
    <w:p w:rsidR="003B4BEA" w:rsidRPr="00E64CDD" w:rsidRDefault="003B4BEA" w:rsidP="005D66E3">
      <w:pPr>
        <w:tabs>
          <w:tab w:val="right" w:pos="9360"/>
        </w:tabs>
        <w:spacing w:after="120"/>
        <w:rPr>
          <w:rFonts w:cs="Arial"/>
          <w:b/>
          <w:bCs/>
          <w:szCs w:val="22"/>
          <w:lang w:eastAsia="ar-SA"/>
        </w:rPr>
      </w:pPr>
      <w:r w:rsidRPr="00E64CDD">
        <w:rPr>
          <w:rFonts w:cs="Arial"/>
          <w:b/>
          <w:bCs/>
          <w:szCs w:val="22"/>
        </w:rPr>
        <w:t xml:space="preserve">Question </w:t>
      </w:r>
      <w:r w:rsidRPr="00E64CDD">
        <w:rPr>
          <w:rFonts w:cs="Arial"/>
          <w:b/>
          <w:bCs/>
          <w:szCs w:val="22"/>
          <w:lang w:val="en-US"/>
        </w:rPr>
        <w:t>7</w:t>
      </w:r>
      <w:r>
        <w:rPr>
          <w:rFonts w:cs="Arial"/>
          <w:b/>
          <w:bCs/>
          <w:szCs w:val="22"/>
          <w:lang w:val="en-US"/>
        </w:rPr>
        <w:t xml:space="preserve"> </w:t>
      </w:r>
    </w:p>
    <w:p w:rsidR="003B4BEA" w:rsidRDefault="003B4BEA" w:rsidP="005D66E3">
      <w:pPr>
        <w:rPr>
          <w:rFonts w:cs="Arial"/>
          <w:szCs w:val="22"/>
        </w:rPr>
      </w:pPr>
      <w:r>
        <w:rPr>
          <w:rFonts w:cs="Arial"/>
          <w:szCs w:val="22"/>
        </w:rPr>
        <w:t>Oxygen ions (O</w:t>
      </w:r>
      <w:r>
        <w:rPr>
          <w:rFonts w:cs="Arial"/>
          <w:szCs w:val="22"/>
          <w:vertAlign w:val="superscript"/>
        </w:rPr>
        <w:t>2-</w:t>
      </w:r>
      <w:r>
        <w:rPr>
          <w:rFonts w:cs="Arial"/>
          <w:szCs w:val="22"/>
        </w:rPr>
        <w:t xml:space="preserve">) are injected into a vacuum chamber that contains a uniform magnetic field. For the cross section shown the magnetic flux is 2.88 </w:t>
      </w:r>
      <w:r>
        <w:rPr>
          <w:rFonts w:cs="Arial"/>
          <w:szCs w:val="22"/>
        </w:rPr>
        <w:sym w:font="Wingdings 2" w:char="F0CE"/>
      </w:r>
      <w:r>
        <w:rPr>
          <w:rFonts w:cs="Arial"/>
          <w:szCs w:val="22"/>
        </w:rPr>
        <w:t xml:space="preserve"> 10</w:t>
      </w:r>
      <w:r>
        <w:rPr>
          <w:rFonts w:cs="Arial"/>
          <w:szCs w:val="22"/>
          <w:vertAlign w:val="superscript"/>
        </w:rPr>
        <w:t xml:space="preserve">-4 </w:t>
      </w:r>
      <w:r>
        <w:rPr>
          <w:rFonts w:cs="Arial"/>
          <w:szCs w:val="22"/>
        </w:rPr>
        <w:t xml:space="preserve">Wb in an area 30.0 cm by 20.0 cm. The direction of the magnetic field is indicated and the ions enter at a speed of 2.76 </w:t>
      </w:r>
      <w:r>
        <w:rPr>
          <w:rFonts w:cs="Arial"/>
          <w:szCs w:val="22"/>
        </w:rPr>
        <w:sym w:font="Wingdings 2" w:char="F0CE"/>
      </w:r>
      <w:r>
        <w:rPr>
          <w:rFonts w:cs="Arial"/>
          <w:szCs w:val="22"/>
        </w:rPr>
        <w:t xml:space="preserve"> 10</w:t>
      </w:r>
      <w:r>
        <w:rPr>
          <w:rFonts w:cs="Arial"/>
          <w:szCs w:val="22"/>
          <w:vertAlign w:val="superscript"/>
        </w:rPr>
        <w:t>4</w:t>
      </w:r>
      <w:r>
        <w:rPr>
          <w:rFonts w:cs="Arial"/>
          <w:szCs w:val="22"/>
        </w:rPr>
        <w:t xml:space="preserve"> m s</w:t>
      </w:r>
      <w:r>
        <w:rPr>
          <w:rFonts w:cs="Arial"/>
          <w:szCs w:val="22"/>
          <w:vertAlign w:val="superscript"/>
        </w:rPr>
        <w:t>-1</w:t>
      </w:r>
      <w:r>
        <w:rPr>
          <w:rFonts w:cs="Arial"/>
          <w:szCs w:val="22"/>
        </w:rPr>
        <w:t>.</w:t>
      </w:r>
    </w:p>
    <w:p w:rsidR="003B4BEA" w:rsidRDefault="003B4BEA" w:rsidP="005D66E3">
      <w:pPr>
        <w:rPr>
          <w:rFonts w:cs="Arial"/>
          <w:szCs w:val="22"/>
        </w:rPr>
      </w:pPr>
      <w:r>
        <w:rPr>
          <w:noProof/>
        </w:rPr>
      </w:r>
      <w:r w:rsidRPr="009219BE">
        <w:rPr>
          <w:rFonts w:cs="Arial"/>
          <w:noProof/>
          <w:szCs w:val="22"/>
          <w:lang w:val="en-US" w:eastAsia="en-US"/>
        </w:rPr>
        <w:pict>
          <v:group id="Canvas 224" o:spid="_x0000_s1062" editas="canvas" style="width:6in;height:123.05pt;mso-position-horizontal-relative:char;mso-position-vertical-relative:line" coordsize="5486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">
            <v:shape id="_x0000_s1063" type="#_x0000_t75" style="position:absolute;width:54864;height:15621;visibility:visible">
              <v:fill o:detectmouseclick="t"/>
              <v:path o:connecttype="none"/>
            </v:shape>
            <v:group id="Group 235" o:spid="_x0000_s1064" style="position:absolute;left:11737;top:67;width:35552;height:14057" coordorigin="11737,3753" coordsize="35552,14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Rectangle 225" o:spid="_x0000_s1065" style="position:absolute;left:11737;top:4844;width:21358;height:12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accUA&#10;AADcAAAADwAAAGRycy9kb3ducmV2LnhtbESPQWsCMRSE74L/ITyhN8260EVWo4gglPZUdSm9PTbP&#10;zeLmZU1SXfvrm0Khx2FmvmFWm8F24kY+tI4VzGcZCOLa6ZYbBafjfroAESKyxs4xKXhQgM16PFph&#10;qd2d3+l2iI1IEA4lKjAx9qWUoTZkMcxcT5y8s/MWY5K+kdrjPcFtJ/MsK6TFltOCwZ52hurL4csq&#10;qPL5h8HPRxUqf62a17djUVy/lXqaDNsliEhD/A//tV+0gjx/ht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dpxxQAAANwAAAAPAAAAAAAAAAAAAAAAAJgCAABkcnMv&#10;ZG93bnJldi54bWxQSwUGAAAAAAQABAD1AAAAigMAAAAA&#10;" filled="f" strokecolor="windowText" strokeweight="2.25pt"/>
              <v:shape id="Snip Same Side Corner Rectangle 228" o:spid="_x0000_s1066" style="position:absolute;left:32550;top:9826;width:3957;height:2661;rotation:90;visibility:visible;mso-wrap-style:square;v-text-anchor:middle" coordsize="395785,2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6Sr8A&#10;AADcAAAADwAAAGRycy9kb3ducmV2LnhtbERPy4rCMBTdC/5DuII7Tc2AjNUoogi6VGczu2tzbYvN&#10;TWkyffy9WQizPJz3ZtfbSrTU+NKxhsU8AUGcOVNyruHnfpp9g/AB2WDlmDQM5GG3HY82mBrX8ZXa&#10;W8hFDGGfooYihDqV0mcFWfRzVxNH7ukaiyHCJpemwS6G20qqJFlKiyXHhgJrOhSUvW5/VsPX43E/&#10;l8OqH6rn7+tyzNSp7ZTW00m/X4MI1Id/8cd9NhqUimvjmXgE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DpKvwAAANwAAAAPAAAAAAAAAAAAAAAAAJgCAABkcnMvZG93bnJl&#10;di54bWxQSwUGAAAAAAQABAD1AAAAhAMAAAAA&#10;" path="m44356,l351429,r44356,44356l395785,266131r,l,266131r,l,44356,44356,xe" fillcolor="window" strokecolor="windowText" strokeweight="1pt">
                <v:path arrowok="t" o:connecttype="custom" o:connectlocs="44356,0;351429,0;395785,44356;395785,266131;395785,266131;0,266131;0,266131;0,44356;44356,0" o:connectangles="0,0,0,0,0,0,0,0,0"/>
              </v:shape>
              <v:shape id="Text Box 229" o:spid="_x0000_s1067" type="#_x0000_t202" style="position:absolute;left:11839;top:5595;width:21359;height:117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3B4BEA" w:rsidRPr="001C2636" w:rsidRDefault="003B4BEA" w:rsidP="005D66E3">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3B4BEA" w:rsidRPr="001C2636" w:rsidRDefault="003B4BEA" w:rsidP="005D66E3">
                      <w:pPr>
                        <w:pStyle w:val="ListParagraph"/>
                        <w:ind w:left="0" w:firstLine="0"/>
                        <w:rPr>
                          <w:color w:val="006600"/>
                        </w:rPr>
                      </w:pPr>
                    </w:p>
                    <w:p w:rsidR="003B4BEA" w:rsidRPr="001C2636" w:rsidRDefault="003B4BEA" w:rsidP="005D66E3">
                      <w:pPr>
                        <w:pStyle w:val="ListParagraph"/>
                        <w:ind w:left="0" w:firstLine="0"/>
                        <w:rPr>
                          <w:color w:val="006600"/>
                        </w:rPr>
                      </w:pPr>
                    </w:p>
                    <w:p w:rsidR="003B4BEA" w:rsidRPr="001C2636" w:rsidRDefault="003B4BEA" w:rsidP="005D66E3">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3B4BEA" w:rsidRPr="001C2636" w:rsidRDefault="003B4BEA" w:rsidP="005D66E3">
                      <w:pPr>
                        <w:pStyle w:val="ListParagraph"/>
                        <w:ind w:left="0" w:firstLine="0"/>
                        <w:rPr>
                          <w:color w:val="006600"/>
                        </w:rPr>
                      </w:pPr>
                    </w:p>
                    <w:p w:rsidR="003B4BEA" w:rsidRPr="001C2636" w:rsidRDefault="003B4BEA" w:rsidP="005D66E3">
                      <w:pPr>
                        <w:pStyle w:val="ListParagraph"/>
                        <w:ind w:left="0" w:firstLine="0"/>
                        <w:rPr>
                          <w:color w:val="006600"/>
                        </w:rPr>
                      </w:pPr>
                    </w:p>
                    <w:p w:rsidR="003B4BEA" w:rsidRPr="001C2636" w:rsidRDefault="003B4BEA" w:rsidP="005D66E3">
                      <w:pPr>
                        <w:pStyle w:val="ListParagraph"/>
                        <w:ind w:left="0" w:firstLine="0"/>
                        <w:rPr>
                          <w:color w:val="006600"/>
                        </w:rPr>
                      </w:pP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r w:rsidRPr="001C2636">
                        <w:rPr>
                          <w:color w:val="006600"/>
                        </w:rPr>
                        <w:tab/>
                      </w:r>
                      <w:r w:rsidRPr="001C2636">
                        <w:rPr>
                          <w:color w:val="006600"/>
                        </w:rPr>
                        <w:sym w:font="Wingdings 2" w:char="F097"/>
                      </w:r>
                    </w:p>
                    <w:p w:rsidR="003B4BEA" w:rsidRDefault="003B4BEA" w:rsidP="005D66E3">
                      <w:pPr>
                        <w:pStyle w:val="ListParagraph"/>
                        <w:ind w:left="0" w:firstLine="0"/>
                      </w:pPr>
                    </w:p>
                    <w:p w:rsidR="003B4BEA" w:rsidRDefault="003B4BEA" w:rsidP="005D66E3">
                      <w:pPr>
                        <w:pStyle w:val="ListParagraph"/>
                        <w:ind w:left="0" w:firstLine="0"/>
                      </w:pPr>
                    </w:p>
                  </w:txbxContent>
                </v:textbox>
              </v:shape>
              <v:oval id="Oval 230" o:spid="_x0000_s1068" style="position:absolute;left:27363;top:10235;width:956;height:8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4Y0MEA&#10;AADcAAAADwAAAGRycy9kb3ducmV2LnhtbERPy2rCQBTdC/2H4Ra6EZ1UQWJ0EkrB0rrTduPukrl5&#10;aOZOmJkm6d93FoLLw3nvi8l0YiDnW8sKXpcJCOLS6pZrBT/fh0UKwgdkjZ1lUvBHHor8abbHTNuR&#10;TzScQy1iCPsMFTQh9JmUvmzIoF/anjhylXUGQ4SultrhGMNNJ1dJspEGW44NDfb03lB5O/8aBVX6&#10;Rcd5ejlsh2FkW12NZ/eh1Mvz9LYDEWgKD/Hd/akVrNZxfjwTj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uGNDBAAAA3AAAAA8AAAAAAAAAAAAAAAAAmAIAAGRycy9kb3du&#10;cmV2LnhtbFBLBQYAAAAABAAEAPUAAACGAwAAAAA=&#10;" fillcolor="#bcbcbc">
                <v:fill color2="#ededed" rotate="t" angle="180" colors="0 #bcbcbc;22938f #d0d0d0;1 #ededed" focus="100%" type="gradient"/>
                <v:shadow on="t" color="black" opacity="24903f" origin=",.5" offset="0,.55556mm"/>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1" o:spid="_x0000_s1069" type="#_x0000_t66" style="position:absolute;left:28865;top:10235;width:3480;height:10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xisUA&#10;AADcAAAADwAAAGRycy9kb3ducmV2LnhtbESPT2vCQBTE7wW/w/IEb3WjhVKiq6jFEnqyUfD6yD6T&#10;YPZt2N3mj5++Wyj0OMzMb5j1djCN6Mj52rKCxTwBQVxYXXOp4HI+Pr+B8AFZY2OZFIzkYbuZPK0x&#10;1bbnL+ryUIoIYZ+igiqENpXSFxUZ9HPbEkfvZp3BEKUrpXbYR7hp5DJJXqXBmuNChS0dKiru+bdR&#10;8J5/fA6Pvcma8Xi6ueuubHN7Umo2HXYrEIGG8B/+a2dawfJlA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fGKxQAAANwAAAAPAAAAAAAAAAAAAAAAAJgCAABkcnMv&#10;ZG93bnJldi54bWxQSwUGAAAAAAQABAD1AAAAigMAAAAA&#10;" adj="3282" fillcolor="window" strokecolor="windowText"/>
              <v:shape id="Text Box 232" o:spid="_x0000_s1070" type="#_x0000_t202" style="position:absolute;left:36507;top:8801;width:10782;height: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3B4BEA" w:rsidRDefault="003B4BEA" w:rsidP="005D66E3">
                      <w:r>
                        <w:t>O</w:t>
                      </w:r>
                      <w:r>
                        <w:rPr>
                          <w:vertAlign w:val="superscript"/>
                        </w:rPr>
                        <w:t>2-</w:t>
                      </w:r>
                      <w:r>
                        <w:t xml:space="preserve"> ions enter moving left</w:t>
                      </w:r>
                    </w:p>
                  </w:txbxContent>
                </v:textbox>
              </v:shape>
              <v:shape id="Text Box 234" o:spid="_x0000_s1071" type="#_x0000_t202" style="position:absolute;left:32720;top:3753;width:10099;height: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3B4BEA" w:rsidRDefault="003B4BEA" w:rsidP="005D66E3">
                      <w:r>
                        <w:t>Vacuum chamber</w:t>
                      </w:r>
                    </w:p>
                  </w:txbxContent>
                </v:textbox>
              </v:shape>
            </v:group>
            <w10:anchorlock/>
          </v:group>
        </w:pict>
      </w:r>
    </w:p>
    <w:p w:rsidR="003B4BEA" w:rsidRPr="00E64CDD" w:rsidRDefault="003B4BEA" w:rsidP="005D66E3">
      <w:pPr>
        <w:rPr>
          <w:rFonts w:cs="Arial"/>
          <w:szCs w:val="22"/>
        </w:rPr>
      </w:pPr>
    </w:p>
    <w:p w:rsidR="003B4BEA" w:rsidRDefault="003B4BEA" w:rsidP="005D66E3">
      <w:pPr>
        <w:tabs>
          <w:tab w:val="left" w:pos="567"/>
          <w:tab w:val="left" w:pos="1134"/>
          <w:tab w:val="left" w:pos="1701"/>
          <w:tab w:val="left" w:pos="2268"/>
          <w:tab w:val="left" w:pos="2835"/>
          <w:tab w:val="left" w:pos="3402"/>
          <w:tab w:val="left" w:pos="3969"/>
          <w:tab w:val="left" w:pos="4536"/>
          <w:tab w:val="left" w:pos="5103"/>
          <w:tab w:val="left" w:pos="5670"/>
          <w:tab w:val="right" w:pos="9360"/>
        </w:tabs>
        <w:rPr>
          <w:rFonts w:cs="Arial"/>
          <w:bCs/>
          <w:szCs w:val="22"/>
          <w:lang w:eastAsia="ar-SA"/>
        </w:rPr>
      </w:pPr>
      <w:r>
        <w:rPr>
          <w:rFonts w:cs="Arial"/>
          <w:bCs/>
          <w:szCs w:val="22"/>
          <w:lang w:eastAsia="ar-SA"/>
        </w:rPr>
        <w:t>a)</w:t>
      </w:r>
      <w:r>
        <w:rPr>
          <w:rFonts w:cs="Arial"/>
          <w:bCs/>
          <w:szCs w:val="22"/>
          <w:lang w:eastAsia="ar-SA"/>
        </w:rPr>
        <w:tab/>
        <w:t>In which direction will the ions be deflected? (Circle the correct response)</w:t>
      </w:r>
      <w:r>
        <w:rPr>
          <w:rFonts w:cs="Arial"/>
          <w:bCs/>
          <w:szCs w:val="22"/>
          <w:lang w:eastAsia="ar-SA"/>
        </w:rPr>
        <w:tab/>
      </w:r>
    </w:p>
    <w:p w:rsidR="003B4BEA" w:rsidRDefault="003B4BEA" w:rsidP="005D66E3">
      <w:pPr>
        <w:tabs>
          <w:tab w:val="right" w:pos="9360"/>
        </w:tabs>
        <w:rPr>
          <w:rFonts w:cs="Arial"/>
          <w:bCs/>
          <w:szCs w:val="22"/>
          <w:lang w:eastAsia="ar-SA"/>
        </w:rPr>
      </w:pPr>
    </w:p>
    <w:p w:rsidR="003B4BEA" w:rsidRDefault="003B4BEA" w:rsidP="005D66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cs="Arial"/>
          <w:bCs/>
          <w:szCs w:val="22"/>
          <w:lang w:eastAsia="ar-SA"/>
        </w:rPr>
      </w:pPr>
      <w:r>
        <w:rPr>
          <w:rFonts w:cs="Arial"/>
          <w:bCs/>
          <w:szCs w:val="22"/>
          <w:lang w:eastAsia="ar-SA"/>
        </w:rPr>
        <w:tab/>
        <w:t>up the page</w:t>
      </w:r>
      <w:r>
        <w:rPr>
          <w:rFonts w:cs="Arial"/>
          <w:bCs/>
          <w:szCs w:val="22"/>
          <w:lang w:eastAsia="ar-SA"/>
        </w:rPr>
        <w:tab/>
      </w:r>
      <w:r>
        <w:rPr>
          <w:rFonts w:cs="Arial"/>
          <w:bCs/>
          <w:szCs w:val="22"/>
          <w:lang w:eastAsia="ar-SA"/>
        </w:rPr>
        <w:tab/>
        <w:t>down the page</w:t>
      </w:r>
      <w:r>
        <w:rPr>
          <w:rFonts w:cs="Arial"/>
          <w:bCs/>
          <w:szCs w:val="22"/>
          <w:lang w:eastAsia="ar-SA"/>
        </w:rPr>
        <w:tab/>
      </w:r>
      <w:r>
        <w:rPr>
          <w:rFonts w:cs="Arial"/>
          <w:bCs/>
          <w:szCs w:val="22"/>
          <w:lang w:eastAsia="ar-SA"/>
        </w:rPr>
        <w:tab/>
        <w:t>into the page</w:t>
      </w:r>
      <w:r>
        <w:rPr>
          <w:rFonts w:cs="Arial"/>
          <w:bCs/>
          <w:szCs w:val="22"/>
          <w:lang w:eastAsia="ar-SA"/>
        </w:rPr>
        <w:tab/>
      </w:r>
      <w:r>
        <w:rPr>
          <w:rFonts w:cs="Arial"/>
          <w:bCs/>
          <w:szCs w:val="22"/>
          <w:lang w:eastAsia="ar-SA"/>
        </w:rPr>
        <w:tab/>
        <w:t>out of the page</w:t>
      </w:r>
    </w:p>
    <w:p w:rsidR="003B4BEA" w:rsidRDefault="003B4BEA" w:rsidP="005D66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rPr>
          <w:rFonts w:cs="Arial"/>
          <w:bCs/>
          <w:szCs w:val="22"/>
          <w:lang w:eastAsia="ar-SA"/>
        </w:rPr>
      </w:pP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r>
      <w:r>
        <w:rPr>
          <w:rFonts w:cs="Arial"/>
          <w:bCs/>
          <w:szCs w:val="22"/>
          <w:lang w:eastAsia="ar-SA"/>
        </w:rPr>
        <w:tab/>
        <w:t>(1)</w:t>
      </w:r>
    </w:p>
    <w:p w:rsidR="003B4BEA" w:rsidRDefault="003B4BEA" w:rsidP="005D66E3">
      <w:pPr>
        <w:tabs>
          <w:tab w:val="right" w:pos="9360"/>
        </w:tabs>
        <w:rPr>
          <w:rFonts w:cs="Arial"/>
          <w:bCs/>
          <w:szCs w:val="22"/>
          <w:lang w:eastAsia="ar-SA"/>
        </w:rPr>
      </w:pPr>
    </w:p>
    <w:p w:rsidR="003B4BEA" w:rsidRPr="00CC6A41" w:rsidRDefault="003B4BEA" w:rsidP="005D66E3">
      <w:pPr>
        <w:pStyle w:val="ListParagraph"/>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ind w:left="0" w:firstLine="0"/>
        <w:rPr>
          <w:bCs/>
          <w:lang w:eastAsia="ar-SA"/>
        </w:rPr>
      </w:pPr>
      <w:r>
        <w:rPr>
          <w:bCs/>
          <w:lang w:eastAsia="ar-SA"/>
        </w:rPr>
        <w:t>b)</w:t>
      </w:r>
      <w:r>
        <w:rPr>
          <w:bCs/>
          <w:lang w:eastAsia="ar-SA"/>
        </w:rPr>
        <w:tab/>
      </w:r>
      <w:r w:rsidRPr="00CC6A41">
        <w:rPr>
          <w:bCs/>
          <w:lang w:eastAsia="ar-SA"/>
        </w:rPr>
        <w:t>Calculate the magnitude of force experienced by each ion.</w:t>
      </w:r>
      <w:r w:rsidRPr="008D4C64">
        <w:rPr>
          <w:bCs/>
          <w:lang w:eastAsia="ar-SA"/>
        </w:rPr>
        <w:t xml:space="preserve"> </w:t>
      </w:r>
      <w:r>
        <w:rPr>
          <w:bCs/>
          <w:lang w:eastAsia="ar-SA"/>
        </w:rPr>
        <w:tab/>
      </w:r>
      <w:r>
        <w:rPr>
          <w:bCs/>
          <w:lang w:eastAsia="ar-SA"/>
        </w:rPr>
        <w:tab/>
      </w:r>
      <w:r>
        <w:rPr>
          <w:bCs/>
          <w:lang w:eastAsia="ar-SA"/>
        </w:rPr>
        <w:tab/>
      </w:r>
      <w:r>
        <w:rPr>
          <w:bCs/>
          <w:lang w:eastAsia="ar-SA"/>
        </w:rPr>
        <w:tab/>
      </w:r>
      <w:r>
        <w:rPr>
          <w:bCs/>
          <w:lang w:eastAsia="ar-SA"/>
        </w:rPr>
        <w:tab/>
      </w:r>
      <w:r>
        <w:rPr>
          <w:bCs/>
          <w:lang w:eastAsia="ar-SA"/>
        </w:rPr>
        <w:tab/>
        <w:t>(3)</w:t>
      </w:r>
    </w:p>
    <w:p w:rsidR="003B4BEA" w:rsidRDefault="003B4BEA" w:rsidP="005D66E3">
      <w:pPr>
        <w:tabs>
          <w:tab w:val="right" w:pos="9360"/>
        </w:tabs>
        <w:rPr>
          <w:rFonts w:cs="Arial"/>
          <w:bCs/>
          <w:szCs w:val="22"/>
          <w:lang w:eastAsia="ar-SA"/>
        </w:rPr>
      </w:pPr>
    </w:p>
    <w:p w:rsidR="003B4BEA" w:rsidRPr="00D91DD2" w:rsidRDefault="003B4BEA" w:rsidP="005D66E3">
      <w:pPr>
        <w:tabs>
          <w:tab w:val="right" w:pos="9360"/>
        </w:tabs>
        <w:rPr>
          <w:rFonts w:cs="Arial"/>
          <w:bCs/>
          <w:szCs w:val="22"/>
          <w:lang w:eastAsia="ar-SA"/>
        </w:rPr>
      </w:pPr>
    </w:p>
    <w:p w:rsidR="003B4BEA" w:rsidRDefault="003B4BEA" w:rsidP="005D66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b/>
          <w:bCs/>
          <w:szCs w:val="22"/>
        </w:rPr>
      </w:pPr>
      <w:r>
        <w:rPr>
          <w:rFonts w:cs="Arial"/>
          <w:b/>
          <w:bCs/>
          <w:szCs w:val="22"/>
        </w:rPr>
        <w:br w:type="page"/>
      </w:r>
    </w:p>
    <w:p w:rsidR="003B4BEA" w:rsidRPr="007B4DDD" w:rsidRDefault="003B4BEA" w:rsidP="005D66E3">
      <w:pPr>
        <w:spacing w:after="120"/>
        <w:rPr>
          <w:rFonts w:cs="Arial"/>
          <w:bCs/>
          <w:szCs w:val="22"/>
          <w:lang w:val="en-US"/>
        </w:rPr>
      </w:pPr>
      <w:r>
        <w:rPr>
          <w:noProof/>
        </w:rPr>
        <w:pict>
          <v:group id="Canvas 275" o:spid="_x0000_s1072" editas="canvas" style="position:absolute;margin-left:289.05pt;margin-top:7.8pt;width:205.5pt;height:174pt;z-index:251652608" coordsize="26098,22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">
            <v:shape id="_x0000_s1073" type="#_x0000_t75" style="position:absolute;width:26098;height:22098;visibility:visible">
              <v:fill o:detectmouseclick="t"/>
              <v:path o:connecttype="none"/>
            </v:shape>
            <v:group id="Group 319" o:spid="_x0000_s1074" style="position:absolute;left:33;top:818;width:26065;height:21280" coordorigin="6550,4503" coordsize="23474,15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rect id="Rectangle 279" o:spid="_x0000_s1075" style="position:absolute;left:6550;top:4503;width:2730;height:15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EJcQA&#10;AADcAAAADwAAAGRycy9kb3ducmV2LnhtbESPT4vCMBTE7wt+h/AEL4um9rCr1SgiCCIs/sXzo3m2&#10;xealNrHWb28EYY/DzPyGmc5bU4qGaldYVjAcRCCIU6sLzhScjqv+CITzyBpLy6TgSQ7ms87XFBNt&#10;H7yn5uAzESDsElSQe18lUro0J4NuYCvi4F1sbdAHWWdS1/gIcFPKOIp+pMGCw0KOFS1zSq+Hu1Fw&#10;2W3Op9Vfe3PZ4josqu29ibffSvW67WICwlPr/8Of9loriH/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3xCXEAAAA3AAAAA8AAAAAAAAAAAAAAAAAmAIAAGRycy9k&#10;b3ducmV2LnhtbFBLBQYAAAAABAAEAPUAAACJAwAAAAA=&#10;" strokeweight="1pt">
                <v:fill r:id="rId13" o:title="" recolor="t" rotate="t" type="tile"/>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3" o:spid="_x0000_s1076" type="#_x0000_t120" style="position:absolute;left:7893;top:11328;width:2069;height:1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utsQA&#10;AADcAAAADwAAAGRycy9kb3ducmV2LnhtbESP3YrCMBSE7xd8h3CEvVtTK4pUo4irKK4s/j3AsTm2&#10;xeakNFHr25sFYS+HmfmGGU8bU4o71a6wrKDbiUAQp1YXnCk4HZdfQxDOI2ssLZOCJzmYTlofY0y0&#10;ffCe7gefiQBhl6CC3PsqkdKlORl0HVsRB+9ia4M+yDqTusZHgJtSxlE0kAYLDgs5VjTPKb0ebkbB&#10;d2+zW8f90+K5XTSub5fnFf7+KPXZbmYjEJ4a/x9+t9daQTzswd+ZcAT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97rbEAAAA3AAAAA8AAAAAAAAAAAAAAAAAmAIAAGRycy9k&#10;b3ducmV2LnhtbFBLBQYAAAAABAAEAPUAAACJAwAAAAA=&#10;" fillcolor="#4f81bd" strokecolor="#243f60" strokeweight="2pt"/>
              <v:rect id="Rectangle 310" o:spid="_x0000_s1077" style="position:absolute;left:9962;top:11463;width:15286;height:12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rtsEA&#10;AADcAAAADwAAAGRycy9kb3ducmV2LnhtbERPy4rCMBTdC/5DuMLsbOqDQWuj+GDAzQg+Fl1emmsb&#10;bG5KE7Xz95PFwCwP551vetuIF3XeOFYwSVIQxKXThisFt+vXeAHCB2SNjWNS8EMeNuvhIMdMuzef&#10;6XUJlYgh7DNUUIfQZlL6siaLPnEtceTurrMYIuwqqTt8x3DbyGmafkqLhmNDjS3tayofl6dVcDKF&#10;a89l//2Yn3Zbaagwy0Oh1Meo365ABOrDv/jPfdQKZpM4P56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h67bBAAAA3AAAAA8AAAAAAAAAAAAAAAAAmAIAAGRycy9kb3du&#10;cmV2LnhtbFBLBQYAAAAABAAEAPUAAACGAwAAAAA=&#10;" strokeweight="1pt">
                <v:fill r:id="rId14" o:title="" recolor="t" rotate="t" type="tile"/>
              </v:rect>
              <v:line id="Straight Connector 311" o:spid="_x0000_s1078" style="position:absolute;visibility:visible" from="9280,4503" to="25248,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MjMEAAADcAAAADwAAAGRycy9kb3ducmV2LnhtbESPQWvCQBSE74L/YXmCN92kQgmpqxRF&#10;6tUotMdH9jUbmn0bsk+N/75bKHgcZuYbZr0dfaduNMQ2sIF8mYEiroNtuTFwOR8WBagoyBa7wGTg&#10;QRG2m+lkjaUNdz7RrZJGJQjHEg04kb7UOtaOPMZl6ImT9x0Gj5Lk0Gg74D3BfadfsuxVe2w5LTjs&#10;aeeo/qmu3oD/bLs6Jznvhb+aQ1G5XfFxMmY+G9/fQAmN8gz/t4/WwCrP4e9MOgJ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GIyMwQAAANwAAAAPAAAAAAAAAAAAAAAA&#10;AKECAABkcnMvZG93bnJldi54bWxQSwUGAAAAAAQABAD5AAAAjwMAAAAA&#10;" strokeweight="1.5p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313" o:spid="_x0000_s1079" type="#_x0000_t124" style="position:absolute;left:18424;top:14534;width:4845;height:42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M8gA&#10;AADcAAAADwAAAGRycy9kb3ducmV2LnhtbESPT2vCQBTE7wW/w/IEb3Vj/EOJrlItWg+F0mgPvT2y&#10;zyQ0+zbNrpr66V1B8DjMzG+Y2aI1lThR40rLCgb9CARxZnXJuYL9bv38AsJ5ZI2VZVLwTw4W887T&#10;DBNtz/xFp9TnIkDYJaig8L5OpHRZQQZd39bEwTvYxqAPssmlbvAc4KaScRRNpMGSw0KBNa0Kyn7T&#10;o1EwGqXHv49l+T6Ox5s0i83l5/vzTalet32dgvDU+kf43t5qBcPBEG5nwh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j+IzyAAAANwAAAAPAAAAAAAAAAAAAAAAAJgCAABk&#10;cnMvZG93bnJldi54bWxQSwUGAAAAAAQABAD1AAAAjQMAAAAA&#10;" fillcolor="#4f81bd" strokecolor="#243f60" strokeweight="2pt"/>
              <v:line id="Straight Connector 314" o:spid="_x0000_s1080" style="position:absolute;visibility:visible" from="20812,12282" to="20846,1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ctnMMAAADcAAAADwAAAGRycy9kb3ducmV2LnhtbESPQYvCMBSE74L/ITxhL6Jpq4hUo8jC&#10;gletB4+P5tlUm5duk9Wuv94sLHgcZuYbZr3tbSPu1PnasYJ0moAgLp2uuVJwKr4mSxA+IGtsHJOC&#10;X/Kw3QwHa8y1e/CB7sdQiQhhn6MCE0KbS+lLQxb91LXE0bu4zmKIsquk7vAR4baRWZIspMWa44LB&#10;lj4Nlbfjj1Uw9mZ3Nd/7ZvZ057Qo5ll2WGZKfYz63QpEoD68w//tvVYwS+fwdyYeAb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HLZzDAAAA3AAAAA8AAAAAAAAAAAAA&#10;AAAAoQIAAGRycy9kb3ducmV2LnhtbFBLBQYAAAAABAAEAPkAAACRAwAAAAA=&#10;" strokeweight="3pt"/>
              <v:shape id="Text Box 315" o:spid="_x0000_s1081" type="#_x0000_t202" style="position:absolute;left:22655;top:15421;width:7370;height:4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3B4BEA" w:rsidRDefault="003B4BEA" w:rsidP="005D66E3">
                      <w:r>
                        <w:t>Bowling ball</w:t>
                      </w:r>
                    </w:p>
                  </w:txbxContent>
                </v:textbox>
              </v:shape>
              <v:shape id="Text Box 316" o:spid="_x0000_s1082" type="#_x0000_t202" style="position:absolute;left:8802;top:12756;width:5459;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3B4BEA" w:rsidRDefault="003B4BEA" w:rsidP="005D66E3">
                      <w:r>
                        <w:t>Pivot</w:t>
                      </w:r>
                    </w:p>
                  </w:txbxContent>
                </v:textbox>
              </v:shape>
              <v:shape id="Text Box 317" o:spid="_x0000_s1083" type="#_x0000_t202" style="position:absolute;left:11737;top:9833;width:5459;height:2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3B4BEA" w:rsidRDefault="003B4BEA" w:rsidP="005D66E3">
                      <w:r>
                        <w:t>Plank</w:t>
                      </w:r>
                    </w:p>
                  </w:txbxContent>
                </v:textbox>
              </v:shape>
              <v:shape id="Text Box 318" o:spid="_x0000_s1084" type="#_x0000_t202" style="position:absolute;left:15167;top:6141;width:5460;height:2730;rotation:197559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9B8IA&#10;AADcAAAADwAAAGRycy9kb3ducmV2LnhtbERPy2rCQBTdF/yH4QpuSp1YS2ujo1hBCN1VxfV15jYJ&#10;Zu4kmcmjf99ZFLo8nPdmN9pK9NT60rGCxTwBQaydKTlXcDkfn1YgfEA2WDkmBT/kYbedPGwwNW7g&#10;L+pPIRcxhH2KCooQ6lRKrwuy6OeuJo7ct2sthgjbXJoWhxhuK/mcJK/SYsmxocCaDgXp+6mzCvT1&#10;pck+3u5dXulMcvZ+ax4/b0rNpuN+DSLQGP7Ff+7MKFgu4t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70HwgAAANwAAAAPAAAAAAAAAAAAAAAAAJgCAABkcnMvZG93&#10;bnJldi54bWxQSwUGAAAAAAQABAD1AAAAhwMAAAAA&#10;" filled="f" stroked="f" strokeweight=".5pt">
                <v:textbox>
                  <w:txbxContent>
                    <w:p w:rsidR="003B4BEA" w:rsidRDefault="003B4BEA" w:rsidP="005D66E3">
                      <w:r>
                        <w:t>Rope</w:t>
                      </w:r>
                    </w:p>
                  </w:txbxContent>
                </v:textbox>
              </v:shape>
            </v:group>
            <w10:wrap type="square"/>
          </v:group>
        </w:pict>
      </w:r>
      <w:r w:rsidRPr="00E64CDD">
        <w:rPr>
          <w:rFonts w:cs="Arial"/>
          <w:b/>
          <w:bCs/>
          <w:szCs w:val="22"/>
        </w:rPr>
        <w:t xml:space="preserve">Question </w:t>
      </w:r>
      <w:r w:rsidRPr="00E64CDD">
        <w:rPr>
          <w:rFonts w:cs="Arial"/>
          <w:b/>
          <w:bCs/>
          <w:szCs w:val="22"/>
          <w:lang w:val="en-US"/>
        </w:rPr>
        <w:t>8</w:t>
      </w:r>
      <w:r w:rsidRPr="00E64CDD">
        <w:rPr>
          <w:rFonts w:cs="Arial"/>
          <w:b/>
          <w:bCs/>
          <w:szCs w:val="22"/>
          <w:lang w:val="en-US"/>
        </w:rPr>
        <w:tab/>
      </w:r>
    </w:p>
    <w:p w:rsidR="003B4BEA" w:rsidRDefault="003B4BEA" w:rsidP="005D66E3">
      <w:pPr>
        <w:spacing w:after="120"/>
        <w:rPr>
          <w:rFonts w:cs="Arial"/>
          <w:szCs w:val="22"/>
          <w:lang w:val="en-US"/>
        </w:rPr>
      </w:pPr>
      <w:r>
        <w:rPr>
          <w:rFonts w:cs="Arial"/>
          <w:szCs w:val="22"/>
          <w:lang w:val="en-US"/>
        </w:rPr>
        <w:t xml:space="preserve">A rigid wooden plank of mass 2.5 kg is attached to a wall by a pivot and is supported by a rope in tension. A 3.5 kg bowling ball is suspended from the plank. The diagram is to scale. </w:t>
      </w:r>
      <w:r w:rsidRPr="00905A03">
        <w:rPr>
          <w:rFonts w:cs="Arial"/>
          <w:b/>
          <w:szCs w:val="22"/>
          <w:lang w:val="en-US"/>
        </w:rPr>
        <w:t>Estimate</w:t>
      </w:r>
      <w:r>
        <w:rPr>
          <w:rFonts w:cs="Arial"/>
          <w:szCs w:val="22"/>
          <w:lang w:val="en-US"/>
        </w:rPr>
        <w:t xml:space="preserve"> the tension in the rope. Express your answer to an appropriate number of significant figures.</w:t>
      </w: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p>
    <w:p w:rsidR="003B4BEA" w:rsidRDefault="003B4BEA" w:rsidP="005D66E3">
      <w:pPr>
        <w:spacing w:after="120"/>
        <w:jc w:val="right"/>
        <w:rPr>
          <w:rFonts w:cs="Arial"/>
          <w:szCs w:val="22"/>
          <w:lang w:val="en-US"/>
        </w:rPr>
      </w:pPr>
      <w:r>
        <w:rPr>
          <w:rFonts w:cs="Arial"/>
          <w:szCs w:val="22"/>
          <w:lang w:val="en-US"/>
        </w:rPr>
        <w:t>(4)</w:t>
      </w: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Default="003B4BEA" w:rsidP="005D66E3">
      <w:pPr>
        <w:jc w:val="both"/>
        <w:rPr>
          <w:rFonts w:cs="Arial"/>
          <w:szCs w:val="22"/>
          <w:lang w:val="en-US"/>
        </w:rPr>
      </w:pPr>
    </w:p>
    <w:p w:rsidR="003B4BEA" w:rsidRPr="00E64CDD" w:rsidRDefault="003B4BEA" w:rsidP="005D66E3">
      <w:pPr>
        <w:spacing w:after="120"/>
        <w:jc w:val="both"/>
        <w:rPr>
          <w:rFonts w:cs="Arial"/>
          <w:bCs/>
          <w:szCs w:val="22"/>
        </w:rPr>
      </w:pPr>
      <w:r w:rsidRPr="00E64CDD">
        <w:rPr>
          <w:rFonts w:cs="Arial"/>
          <w:b/>
          <w:bCs/>
          <w:szCs w:val="22"/>
        </w:rPr>
        <w:t>Question 9</w:t>
      </w:r>
      <w:r>
        <w:rPr>
          <w:rFonts w:cs="Arial"/>
          <w:b/>
          <w:bCs/>
          <w:szCs w:val="22"/>
        </w:rPr>
        <w:t xml:space="preserve"> </w:t>
      </w:r>
    </w:p>
    <w:p w:rsidR="003B4BEA" w:rsidRDefault="003B4BEA" w:rsidP="005D66E3">
      <w:pPr>
        <w:rPr>
          <w:rFonts w:cs="Arial"/>
          <w:szCs w:val="22"/>
          <w:lang w:eastAsia="ar-SA"/>
        </w:rPr>
      </w:pPr>
      <w:r>
        <w:rPr>
          <w:rFonts w:cs="Arial"/>
          <w:szCs w:val="22"/>
          <w:lang w:eastAsia="ar-SA"/>
        </w:rPr>
        <w:t>A rigid boom of mass m is free to rotate about a frictionless pivot P. The boom is held in static equilibrium by a rope that is in tension. The boom is held in two different positions where the tension in position A is T</w:t>
      </w:r>
      <w:r>
        <w:rPr>
          <w:rFonts w:cs="Arial"/>
          <w:szCs w:val="22"/>
          <w:vertAlign w:val="subscript"/>
          <w:lang w:eastAsia="ar-SA"/>
        </w:rPr>
        <w:t>A</w:t>
      </w:r>
      <w:r>
        <w:rPr>
          <w:rFonts w:cs="Arial"/>
          <w:szCs w:val="22"/>
          <w:lang w:eastAsia="ar-SA"/>
        </w:rPr>
        <w:t xml:space="preserve"> and the tension in position B is T</w:t>
      </w:r>
      <w:r>
        <w:rPr>
          <w:rFonts w:cs="Arial"/>
          <w:szCs w:val="22"/>
          <w:vertAlign w:val="subscript"/>
          <w:lang w:eastAsia="ar-SA"/>
        </w:rPr>
        <w:t xml:space="preserve">B. </w:t>
      </w:r>
      <w:r>
        <w:rPr>
          <w:rFonts w:cs="Arial"/>
          <w:szCs w:val="22"/>
          <w:lang w:eastAsia="ar-SA"/>
        </w:rPr>
        <w:t>The positions are shown in the diagram below.</w:t>
      </w:r>
    </w:p>
    <w:p w:rsidR="003B4BEA" w:rsidRDefault="003B4BEA" w:rsidP="005D66E3">
      <w:pPr>
        <w:ind w:firstLine="720"/>
        <w:rPr>
          <w:rFonts w:cs="Arial"/>
          <w:szCs w:val="22"/>
          <w:lang w:eastAsia="ar-SA"/>
        </w:rPr>
      </w:pPr>
      <w:r>
        <w:rPr>
          <w:noProof/>
        </w:rPr>
      </w:r>
      <w:r w:rsidRPr="009219BE">
        <w:rPr>
          <w:rFonts w:cs="Arial"/>
          <w:noProof/>
          <w:szCs w:val="22"/>
          <w:lang w:val="en-US" w:eastAsia="en-US"/>
        </w:rPr>
        <w:pict>
          <v:group id="Canvas 186" o:spid="_x0000_s1085" editas="canvas" style="width:339.75pt;height:135.75pt;mso-position-horizontal-relative:char;mso-position-vertical-relative:line" coordsize="43148,17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">
            <v:shape id="_x0000_s1086" type="#_x0000_t75" style="position:absolute;width:43148;height:17240;visibility:visible">
              <v:fill o:detectmouseclick="t"/>
              <v:path o:connecttype="none"/>
            </v:shape>
            <v:group id="Group 227" o:spid="_x0000_s1087" style="position:absolute;left:360;top:1228;width:42103;height:15719" coordorigin="4094,1228" coordsize="48891,1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Rectangle 189" o:spid="_x0000_s1088" style="position:absolute;left:4094;top:1910;width:3002;height:139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Uv8AA&#10;AADcAAAADwAAAGRycy9kb3ducmV2LnhtbERPTWsCMRC9C/0PYYTeNKuHsm6NIkJFj90W6XGajJvQ&#10;zWTZRF3/fSMI3ubxPme5HnwrLtRHF1jBbFqAINbBOG4UfH99TEoQMSEbbAOTghtFWK9eRkusTLjy&#10;J13q1IgcwrFCBTalrpIyakse4zR0xJk7hd5jyrBvpOnxmsN9K+dF8SY9Os4NFjvaWtJ/9dkrKPUh&#10;zuu9O2n3uzvY9md7LDY3pV7Hw+YdRKIhPcUP997k+eUC7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OUv8AAAADcAAAADwAAAAAAAAAAAAAAAACYAgAAZHJzL2Rvd25y&#10;ZXYueG1sUEsFBgAAAAAEAAQA9QAAAIUDAAAAAA==&#10;">
                <v:fill r:id="rId15" o:title="" recolor="t" rotate="t" type="tile"/>
              </v:rect>
              <v:group id="Group 206" o:spid="_x0000_s1089" style="position:absolute;left:6482;top:7847;width:16855;height:1617" coordorigin="6482,10099" coordsize="16855,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188" o:spid="_x0000_s1090" style="position:absolute;left:7506;top:10099;width:15831;height:1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nusQA&#10;AADcAAAADwAAAGRycy9kb3ducmV2LnhtbESPwW7CQAxE75X4h5WRuJUNSKCQsqACQnDpIcAHWFmT&#10;pM16o+wS0r+vD0i92ZrxzPN6O7hG9dSF2rOB2TQBRVx4W3Np4HY9vqegQkS22HgmA78UYLsZva0x&#10;s/7JOfWXWCoJ4ZChgSrGNtM6FBU5DFPfEot2953DKGtXatvhU8Jdo+dJstQOa5aGClvaV1T8XB7O&#10;wFc651OyDPvFLj+uenfIT/fvwZjJePj8ABVpiP/m1/XZCn4qt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Up7rEAAAA3AAAAA8AAAAAAAAAAAAAAAAAmAIAAGRycy9k&#10;b3ducmV2LnhtbFBLBQYAAAAABAAEAPUAAACJAwAAAAA=&#10;" fillcolor="black" strokeweight="1pt">
                  <v:fill r:id="rId16" o:title="" type="pattern"/>
                </v:rect>
                <v:shape id="Flowchart: Connector 190" o:spid="_x0000_s1091" type="#_x0000_t120" style="position:absolute;left:6482;top:10099;width:1501;height:16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7Q8QA&#10;AADcAAAADwAAAGRycy9kb3ducmV2LnhtbESPQW/CMAyF70j8h8hIu0HKDoh1BDSBGHDgMEBoR6sx&#10;bbXGqZIA5d/PByRutt7ze59ni8416kYh1p4NjEcZKOLC25pLA6fjejgFFROyxcYzGXhQhMW835th&#10;bv2df+h2SKWSEI45GqhSanOtY1GRwzjyLbFoFx8cJllDqW3Au4S7Rr9n2UQ7rFkaKmxpWVHxd7g6&#10;A6sYNud69dvFx/57tz1ecF1OJ8a8DbqvT1CJuvQyP6+3VvA/BF+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7+0PEAAAA3AAAAA8AAAAAAAAAAAAAAAAAmAIAAGRycy9k&#10;b3ducmV2LnhtbFBLBQYAAAAABAAEAPUAAACJAwAAAAA=&#10;" fillcolor="black" strokecolor="#243f60" strokeweight="1pt"/>
              </v:group>
              <v:shape id="Straight Arrow Connector 201" o:spid="_x0000_s1092" type="#_x0000_t32" style="position:absolute;left:23337;top:1364;width:0;height:7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xlEMMAAADcAAAADwAAAGRycy9kb3ducmV2LnhtbESPzWrDMBCE74G+g9hCb7GcQENwI5vQ&#10;ktAe8wNtb4u1sd1aK2NtHffto0Agx2FmvmFWxehaNVAfGs8GZkkKirj0tuHKwPGwmS5BBUG22Hom&#10;A/8UoMgfJivMrD/zjoa9VCpCOGRooBbpMq1DWZPDkPiOOHon3zuUKPtK2x7PEe5aPU/ThXbYcFyo&#10;saPXmsrf/Z8zsJQtn+Tta9CO5XvxM/Dzx/rTmKfHcf0CSmiUe/jWfrcG5ukMrmfiEdD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MZRDDAAAA3AAAAA8AAAAAAAAAAAAA&#10;AAAAoQIAAGRycy9kb3ducmV2LnhtbFBLBQYAAAAABAAEAPkAAACRAwAAAAA=&#10;" strokecolor="#4579b8" strokeweight="1.5pt">
                <v:stroke endarrow="open"/>
              </v:shape>
              <v:rect id="Rectangle 205" o:spid="_x0000_s1093" style="position:absolute;left:33641;top:1910;width:3003;height:139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8nMMA&#10;AADcAAAADwAAAGRycy9kb3ducmV2LnhtbESPQWsCMRSE74X+h/AEbzVxwSJbo4jQosdui3h8Js9N&#10;6OZl2aS6/vumUOhxmJlvmNVmDJ240pB8ZA3zmQJBbKL13Gr4/Hh9WoJIGdliF5k03CnBZv34sMLa&#10;xhu/07XJrSgQTjVqcDn3tZTJOAqYZrEnLt4lDgFzkUMr7YC3Ag+drJR6lgE9lwWHPe0cma/mO2hY&#10;mkOqmr2/GH9+O7jutDuq7V3r6WTcvoDINOb/8F97bzVUagG/Z8o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j8nMMAAADcAAAADwAAAAAAAAAAAAAAAACYAgAAZHJzL2Rv&#10;d25yZXYueG1sUEsFBgAAAAAEAAQA9QAAAIgDAAAAAA==&#10;">
                <v:fill r:id="rId15" o:title="" recolor="t" rotate="t" type="tile"/>
              </v:rect>
              <v:group id="Group 207" o:spid="_x0000_s1094" style="position:absolute;left:35484;top:10088;width:16855;height:1617;rotation:1332427fd" coordorigin="6482,10099" coordsize="16855,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WN4bFAAAA3AAA&#10;AA8AAAAAAAAAAAAAAAAAqgIAAGRycy9kb3ducmV2LnhtbFBLBQYAAAAABAAEAPoAAACcAwAAAAA=&#10;">
                <v:rect id="Rectangle 208" o:spid="_x0000_s1095" style="position:absolute;left:7506;top:10099;width:15831;height:1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FnMAA&#10;AADcAAAADwAAAGRycy9kb3ducmV2LnhtbERPy4rCMBTdC/5DuII7TSwoWo3iA3E2s6j6AZfm2lab&#10;m9LE2vn7yWJglofz3ux6W4uOWl851jCbKhDEuTMVFxrut/NkCcIHZIO1Y9LwQx522+Fgg6lxH86o&#10;u4ZCxBD2KWooQ2hSKX1ekkU/dQ1x5B6utRgibAtpWvzEcFvLRKmFtFhxbCixoWNJ+ev6thq+lwlf&#10;1MIf54fsvOrsKbs8nr3W41G/X4MI1Id/8Z/7y2hIVFwbz8Qj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LFnMAAAADcAAAADwAAAAAAAAAAAAAAAACYAgAAZHJzL2Rvd25y&#10;ZXYueG1sUEsFBgAAAAAEAAQA9QAAAIUDAAAAAA==&#10;" fillcolor="black" strokeweight="1pt">
                  <v:fill r:id="rId16" o:title="" type="pattern"/>
                </v:rect>
                <v:shape id="Flowchart: Connector 209" o:spid="_x0000_s1096" type="#_x0000_t120" style="position:absolute;left:6482;top:10099;width:1501;height:16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mJcYA&#10;AADcAAAADwAAAGRycy9kb3ducmV2LnhtbESPQWvCQBSE7wX/w/KE3upGD8FG1yAG2/TQQ7UUj4/s&#10;Mwlm34bdbRL/fbdQ6HGYmW+YbT6ZTgzkfGtZwXKRgCCurG65VvB5Pj6tQfiArLGzTAru5CHfzR62&#10;mGk78gcNp1CLCGGfoYImhD6T0lcNGfQL2xNH72qdwRClq6V2OEa46eQqSVJpsOW40GBPh4aq2+nb&#10;KCi8e/1qi8vk7+8vb+X5isd6nSr1OJ/2GxCBpvAf/muXWsEqeY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6mJcYAAADcAAAADwAAAAAAAAAAAAAAAACYAgAAZHJz&#10;L2Rvd25yZXYueG1sUEsFBgAAAAAEAAQA9QAAAIsDAAAAAA==&#10;" fillcolor="black" strokecolor="#243f60" strokeweight="1pt"/>
              </v:group>
              <v:shape id="Straight Arrow Connector 210" o:spid="_x0000_s1097" type="#_x0000_t32" style="position:absolute;left:52095;top:5868;width:0;height:72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lWVr8AAADcAAAADwAAAGRycy9kb3ducmV2LnhtbERPTYvCMBC9L/gfwgh7W1MFRapRRFHc&#10;o66g3oZmbKvNpDRj7f77zUHY4+N9z5edq1RLTSg9GxgOElDEmbcl5wZOP9uvKaggyBYrz2TglwIs&#10;F72POabWv/hA7VFyFUM4pGigEKlTrUNWkMMw8DVx5G6+cSgRNrm2Db5iuKv0KEkm2mHJsaHAmtYF&#10;ZY/j0xmYyo5vsrm02rFcJ/eWx9+rszGf/W41AyXUyb/47d5bA6NhnB/PxCOgF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lWVr8AAADcAAAADwAAAAAAAAAAAAAAAACh&#10;AgAAZHJzL2Rvd25yZXYueG1sUEsFBgAAAAAEAAQA+QAAAI0DAAAAAA==&#10;" strokecolor="#4579b8" strokeweight="1.5pt">
                <v:stroke endarrow="open"/>
              </v:shape>
              <v:shape id="Text Box 211" o:spid="_x0000_s1098" type="#_x0000_t202" style="position:absolute;left:8665;top:13707;width:10781;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3B4BEA" w:rsidRDefault="003B4BEA" w:rsidP="005D66E3">
                      <w:r>
                        <w:t>Position A</w:t>
                      </w:r>
                    </w:p>
                  </w:txbxContent>
                </v:textbox>
              </v:shape>
              <v:shape id="Text Box 212" o:spid="_x0000_s1099" type="#_x0000_t202" style="position:absolute;left:37694;top:14286;width:10335;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3B4BEA" w:rsidRDefault="003B4BEA" w:rsidP="005D66E3">
                      <w:r>
                        <w:t>Position B</w:t>
                      </w:r>
                    </w:p>
                  </w:txbxContent>
                </v:textbox>
              </v:shape>
              <v:shape id="Text Box 213" o:spid="_x0000_s1100" type="#_x0000_t202" style="position:absolute;left:20198;top:1228;width:3890;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3B4BEA" w:rsidRDefault="003B4BEA" w:rsidP="005D66E3">
                      <w:r>
                        <w:t>T</w:t>
                      </w:r>
                      <w:r w:rsidRPr="006A03ED">
                        <w:rPr>
                          <w:vertAlign w:val="subscript"/>
                        </w:rPr>
                        <w:t>A</w:t>
                      </w:r>
                    </w:p>
                  </w:txbxContent>
                </v:textbox>
              </v:shape>
              <v:shape id="Text Box 214" o:spid="_x0000_s1101" type="#_x0000_t202" style="position:absolute;left:49096;top:3889;width:3889;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3B4BEA" w:rsidRDefault="003B4BEA" w:rsidP="005D66E3">
                      <w:r>
                        <w:t>T</w:t>
                      </w:r>
                      <w:r>
                        <w:rPr>
                          <w:vertAlign w:val="subscript"/>
                        </w:rPr>
                        <w:t>B</w:t>
                      </w:r>
                    </w:p>
                  </w:txbxContent>
                </v:textbox>
              </v:shape>
              <v:shape id="Text Box 215" o:spid="_x0000_s1102" type="#_x0000_t202" style="position:absolute;left:4435;top:5868;width:2661;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3B4BEA" w:rsidRPr="006A03ED" w:rsidRDefault="003B4BEA" w:rsidP="005D66E3">
                      <w:pPr>
                        <w:rPr>
                          <w:b/>
                          <w:sz w:val="24"/>
                        </w:rPr>
                      </w:pPr>
                      <w:r w:rsidRPr="006A03ED">
                        <w:rPr>
                          <w:b/>
                          <w:sz w:val="24"/>
                        </w:rPr>
                        <w:t>P</w:t>
                      </w:r>
                    </w:p>
                  </w:txbxContent>
                </v:textbox>
              </v:shape>
              <v:shape id="Text Box 216" o:spid="_x0000_s1103" type="#_x0000_t202" style="position:absolute;left:33982;top:5390;width:2662;height:2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3B4BEA" w:rsidRPr="006A03ED" w:rsidRDefault="003B4BEA" w:rsidP="005D66E3">
                      <w:pPr>
                        <w:rPr>
                          <w:b/>
                          <w:sz w:val="24"/>
                        </w:rPr>
                      </w:pPr>
                      <w:r w:rsidRPr="006A03ED">
                        <w:rPr>
                          <w:b/>
                          <w:sz w:val="24"/>
                        </w:rPr>
                        <w:t>P</w:t>
                      </w:r>
                    </w:p>
                  </w:txbxContent>
                </v:textbox>
              </v:shape>
              <v:shape id="Text Box 217" o:spid="_x0000_s1104" type="#_x0000_t202" style="position:absolute;left:10645;top:9157;width:8803;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3B4BEA" w:rsidRDefault="003B4BEA" w:rsidP="005D66E3">
                      <w:r>
                        <w:t>Boom</w:t>
                      </w:r>
                    </w:p>
                  </w:txbxContent>
                </v:textbox>
              </v:shape>
              <v:shape id="Text Box 218" o:spid="_x0000_s1105" type="#_x0000_t202" style="position:absolute;left:39032;top:11299;width:8803;height:2662;rotation:124467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C+cIA&#10;AADcAAAADwAAAGRycy9kb3ducmV2LnhtbERPz2vCMBS+C/sfwht401QFdZ1R3GDoQQQ7Dz0+mrem&#10;W/NSkkzrf28OgseP7/dq09tWXMiHxrGCyTgDQVw53XCt4Pz9NVqCCBFZY+uYFNwowGb9Mlhhrt2V&#10;T3QpYi1SCIccFZgYu1zKUBmyGMauI07cj/MWY4K+ltrjNYXbVk6zbC4tNpwaDHb0aaj6K/6tgrl7&#10;22297crF+XAsZ7/Vx8GURqnha799BxGpj0/xw73XCqaTtDadS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oL5wgAAANwAAAAPAAAAAAAAAAAAAAAAAJgCAABkcnMvZG93&#10;bnJldi54bWxQSwUGAAAAAAQABAD1AAAAhwMAAAAA&#10;" filled="f" stroked="f" strokeweight=".5pt">
                <v:textbox>
                  <w:txbxContent>
                    <w:p w:rsidR="003B4BEA" w:rsidRDefault="003B4BEA" w:rsidP="005D66E3">
                      <w:r>
                        <w:t>Boom</w:t>
                      </w:r>
                    </w:p>
                  </w:txbxContent>
                </v:textbox>
              </v:shape>
              <v:shape id="Text Box 223" o:spid="_x0000_s1106" type="#_x0000_t202" style="position:absolute;left:46948;top:7847;width:6037;height:2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3B4BEA" w:rsidRDefault="003B4BEA" w:rsidP="005D66E3">
                      <w:r>
                        <w:t>60°</w:t>
                      </w:r>
                    </w:p>
                  </w:txbxContent>
                </v:textbox>
              </v:shape>
              <v:shape id="Freeform 222" o:spid="_x0000_s1107" style="position:absolute;left:49580;top:9021;width:1455;height:2775;rotation:1508757fd;visibility:visible;mso-wrap-style:square;v-text-anchor:middle" coordsize="145501,27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kQMMA&#10;AADcAAAADwAAAGRycy9kb3ducmV2LnhtbESPQWsCMRSE7wX/Q3iCt5rtHkRWoxRB0ZPtqvfH5jW7&#10;dPOyJlld/fVNodDjMDPfMMv1YFtxIx8axwrephkI4srpho2C82n7OgcRIrLG1jEpeFCA9Wr0ssRC&#10;uzt/0q2MRiQIhwIV1DF2hZShqslimLqOOHlfzluMSXojtcd7gttW5lk2kxYbTgs1drSpqfoue6tg&#10;U16284+dZ/N0p2N/8FfTt1elJuPhfQEi0hD/w3/tvVaQ5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kQMMAAADcAAAADwAAAAAAAAAAAAAAAACYAgAAZHJzL2Rv&#10;d25yZXYueG1sUEsFBgAAAAAEAAQA9QAAAIgDAAAAAA==&#10;" path="m236,277481c-2039,197869,12320,130606,36531,84359,60742,38112,129032,18042,145501,e" filled="f" strokecolor="#243f60" strokeweight=".5pt">
                <v:stroke startarrow="open" endarrow="open"/>
                <v:path arrowok="t" o:connecttype="custom" o:connectlocs="236,277481;36531,84359;145501,0" o:connectangles="0,0,0"/>
              </v:shape>
              <v:shape id="Text Box 226" o:spid="_x0000_s1108" type="#_x0000_t202" style="position:absolute;left:19448;top:5390;width:5575;height:2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3B4BEA" w:rsidRDefault="003B4BEA" w:rsidP="005D66E3">
                      <w:r>
                        <w:t>90°</w:t>
                      </w:r>
                    </w:p>
                  </w:txbxContent>
                </v:textbox>
              </v:shape>
            </v:group>
            <w10:anchorlock/>
          </v:group>
        </w:pict>
      </w:r>
    </w:p>
    <w:p w:rsidR="003B4BEA" w:rsidRPr="00E02765" w:rsidRDefault="003B4BEA" w:rsidP="005D66E3">
      <w:pPr>
        <w:pStyle w:val="ListParagraph"/>
        <w:numPr>
          <w:ilvl w:val="0"/>
          <w:numId w:val="26"/>
        </w:numPr>
        <w:ind w:left="360"/>
        <w:rPr>
          <w:lang w:eastAsia="ar-SA"/>
        </w:rPr>
      </w:pPr>
      <w:r>
        <w:rPr>
          <w:lang w:eastAsia="ar-SA"/>
        </w:rPr>
        <w:t>When comparing</w:t>
      </w:r>
      <w:r w:rsidRPr="00E02765">
        <w:rPr>
          <w:lang w:eastAsia="ar-SA"/>
        </w:rPr>
        <w:t xml:space="preserve"> the magnitude of tension in each position, circle the best response:</w:t>
      </w:r>
    </w:p>
    <w:p w:rsidR="003B4BEA" w:rsidRDefault="003B4BEA" w:rsidP="005D66E3">
      <w:pPr>
        <w:jc w:val="right"/>
        <w:rPr>
          <w:rFonts w:cs="Arial"/>
          <w:szCs w:val="22"/>
          <w:lang w:eastAsia="ar-SA"/>
        </w:rPr>
      </w:pPr>
      <w:r>
        <w:rPr>
          <w:rFonts w:cs="Arial"/>
          <w:szCs w:val="22"/>
          <w:lang w:eastAsia="ar-SA"/>
        </w:rPr>
        <w:t>(1)</w:t>
      </w:r>
    </w:p>
    <w:p w:rsidR="003B4BEA" w:rsidRPr="00312CFC" w:rsidRDefault="003B4BEA" w:rsidP="005D66E3">
      <w:pPr>
        <w:rPr>
          <w:rFonts w:cs="Arial"/>
          <w:szCs w:val="22"/>
          <w:lang w:eastAsia="ar-SA"/>
        </w:rPr>
      </w:pPr>
      <w:r>
        <w:rPr>
          <w:rFonts w:cs="Arial"/>
          <w:szCs w:val="22"/>
          <w:lang w:eastAsia="ar-SA"/>
        </w:rPr>
        <w:tab/>
        <w:t>T</w:t>
      </w:r>
      <w:r>
        <w:rPr>
          <w:rFonts w:cs="Arial"/>
          <w:szCs w:val="22"/>
          <w:vertAlign w:val="subscript"/>
          <w:lang w:eastAsia="ar-SA"/>
        </w:rPr>
        <w:t xml:space="preserve">A </w:t>
      </w:r>
      <w:r>
        <w:rPr>
          <w:rFonts w:cs="Arial"/>
          <w:szCs w:val="22"/>
          <w:lang w:eastAsia="ar-SA"/>
        </w:rPr>
        <w:t xml:space="preserve"> = T</w:t>
      </w:r>
      <w:r>
        <w:rPr>
          <w:rFonts w:cs="Arial"/>
          <w:szCs w:val="22"/>
          <w:vertAlign w:val="subscript"/>
          <w:lang w:eastAsia="ar-SA"/>
        </w:rPr>
        <w:t>B</w:t>
      </w:r>
      <w:r>
        <w:rPr>
          <w:rFonts w:cs="Arial"/>
          <w:szCs w:val="22"/>
          <w:vertAlign w:val="subscript"/>
          <w:lang w:eastAsia="ar-SA"/>
        </w:rPr>
        <w:tab/>
      </w:r>
      <w:r>
        <w:rPr>
          <w:rFonts w:cs="Arial"/>
          <w:szCs w:val="22"/>
          <w:lang w:eastAsia="ar-SA"/>
        </w:rPr>
        <w:t>T</w:t>
      </w:r>
      <w:r>
        <w:rPr>
          <w:rFonts w:cs="Arial"/>
          <w:szCs w:val="22"/>
          <w:vertAlign w:val="subscript"/>
          <w:lang w:eastAsia="ar-SA"/>
        </w:rPr>
        <w:t xml:space="preserve">A </w:t>
      </w:r>
      <w:r>
        <w:rPr>
          <w:rFonts w:cs="Arial"/>
          <w:szCs w:val="22"/>
          <w:lang w:eastAsia="ar-SA"/>
        </w:rPr>
        <w:t xml:space="preserve"> &gt; T</w:t>
      </w:r>
      <w:r>
        <w:rPr>
          <w:rFonts w:cs="Arial"/>
          <w:szCs w:val="22"/>
          <w:vertAlign w:val="subscript"/>
          <w:lang w:eastAsia="ar-SA"/>
        </w:rPr>
        <w:t>B</w:t>
      </w:r>
      <w:r>
        <w:rPr>
          <w:rFonts w:cs="Arial"/>
          <w:szCs w:val="22"/>
          <w:vertAlign w:val="subscript"/>
          <w:lang w:eastAsia="ar-SA"/>
        </w:rPr>
        <w:tab/>
      </w:r>
      <w:r>
        <w:rPr>
          <w:rFonts w:cs="Arial"/>
          <w:szCs w:val="22"/>
          <w:lang w:eastAsia="ar-SA"/>
        </w:rPr>
        <w:t>T</w:t>
      </w:r>
      <w:r>
        <w:rPr>
          <w:rFonts w:cs="Arial"/>
          <w:szCs w:val="22"/>
          <w:vertAlign w:val="subscript"/>
          <w:lang w:eastAsia="ar-SA"/>
        </w:rPr>
        <w:t xml:space="preserve">A </w:t>
      </w:r>
      <w:r>
        <w:rPr>
          <w:rFonts w:cs="Arial"/>
          <w:szCs w:val="22"/>
          <w:lang w:eastAsia="ar-SA"/>
        </w:rPr>
        <w:t xml:space="preserve"> &lt; T</w:t>
      </w:r>
      <w:r>
        <w:rPr>
          <w:rFonts w:cs="Arial"/>
          <w:szCs w:val="22"/>
          <w:vertAlign w:val="subscript"/>
          <w:lang w:eastAsia="ar-SA"/>
        </w:rPr>
        <w:t>B</w:t>
      </w:r>
      <w:r>
        <w:rPr>
          <w:rFonts w:cs="Arial"/>
          <w:szCs w:val="22"/>
          <w:vertAlign w:val="subscript"/>
          <w:lang w:eastAsia="ar-SA"/>
        </w:rPr>
        <w:tab/>
      </w:r>
      <w:r>
        <w:rPr>
          <w:rFonts w:cs="Arial"/>
          <w:szCs w:val="22"/>
          <w:lang w:eastAsia="ar-SA"/>
        </w:rPr>
        <w:t>Insufficient information for a response</w:t>
      </w:r>
    </w:p>
    <w:p w:rsidR="003B4BEA" w:rsidRDefault="003B4BEA" w:rsidP="005D66E3">
      <w:pPr>
        <w:rPr>
          <w:rFonts w:cs="Arial"/>
          <w:szCs w:val="22"/>
          <w:lang w:eastAsia="ar-SA"/>
        </w:rPr>
      </w:pPr>
    </w:p>
    <w:p w:rsidR="003B4BEA" w:rsidRPr="00E02765" w:rsidRDefault="003B4BEA" w:rsidP="005D66E3">
      <w:pPr>
        <w:pStyle w:val="ListParagraph"/>
        <w:numPr>
          <w:ilvl w:val="0"/>
          <w:numId w:val="26"/>
        </w:numPr>
        <w:ind w:left="360"/>
        <w:rPr>
          <w:lang w:eastAsia="ar-SA"/>
        </w:rPr>
      </w:pPr>
      <w:r w:rsidRPr="00E02765">
        <w:rPr>
          <w:lang w:eastAsia="ar-SA"/>
        </w:rPr>
        <w:t>Clearly explain your choice.</w:t>
      </w:r>
    </w:p>
    <w:p w:rsidR="003B4BEA" w:rsidRDefault="003B4BEA" w:rsidP="005D66E3">
      <w:pPr>
        <w:jc w:val="right"/>
        <w:rPr>
          <w:rFonts w:cs="Arial"/>
          <w:szCs w:val="22"/>
          <w:lang w:eastAsia="ar-SA"/>
        </w:rPr>
      </w:pPr>
      <w:r>
        <w:rPr>
          <w:rFonts w:cs="Arial"/>
          <w:szCs w:val="22"/>
          <w:lang w:eastAsia="ar-SA"/>
        </w:rPr>
        <w:t>(3)</w:t>
      </w:r>
    </w:p>
    <w:p w:rsidR="003B4BEA" w:rsidRPr="00E64CDD" w:rsidRDefault="003B4BEA" w:rsidP="005D66E3">
      <w:pPr>
        <w:rPr>
          <w:rFonts w:cs="Arial"/>
          <w:szCs w:val="22"/>
          <w:lang w:eastAsia="ar-SA"/>
        </w:rPr>
      </w:pPr>
    </w:p>
    <w:p w:rsidR="003B4BEA" w:rsidRDefault="003B4BEA" w:rsidP="005D66E3">
      <w:pPr>
        <w:rPr>
          <w:rFonts w:cs="Arial"/>
          <w:szCs w:val="22"/>
          <w:lang w:eastAsia="ar-SA"/>
        </w:rPr>
      </w:pPr>
    </w:p>
    <w:p w:rsidR="003B4BEA" w:rsidRDefault="003B4BEA" w:rsidP="005D66E3">
      <w:pPr>
        <w:rPr>
          <w:rFonts w:cs="Arial"/>
          <w:b/>
          <w:bCs/>
          <w:szCs w:val="22"/>
        </w:rPr>
      </w:pPr>
    </w:p>
    <w:p w:rsidR="003B4BEA" w:rsidRDefault="003B4BEA" w:rsidP="005D66E3">
      <w:pPr>
        <w:rPr>
          <w:rFonts w:cs="Arial"/>
          <w:b/>
          <w:bCs/>
          <w:szCs w:val="22"/>
        </w:rPr>
      </w:pPr>
    </w:p>
    <w:p w:rsidR="003B4BEA" w:rsidRPr="00E64CDD" w:rsidRDefault="003B4BEA" w:rsidP="005D66E3">
      <w:pPr>
        <w:rPr>
          <w:rFonts w:cs="Arial"/>
          <w:b/>
          <w:bCs/>
          <w:szCs w:val="22"/>
        </w:rPr>
      </w:pPr>
    </w:p>
    <w:p w:rsidR="003B4BEA" w:rsidRPr="00E64CDD" w:rsidRDefault="003B4BEA" w:rsidP="005D66E3">
      <w:pPr>
        <w:tabs>
          <w:tab w:val="right" w:pos="9360"/>
        </w:tabs>
        <w:rPr>
          <w:rFonts w:cs="Arial"/>
          <w:b/>
          <w:bCs/>
          <w:szCs w:val="22"/>
        </w:rPr>
      </w:pPr>
    </w:p>
    <w:p w:rsidR="003B4BEA" w:rsidRPr="00E64CDD" w:rsidRDefault="003B4BEA" w:rsidP="005D66E3">
      <w:pPr>
        <w:tabs>
          <w:tab w:val="right" w:pos="9360"/>
        </w:tabs>
        <w:rPr>
          <w:rFonts w:cs="Arial"/>
          <w:b/>
          <w:bCs/>
          <w:szCs w:val="22"/>
        </w:rPr>
      </w:pPr>
    </w:p>
    <w:p w:rsidR="003B4BEA" w:rsidRDefault="003B4BEA" w:rsidP="005D66E3">
      <w:pPr>
        <w:tabs>
          <w:tab w:val="right" w:pos="9360"/>
        </w:tabs>
        <w:autoSpaceDE w:val="0"/>
        <w:autoSpaceDN w:val="0"/>
        <w:adjustRightInd w:val="0"/>
        <w:spacing w:after="120"/>
        <w:rPr>
          <w:rFonts w:cs="Arial"/>
          <w:bCs/>
          <w:color w:val="000000"/>
          <w:szCs w:val="22"/>
        </w:rPr>
      </w:pPr>
      <w:r>
        <w:rPr>
          <w:noProof/>
        </w:rPr>
        <w:pict>
          <v:shape id="Ink 285" o:spid="_x0000_s1109" type="#_x0000_t75" style="position:absolute;margin-left:306.25pt;margin-top:38.85pt;width:1.85pt;height:1.85pt;z-index:25164544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">
            <v:imagedata r:id="rId17" o:title=""/>
            <o:lock v:ext="edit" rotation="t" verticies="t" shapetype="t"/>
          </v:shape>
        </w:pict>
      </w:r>
      <w:r w:rsidRPr="00E64CDD">
        <w:rPr>
          <w:rFonts w:cs="Arial"/>
          <w:b/>
          <w:bCs/>
          <w:szCs w:val="22"/>
        </w:rPr>
        <w:br w:type="page"/>
        <w:t xml:space="preserve">Question </w:t>
      </w:r>
      <w:r w:rsidRPr="00E64CDD">
        <w:rPr>
          <w:rFonts w:cs="Arial"/>
          <w:b/>
          <w:bCs/>
          <w:szCs w:val="22"/>
          <w:lang w:val="en-US"/>
        </w:rPr>
        <w:t>1</w:t>
      </w:r>
      <w:r>
        <w:rPr>
          <w:rFonts w:cs="Arial"/>
          <w:b/>
          <w:bCs/>
          <w:szCs w:val="22"/>
          <w:lang w:val="en-US"/>
        </w:rPr>
        <w:t>0</w:t>
      </w:r>
    </w:p>
    <w:p w:rsidR="003B4BEA" w:rsidRDefault="003B4BEA" w:rsidP="005D66E3">
      <w:pPr>
        <w:ind w:right="-1"/>
        <w:jc w:val="both"/>
        <w:rPr>
          <w:rFonts w:cs="Arial"/>
          <w:szCs w:val="22"/>
        </w:rPr>
      </w:pPr>
      <w:r>
        <w:rPr>
          <w:rFonts w:cs="Arial"/>
          <w:szCs w:val="22"/>
        </w:rPr>
        <w:t>In the WACE Physics course we assume that the flux linkage between the primary and secondary windings of a transformer is always 100% efficient. However we recognise that the transformer itself may not be 100% efficient.</w:t>
      </w:r>
    </w:p>
    <w:p w:rsidR="003B4BEA" w:rsidRDefault="003B4BEA" w:rsidP="005D66E3">
      <w:pPr>
        <w:ind w:right="-1"/>
        <w:jc w:val="both"/>
        <w:rPr>
          <w:rFonts w:cs="Arial"/>
          <w:szCs w:val="22"/>
        </w:rPr>
      </w:pPr>
    </w:p>
    <w:p w:rsidR="003B4BEA" w:rsidRPr="00862426" w:rsidRDefault="003B4BEA" w:rsidP="005D66E3">
      <w:pPr>
        <w:pStyle w:val="ListParagraph"/>
        <w:numPr>
          <w:ilvl w:val="0"/>
          <w:numId w:val="27"/>
        </w:numPr>
        <w:ind w:right="-1"/>
      </w:pPr>
      <w:r w:rsidRPr="00862426">
        <w:t>Describe two sources of inefficiency in a transformer.</w:t>
      </w:r>
    </w:p>
    <w:p w:rsidR="003B4BEA" w:rsidRDefault="003B4BEA" w:rsidP="005D66E3">
      <w:pPr>
        <w:ind w:right="-1"/>
        <w:jc w:val="right"/>
        <w:rPr>
          <w:rFonts w:cs="Arial"/>
          <w:szCs w:val="22"/>
        </w:rPr>
      </w:pPr>
      <w:r>
        <w:rPr>
          <w:rFonts w:cs="Arial"/>
          <w:szCs w:val="22"/>
        </w:rPr>
        <w:t>(2)</w:t>
      </w:r>
    </w:p>
    <w:p w:rsidR="003B4BEA" w:rsidRDefault="003B4BEA" w:rsidP="005D66E3">
      <w:pPr>
        <w:ind w:right="-1"/>
        <w:jc w:val="both"/>
        <w:rPr>
          <w:rFonts w:cs="Arial"/>
          <w:szCs w:val="22"/>
        </w:rPr>
      </w:pPr>
    </w:p>
    <w:p w:rsidR="003B4BEA" w:rsidRDefault="003B4BEA" w:rsidP="005D66E3">
      <w:pPr>
        <w:ind w:right="-1"/>
        <w:jc w:val="both"/>
        <w:rPr>
          <w:rFonts w:cs="Arial"/>
          <w:szCs w:val="22"/>
        </w:rPr>
      </w:pPr>
    </w:p>
    <w:p w:rsidR="003B4BEA" w:rsidRDefault="003B4BEA" w:rsidP="005D66E3">
      <w:pPr>
        <w:ind w:right="-1"/>
        <w:jc w:val="both"/>
        <w:rPr>
          <w:rFonts w:cs="Arial"/>
          <w:szCs w:val="22"/>
        </w:rPr>
      </w:pPr>
    </w:p>
    <w:p w:rsidR="003B4BEA" w:rsidRDefault="003B4BEA" w:rsidP="005D66E3">
      <w:pPr>
        <w:ind w:right="-1"/>
        <w:jc w:val="both"/>
        <w:rPr>
          <w:rFonts w:cs="Arial"/>
          <w:szCs w:val="22"/>
        </w:rPr>
      </w:pPr>
    </w:p>
    <w:p w:rsidR="003B4BEA" w:rsidRDefault="003B4BEA" w:rsidP="005D66E3">
      <w:pPr>
        <w:ind w:right="-1"/>
        <w:jc w:val="both"/>
        <w:rPr>
          <w:rFonts w:cs="Arial"/>
          <w:szCs w:val="22"/>
        </w:rPr>
      </w:pPr>
    </w:p>
    <w:p w:rsidR="003B4BEA" w:rsidRDefault="003B4BEA" w:rsidP="005D66E3">
      <w:pPr>
        <w:pStyle w:val="ListParagraph"/>
        <w:numPr>
          <w:ilvl w:val="0"/>
          <w:numId w:val="27"/>
        </w:numPr>
        <w:ind w:right="-1"/>
      </w:pPr>
      <w:r>
        <w:t>Describe how each of these effect the transformer output</w:t>
      </w:r>
    </w:p>
    <w:p w:rsidR="003B4BEA" w:rsidRDefault="003B4BEA" w:rsidP="005D66E3">
      <w:pPr>
        <w:ind w:right="-1"/>
        <w:jc w:val="right"/>
        <w:rPr>
          <w:rFonts w:cs="Arial"/>
          <w:szCs w:val="22"/>
        </w:rPr>
      </w:pPr>
      <w:r>
        <w:rPr>
          <w:rFonts w:cs="Arial"/>
          <w:szCs w:val="22"/>
        </w:rPr>
        <w:t>(2)</w:t>
      </w:r>
    </w:p>
    <w:p w:rsidR="003B4BEA" w:rsidRDefault="003B4BEA" w:rsidP="005D66E3">
      <w:pPr>
        <w:ind w:right="-1"/>
        <w:jc w:val="both"/>
        <w:rPr>
          <w:rFonts w:cs="Arial"/>
          <w:szCs w:val="22"/>
        </w:rPr>
      </w:pPr>
    </w:p>
    <w:p w:rsidR="003B4BEA" w:rsidRDefault="003B4BEA" w:rsidP="005D66E3">
      <w:pPr>
        <w:rPr>
          <w:rFonts w:cs="Arial"/>
          <w:bCs/>
          <w:szCs w:val="22"/>
          <w:lang w:val="en-US"/>
        </w:rPr>
      </w:pPr>
      <w:r>
        <w:rPr>
          <w:rFonts w:cs="Arial"/>
          <w:bCs/>
          <w:szCs w:val="22"/>
          <w:lang w:val="en-US"/>
        </w:rPr>
        <w:t>i)</w:t>
      </w:r>
    </w:p>
    <w:p w:rsidR="003B4BEA" w:rsidRDefault="003B4BEA" w:rsidP="005D66E3">
      <w:pPr>
        <w:rPr>
          <w:rFonts w:cs="Arial"/>
          <w:bCs/>
          <w:szCs w:val="22"/>
          <w:lang w:val="en-US"/>
        </w:rPr>
      </w:pPr>
    </w:p>
    <w:p w:rsidR="003B4BEA" w:rsidRDefault="003B4BEA" w:rsidP="005D66E3">
      <w:pPr>
        <w:rPr>
          <w:rFonts w:cs="Arial"/>
          <w:bCs/>
          <w:szCs w:val="22"/>
          <w:lang w:val="en-US"/>
        </w:rPr>
      </w:pPr>
    </w:p>
    <w:p w:rsidR="003B4BEA" w:rsidRDefault="003B4BEA" w:rsidP="005D66E3">
      <w:pPr>
        <w:rPr>
          <w:rFonts w:cs="Arial"/>
          <w:bCs/>
          <w:szCs w:val="22"/>
          <w:lang w:val="en-US"/>
        </w:rPr>
      </w:pPr>
    </w:p>
    <w:p w:rsidR="003B4BEA" w:rsidRDefault="003B4BEA" w:rsidP="005D66E3">
      <w:pPr>
        <w:rPr>
          <w:rFonts w:cs="Arial"/>
          <w:bCs/>
          <w:szCs w:val="22"/>
          <w:lang w:val="en-US"/>
        </w:rPr>
      </w:pPr>
    </w:p>
    <w:p w:rsidR="003B4BEA" w:rsidRDefault="003B4BEA" w:rsidP="005D66E3">
      <w:pPr>
        <w:rPr>
          <w:rFonts w:cs="Arial"/>
          <w:bCs/>
          <w:szCs w:val="22"/>
          <w:lang w:val="en-US"/>
        </w:rPr>
      </w:pPr>
    </w:p>
    <w:p w:rsidR="003B4BEA" w:rsidRPr="00783465" w:rsidRDefault="003B4BEA" w:rsidP="005D66E3">
      <w:pPr>
        <w:rPr>
          <w:rFonts w:cs="Arial"/>
          <w:bCs/>
          <w:szCs w:val="22"/>
          <w:lang w:val="en-US"/>
        </w:rPr>
      </w:pPr>
      <w:r>
        <w:rPr>
          <w:rFonts w:cs="Arial"/>
          <w:bCs/>
          <w:szCs w:val="22"/>
          <w:lang w:val="en-US"/>
        </w:rPr>
        <w:t>ii)</w:t>
      </w:r>
    </w:p>
    <w:p w:rsidR="003B4BEA" w:rsidRDefault="003B4BEA" w:rsidP="005D66E3">
      <w:pPr>
        <w:rPr>
          <w:rFonts w:cs="Arial"/>
          <w:bCs/>
          <w:szCs w:val="22"/>
          <w:lang w:val="en-US"/>
        </w:rPr>
      </w:pPr>
    </w:p>
    <w:p w:rsidR="003B4BEA" w:rsidRDefault="003B4BEA" w:rsidP="005D66E3">
      <w:pPr>
        <w:rPr>
          <w:rFonts w:cs="Arial"/>
          <w:bCs/>
          <w:szCs w:val="22"/>
          <w:lang w:val="en-US"/>
        </w:rPr>
      </w:pPr>
    </w:p>
    <w:p w:rsidR="003B4BEA" w:rsidRPr="00783465" w:rsidRDefault="003B4BEA" w:rsidP="005D66E3">
      <w:pPr>
        <w:rPr>
          <w:rFonts w:cs="Arial"/>
          <w:bCs/>
          <w:szCs w:val="22"/>
          <w:lang w:val="en-US"/>
        </w:rPr>
      </w:pPr>
    </w:p>
    <w:p w:rsidR="003B4BEA" w:rsidRDefault="003B4BEA" w:rsidP="005D66E3">
      <w:pPr>
        <w:rPr>
          <w:rFonts w:cs="Arial"/>
          <w:bCs/>
          <w:szCs w:val="22"/>
          <w:lang w:val="en-US"/>
        </w:rPr>
      </w:pPr>
    </w:p>
    <w:p w:rsidR="003B4BEA" w:rsidRPr="00783465" w:rsidRDefault="003B4BEA" w:rsidP="005D66E3">
      <w:pPr>
        <w:rPr>
          <w:rFonts w:cs="Arial"/>
          <w:bCs/>
          <w:szCs w:val="22"/>
          <w:lang w:val="en-US"/>
        </w:rPr>
      </w:pPr>
    </w:p>
    <w:p w:rsidR="003B4BEA" w:rsidRPr="00783465" w:rsidRDefault="003B4BEA" w:rsidP="005D66E3">
      <w:pPr>
        <w:rPr>
          <w:rFonts w:cs="Arial"/>
          <w:bCs/>
          <w:szCs w:val="22"/>
          <w:lang w:val="en-US"/>
        </w:rPr>
      </w:pPr>
    </w:p>
    <w:p w:rsidR="003B4BEA" w:rsidRPr="00783465" w:rsidRDefault="003B4BEA" w:rsidP="005D66E3">
      <w:pPr>
        <w:rPr>
          <w:rFonts w:cs="Arial"/>
          <w:bCs/>
          <w:szCs w:val="22"/>
          <w:lang w:val="en-US"/>
        </w:rPr>
      </w:pPr>
    </w:p>
    <w:p w:rsidR="003B4BEA" w:rsidRPr="00EF2BFA" w:rsidRDefault="003B4BEA" w:rsidP="005D66E3">
      <w:pPr>
        <w:spacing w:after="120"/>
        <w:ind w:left="720" w:hanging="720"/>
        <w:rPr>
          <w:rFonts w:cs="Arial"/>
          <w:b/>
          <w:bCs/>
          <w:szCs w:val="22"/>
          <w:lang w:val="en-US"/>
        </w:rPr>
      </w:pPr>
      <w:r>
        <w:rPr>
          <w:rFonts w:cs="Arial"/>
          <w:b/>
          <w:bCs/>
          <w:szCs w:val="22"/>
          <w:lang w:val="en-US"/>
        </w:rPr>
        <w:t>Question 11</w:t>
      </w:r>
    </w:p>
    <w:p w:rsidR="003B4BEA" w:rsidRDefault="003B4BEA" w:rsidP="005D66E3">
      <w:pPr>
        <w:jc w:val="right"/>
        <w:rPr>
          <w:rFonts w:cs="Arial"/>
          <w:bCs/>
          <w:szCs w:val="22"/>
        </w:rPr>
      </w:pPr>
      <w:r>
        <w:rPr>
          <w:noProof/>
        </w:rPr>
        <w:pict>
          <v:group id="Canvas 276" o:spid="_x0000_s1110" editas="canvas" style="position:absolute;left:0;text-align:left;margin-left:301.65pt;margin-top:5.9pt;width:145.05pt;height:98.95pt;z-index:251649536" coordsize="18421,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">
            <v:shape id="_x0000_s1111" type="#_x0000_t75" style="position:absolute;width:18421;height:12566;visibility:visible">
              <v:fill o:detectmouseclick="t"/>
              <v:stroke joinstyle="round"/>
              <v:path o:connecttype="none"/>
            </v:shape>
            <v:group id="Group 280" o:spid="_x0000_s1112" style="position:absolute;left:1638;top:1364;width:13784;height:8121" coordorigin="12555,7642" coordsize="13784,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Text Box 277" o:spid="_x0000_s1113" type="#_x0000_t202" style="position:absolute;left:14193;top:12965;width:12147;height:2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LcQA&#10;AADcAAAADwAAAGRycy9kb3ducmV2LnhtbESPQWsCMRSE70L/Q3iFXqRmuweV1ShSKFYv0tWCx8fm&#10;uVncvCxJquu/N4LQ4zAz3zDzZW9bcSEfGscKPkYZCOLK6YZrBYf91/sURIjIGlvHpOBGAZaLl8Ec&#10;C+2u/EOXMtYiQTgUqMDE2BVShsqQxTByHXHyTs5bjEn6WmqP1wS3rcyzbCwtNpwWDHb0aag6l39W&#10;Afe5j2OzDXvXrc+b9Y6Ou9+hUm+v/WoGIlIf/8PP9rdWkE8m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1qC3EAAAA3AAAAA8AAAAAAAAAAAAAAAAAmAIAAGRycy9k&#10;b3ducmV2LnhtbFBLBQYAAAAABAAEAPUAAACJAwAAAAA=&#10;" strokeweight=".5pt">
                <v:textbox>
                  <w:txbxContent>
                    <w:p w:rsidR="003B4BEA" w:rsidRPr="00387303" w:rsidRDefault="003B4BEA" w:rsidP="005D66E3">
                      <w:pPr>
                        <w:rPr>
                          <w:b/>
                        </w:rPr>
                      </w:pPr>
                      <w:r w:rsidRPr="00387303">
                        <w:rPr>
                          <w:b/>
                        </w:rPr>
                        <w:t>N</w:t>
                      </w:r>
                      <w:r>
                        <w:rPr>
                          <w:b/>
                        </w:rPr>
                        <w:tab/>
                      </w:r>
                      <w:r>
                        <w:rPr>
                          <w:b/>
                        </w:rPr>
                        <w:tab/>
                      </w:r>
                      <w:r w:rsidRPr="00387303">
                        <w:rPr>
                          <w:b/>
                        </w:rPr>
                        <w:t>S</w:t>
                      </w:r>
                    </w:p>
                  </w:txbxContent>
                </v:textbox>
              </v:shape>
              <v:shape id="Text Box 278" o:spid="_x0000_s1114" type="#_x0000_t202" style="position:absolute;left:12555;top:7642;width:4299;height:3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rsidR="003B4BEA" w:rsidRPr="00387303" w:rsidRDefault="003B4BEA" w:rsidP="005D66E3">
                      <w:pPr>
                        <w:rPr>
                          <w:sz w:val="32"/>
                        </w:rPr>
                      </w:pPr>
                      <w:r w:rsidRPr="00387303">
                        <w:rPr>
                          <w:sz w:val="32"/>
                          <w:szCs w:val="32"/>
                        </w:rPr>
                        <w:sym w:font="Wingdings 2" w:char="F09E"/>
                      </w:r>
                    </w:p>
                  </w:txbxContent>
                </v:textbox>
              </v:shape>
            </v:group>
          </v:group>
        </w:pict>
      </w:r>
      <w:r>
        <w:rPr>
          <w:rFonts w:cs="Arial"/>
          <w:bCs/>
          <w:szCs w:val="22"/>
        </w:rPr>
        <w:t>(4)</w:t>
      </w:r>
    </w:p>
    <w:p w:rsidR="003B4BEA" w:rsidRPr="002A2F25" w:rsidRDefault="003B4BEA" w:rsidP="005D66E3">
      <w:pPr>
        <w:pStyle w:val="ListParagraph"/>
        <w:numPr>
          <w:ilvl w:val="0"/>
          <w:numId w:val="34"/>
        </w:numPr>
        <w:ind w:right="4535"/>
        <w:rPr>
          <w:bCs/>
        </w:rPr>
      </w:pPr>
      <w:r w:rsidRPr="002A2F25">
        <w:rPr>
          <w:bCs/>
        </w:rPr>
        <w:t>The diagram at right shows a permanent magnet and a wire carrying current.</w:t>
      </w:r>
    </w:p>
    <w:p w:rsidR="003B4BEA" w:rsidRDefault="003B4BEA" w:rsidP="005D66E3">
      <w:pPr>
        <w:ind w:right="4535"/>
        <w:rPr>
          <w:rFonts w:cs="Arial"/>
          <w:bCs/>
          <w:szCs w:val="22"/>
        </w:rPr>
      </w:pPr>
    </w:p>
    <w:p w:rsidR="003B4BEA" w:rsidRPr="002A2F25" w:rsidRDefault="003B4BEA" w:rsidP="005D66E3">
      <w:pPr>
        <w:pStyle w:val="ListParagraph"/>
        <w:numPr>
          <w:ilvl w:val="0"/>
          <w:numId w:val="35"/>
        </w:numPr>
        <w:ind w:right="4535"/>
        <w:rPr>
          <w:bCs/>
        </w:rPr>
      </w:pPr>
      <w:r w:rsidRPr="002A2F25">
        <w:rPr>
          <w:bCs/>
        </w:rPr>
        <w:t>Sketch 6 lines to indicate the field of the magnet.</w:t>
      </w:r>
    </w:p>
    <w:p w:rsidR="003B4BEA" w:rsidRDefault="003B4BEA" w:rsidP="005D66E3">
      <w:pPr>
        <w:ind w:right="4535"/>
        <w:rPr>
          <w:rFonts w:cs="Arial"/>
          <w:bCs/>
          <w:szCs w:val="22"/>
        </w:rPr>
      </w:pPr>
    </w:p>
    <w:p w:rsidR="003B4BEA" w:rsidRPr="002A2F25" w:rsidRDefault="003B4BEA" w:rsidP="005D66E3">
      <w:pPr>
        <w:pStyle w:val="ListParagraph"/>
        <w:numPr>
          <w:ilvl w:val="0"/>
          <w:numId w:val="35"/>
        </w:numPr>
        <w:ind w:right="4535"/>
        <w:rPr>
          <w:bCs/>
        </w:rPr>
      </w:pPr>
      <w:r w:rsidRPr="002A2F25">
        <w:rPr>
          <w:bCs/>
        </w:rPr>
        <w:t>Indicate on the diagram the direction of magnetic force acting on the wire</w:t>
      </w:r>
    </w:p>
    <w:p w:rsidR="003B4BEA" w:rsidRDefault="003B4BEA" w:rsidP="005D66E3">
      <w:pPr>
        <w:ind w:right="4535"/>
        <w:rPr>
          <w:rFonts w:cs="Arial"/>
          <w:bCs/>
          <w:szCs w:val="22"/>
        </w:rPr>
      </w:pPr>
    </w:p>
    <w:p w:rsidR="003B4BEA" w:rsidRDefault="003B4BEA" w:rsidP="005D66E3">
      <w:pPr>
        <w:ind w:right="4535"/>
        <w:rPr>
          <w:rFonts w:cs="Arial"/>
          <w:bCs/>
          <w:szCs w:val="22"/>
        </w:rPr>
      </w:pPr>
    </w:p>
    <w:p w:rsidR="003B4BEA" w:rsidRPr="00E64CDD" w:rsidRDefault="003B4BEA" w:rsidP="005D66E3">
      <w:pPr>
        <w:rPr>
          <w:rFonts w:cs="Arial"/>
          <w:bCs/>
          <w:szCs w:val="22"/>
        </w:rPr>
      </w:pPr>
    </w:p>
    <w:p w:rsidR="003B4BEA" w:rsidRPr="002A2F25" w:rsidRDefault="003B4BEA" w:rsidP="005D66E3">
      <w:pPr>
        <w:pStyle w:val="ListParagraph"/>
        <w:numPr>
          <w:ilvl w:val="0"/>
          <w:numId w:val="34"/>
        </w:numPr>
        <w:ind w:right="4676"/>
        <w:rPr>
          <w:bCs/>
          <w:lang w:val="en-US"/>
        </w:rPr>
      </w:pPr>
      <w:r>
        <w:rPr>
          <w:noProof/>
        </w:rPr>
        <w:pict>
          <v:group id="Canvas 259" o:spid="_x0000_s1115" editas="canvas" style="position:absolute;left:0;text-align:left;margin-left:288.25pt;margin-top:12.05pt;width:181.6pt;height:103.15pt;z-index:251651584" coordsize="23063,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">
            <v:shape id="_x0000_s1116" type="#_x0000_t75" style="position:absolute;width:23063;height:13100;visibility:visible">
              <v:fill o:detectmouseclick="t"/>
              <v:stroke joinstyle="round"/>
              <v:path o:connecttype="none"/>
            </v:shape>
            <v:group id="Group 265" o:spid="_x0000_s1117" style="position:absolute;left:1366;top:3002;width:19583;height:6278" coordorigin="1366,3002" coordsize="19583,6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oval id="Oval 262" o:spid="_x0000_s1118" style="position:absolute;left:5869;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NSsMA&#10;AADcAAAADwAAAGRycy9kb3ducmV2LnhtbESPQYvCMBSE7wv+h/AEb2tqQXepRlFB8KDgWsXro3m2&#10;xealNFGrv94Iwh6HmfmGmcxaU4kbNa60rGDQj0AQZ1aXnCs4pKvvXxDOI2usLJOCBzmYTTtfE0y0&#10;vfMf3fY+FwHCLkEFhfd1IqXLCjLo+rYmDt7ZNgZ9kE0udYP3ADeVjKNoJA2WHBYKrGlZUHbZX42C&#10;dOGGZTrYmY3T2+fP5iFPz+NZqV63nY9BeGr9f/jTXmsF8SiG95lwBO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zNSsMAAADcAAAADwAAAAAAAAAAAAAAAACYAgAAZHJzL2Rv&#10;d25yZXYueG1sUEsFBgAAAAAEAAQA9QAAAIgDAAAAAA==&#10;" strokeweight="1pt"/>
              <v:oval id="Oval 294" o:spid="_x0000_s1119" style="position:absolute;left:4163;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AgsQA&#10;AADcAAAADwAAAGRycy9kb3ducmV2LnhtbESPQYvCMBSE74L/IbyFvWmqrK52jaKC4EHBtcpeH82z&#10;Ldu8lCZq9dcbQfA4zMw3zGTWmFJcqHaFZQW9bgSCOLW64EzBIVl1RiCcR9ZYWiYFN3Iwm7ZbE4y1&#10;vfIvXfY+EwHCLkYFufdVLKVLczLourYiDt7J1gZ9kHUmdY3XADel7EfRUBosOCzkWNEyp/R/fzYK&#10;koUbFElvZzZOb+/fm5v8ux9PSn1+NPMfEJ4a/w6/2mutoD/+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cgILEAAAA3AAAAA8AAAAAAAAAAAAAAAAAmAIAAGRycy9k&#10;b3ducmV2LnhtbFBLBQYAAAAABAAEAPUAAACJAwAAAAA=&#10;" strokeweight="1pt"/>
              <v:oval id="Oval 295" o:spid="_x0000_s1120" style="position:absolute;left:9144;top:3002;width:1639;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lGcQA&#10;AADcAAAADwAAAGRycy9kb3ducmV2LnhtbESPQYvCMBSE7wv+h/AEb2uqoKvVKCoIHhRWq3h9NM+2&#10;2LyUJmr11xthYY/DzHzDTOeNKcWdaldYVtDrRiCIU6sLzhQck/X3CITzyBpLy6TgSQ7ms9bXFGNt&#10;H7yn+8FnIkDYxagg976KpXRpTgZd11bEwbvY2qAPss6krvER4KaU/SgaSoMFh4UcK1rllF4PN6Mg&#10;WbpBkfR+zdbp3etn+5Tn1+miVKfdLCYgPDX+P/zX3mgF/fEAPmfC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JRnEAAAA3AAAAA8AAAAAAAAAAAAAAAAAmAIAAGRycy9k&#10;b3ducmV2LnhtbFBLBQYAAAAABAAEAPUAAACJAwAAAAA=&#10;" strokeweight="1pt"/>
              <v:oval id="Oval 296" o:spid="_x0000_s1121" style="position:absolute;left:7506;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7bsQA&#10;AADcAAAADwAAAGRycy9kb3ducmV2LnhtbESPT4vCMBTE74LfITzB25oq+K9rFBUEDy6oVfb6aJ5t&#10;sXkpTdTqpzcLCx6HmfkNM1s0phR3ql1hWUG/F4EgTq0uOFNwSjZfExDOI2ssLZOCJzlYzNutGcba&#10;PvhA96PPRICwi1FB7n0VS+nSnAy6nq2Ig3extUEfZJ1JXeMjwE0pB1E0kgYLDgs5VrTOKb0eb0ZB&#10;snLDIunvzc7pn9d495S/r/NFqW6nWX6D8NT4T/i/vdUKBtMR/J0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u27EAAAA3AAAAA8AAAAAAAAAAAAAAAAAmAIAAGRycy9k&#10;b3ducmV2LnhtbFBLBQYAAAAABAAEAPUAAACJAwAAAAA=&#10;" strokeweight="1pt"/>
              <v:oval id="Oval 297" o:spid="_x0000_s1122" style="position:absolute;left:12556;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e9cUA&#10;AADcAAAADwAAAGRycy9kb3ducmV2LnhtbESPQWvCQBSE7wX/w/KE3ppNAq2auootCD1YUKP0+sg+&#10;k2D2bciuMfrru0Khx2FmvmHmy8E0oqfO1ZYVJFEMgriwuuZSwSFfv0xBOI+ssbFMCm7kYLkYPc0x&#10;0/bKO+r3vhQBwi5DBZX3bSalKyoy6CLbEgfvZDuDPsiulLrDa4CbRqZx/CYN1hwWKmzps6LivL8Y&#10;BfmHe63zZGs2Tn/fJ5ub/LkfT0o9j4fVOwhPg/8P/7W/tIJ0NoHH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h71xQAAANwAAAAPAAAAAAAAAAAAAAAAAJgCAABkcnMv&#10;ZG93bnJldi54bWxQSwUGAAAAAAQABAD1AAAAigMAAAAA&#10;" strokeweight="1pt"/>
              <v:oval id="Oval 298" o:spid="_x0000_s1123" style="position:absolute;left:10850;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Kh8MA&#10;AADcAAAADwAAAGRycy9kb3ducmV2LnhtbERPy2rCQBTdF/yH4RbcmYmCj0ZHUaHgwkJNLG4vmWsm&#10;NHMnZKYa/frOotDl4bxXm9424kadrx0rGCcpCOLS6ZorBefifbQA4QOyxsYxKXiQh8168LLCTLs7&#10;n+iWh0rEEPYZKjAhtJmUvjRk0SeuJY7c1XUWQ4RdJXWH9xhuGzlJ05m0WHNsMNjS3lD5nf9YBcXO&#10;T+ti/GmPXn8858eHvDy/rkoNX/vtEkSgPvyL/9wHrWDyFt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GKh8MAAADcAAAADwAAAAAAAAAAAAAAAACYAgAAZHJzL2Rv&#10;d25yZXYueG1sUEsFBgAAAAAEAAQA9QAAAIgDAAAAAA==&#10;" strokeweight="1pt"/>
              <v:oval id="Oval 299" o:spid="_x0000_s1124" style="position:absolute;left:15900;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vHMQA&#10;AADcAAAADwAAAGRycy9kb3ducmV2LnhtbESPQYvCMBSE7wv+h/AEb5oq6GrXKCoIHhTW1mWvj+bZ&#10;lm1eShO1+uuNIOxxmJlvmPmyNZW4UuNKywqGgwgEcWZ1ybmCU7rtT0E4j6yxskwK7uRgueh8zDHW&#10;9sZHuiY+FwHCLkYFhfd1LKXLCjLoBrYmDt7ZNgZ9kE0udYO3ADeVHEXRRBosOSwUWNOmoOwvuRgF&#10;6dqNy3T4bfZOHx6f+7v8ffyclep129UXCE+t/w+/2zutYDSbwe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LxzEAAAA3AAAAA8AAAAAAAAAAAAAAAAAmAIAAGRycy9k&#10;b3ducmV2LnhtbFBLBQYAAAAABAAEAPUAAACJAwAAAAA=&#10;" strokeweight="1pt"/>
              <v:oval id="Oval 300" o:spid="_x0000_s1125" style="position:absolute;left:14194;top:3002;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cm8MA&#10;AADcAAAADwAAAGRycy9kb3ducmV2LnhtbERPy2rCQBTdF/oPwy2400mUqqSZhFYodGGhGsXtJXPz&#10;oJk7ITM10a/vLApdHs47zSfTiSsNrrWsIF5EIIhLq1uuFZyK9/kWhPPIGjvLpOBGDvLs8SHFRNuR&#10;D3Q9+lqEEHYJKmi87xMpXdmQQbewPXHgKjsY9AEOtdQDjiHcdHIZRWtpsOXQ0GBPu4bK7+OPUVC8&#10;uee2iL/M3unP+2Z/k5f7uVJq9jS9voDwNPl/8Z/7QytYRWF+OB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wcm8MAAADcAAAADwAAAAAAAAAAAAAAAACYAgAAZHJzL2Rv&#10;d25yZXYueG1sUEsFBgAAAAAEAAQA9QAAAIgDAAAAAA==&#10;" strokeweight="1pt"/>
              <v:oval id="Oval 301" o:spid="_x0000_s1126" style="position:absolute;left:6619;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5AMYA&#10;AADcAAAADwAAAGRycy9kb3ducmV2LnhtbESPQWvCQBSE7wX/w/IKvdVNlFqJboIWhB5SUFPx+sg+&#10;k9Ds25DdauKv7xYKPQ4z8w2zzgbTiiv1rrGsIJ5GIIhLqxuuFHwWu+clCOeRNbaWScFIDrJ08rDG&#10;RNsbH+h69JUIEHYJKqi97xIpXVmTQTe1HXHwLrY36IPsK6l7vAW4aeUsihbSYMNhocaO3moqv47f&#10;RkGxdS9NEe9N7vTH/TUf5fl+uij19DhsViA8Df4//Nd+1wrmUQy/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C5AMYAAADcAAAADwAAAAAAAAAAAAAAAACYAgAAZHJz&#10;L2Rvd25yZXYueG1sUEsFBgAAAAAEAAQA9QAAAIsDAAAAAA==&#10;" strokeweight="1pt"/>
              <v:oval id="Oval 302" o:spid="_x0000_s1127" style="position:absolute;left:4913;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nd8UA&#10;AADcAAAADwAAAGRycy9kb3ducmV2LnhtbESPQWvCQBSE7wX/w/KE3ppNlLYSswYVhB4stEbx+sg+&#10;k2D2bciuGv313UKhx2FmvmGyfDCtuFLvGssKkigGQVxa3XClYF9sXmYgnEfW2FomBXdykC9GTxmm&#10;2t74m647X4kAYZeigtr7LpXSlTUZdJHtiIN3sr1BH2RfSd3jLcBNKydx/CYNNhwWauxoXVN53l2M&#10;gmLlXpsi+TJbpz8f79u7PD4OJ6Wex8NyDsLT4P/Df+0PrWAaT+D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id3xQAAANwAAAAPAAAAAAAAAAAAAAAAAJgCAABkcnMv&#10;ZG93bnJldi54bWxQSwUGAAAAAAQABAD1AAAAigMAAAAA&#10;" strokeweight="1pt"/>
              <v:oval id="Oval 303" o:spid="_x0000_s1128" style="position:absolute;left:9963;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C7MQA&#10;AADcAAAADwAAAGRycy9kb3ducmV2LnhtbESPT4vCMBTE74LfITxhb2uq4h+qUVQQ9uCCWsXro3m2&#10;xealNFGrn94sLHgcZuY3zGzRmFLcqXaFZQW9bgSCOLW64EzBMdl8T0A4j6yxtEwKnuRgMW+3Zhhr&#10;++A93Q8+EwHCLkYFufdVLKVLczLourYiDt7F1gZ9kHUmdY2PADel7EfRSBosOCzkWNE6p/R6uBkF&#10;ycoNi6S3M1unf1/j7VOeX6eLUl+dZjkF4anxn/B/+0crGEQD+DsTj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guzEAAAA3AAAAA8AAAAAAAAAAAAAAAAAmAIAAGRycy9k&#10;b3ducmV2LnhtbFBLBQYAAAAABAAEAPUAAACJAwAAAAA=&#10;" strokeweight="1pt"/>
              <v:oval id="Oval 304" o:spid="_x0000_s1129" style="position:absolute;left:8257;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amMQA&#10;AADcAAAADwAAAGRycy9kb3ducmV2LnhtbESPT4vCMBTE74LfITxhb5rq+o+uUdwFwYMLahWvj+bZ&#10;lm1eShO1+uk3guBxmJnfMLNFY0pxpdoVlhX0exEI4tTqgjMFh2TVnYJwHlljaZkU3MnBYt5uzTDW&#10;9sY7uu59JgKEXYwKcu+rWEqX5mTQ9WxFHLyzrQ36IOtM6hpvAW5KOYiisTRYcFjIsaKfnNK//cUo&#10;SL7dqEj6W7Nx+vcx2dzl6XE8K/XRaZZfIDw1/h1+tddawWc0hO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3GpjEAAAA3AAAAA8AAAAAAAAAAAAAAAAAmAIAAGRycy9k&#10;b3ducmV2LnhtbFBLBQYAAAAABAAEAPUAAACJAwAAAAA=&#10;" strokeweight="1pt"/>
              <v:oval id="Oval 305" o:spid="_x0000_s1130" style="position:absolute;left:13307;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A8QA&#10;AADcAAAADwAAAGRycy9kb3ducmV2LnhtbESPQYvCMBSE78L+h/AWvK2pirp0jaKC4EFB2xWvj+bZ&#10;lm1eShO1+uuNsOBxmJlvmOm8NZW4UuNKywr6vQgEcWZ1ybmC33T99Q3CeWSNlWVScCcH89lHZ4qx&#10;tjc+0DXxuQgQdjEqKLyvYyldVpBB17M1cfDOtjHog2xyqRu8Bbip5CCKxtJgyWGhwJpWBWV/ycUo&#10;SJduVKb9vdk6vXtMtnd5ehzPSnU/28UPCE+tf4f/2xutYBiN4H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vwPEAAAA3AAAAA8AAAAAAAAAAAAAAAAAmAIAAGRycy9k&#10;b3ducmV2LnhtbFBLBQYAAAAABAAEAPUAAACJAwAAAAA=&#10;" strokeweight="1pt"/>
              <v:oval id="Oval 306" o:spid="_x0000_s1131" style="position:absolute;left:11601;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hdMMA&#10;AADcAAAADwAAAGRycy9kb3ducmV2LnhtbESPQYvCMBSE74L/ITzBm6YqulKNooLgwYVdq3h9NM+2&#10;2LyUJmr1128WBI/DzHzDzJeNKcWdaldYVjDoRyCIU6sLzhQck21vCsJ5ZI2lZVLwJAfLRbs1x1jb&#10;B//S/eAzESDsYlSQe1/FUro0J4Oubyvi4F1sbdAHWWdS1/gIcFPKYRRNpMGCw0KOFW1ySq+Hm1GQ&#10;rN24SAY/Zu/09+tr/5Tn1+miVLfTrGYgPDX+E363d1rBKJr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khdMMAAADcAAAADwAAAAAAAAAAAAAAAACYAgAAZHJzL2Rv&#10;d25yZXYueG1sUEsFBgAAAAAEAAQA9QAAAIgDAAAAAA==&#10;" strokeweight="1pt"/>
              <v:oval id="Oval 307" o:spid="_x0000_s1132" style="position:absolute;left:16650;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E78QA&#10;AADcAAAADwAAAGRycy9kb3ducmV2LnhtbESPT4vCMBTE74LfITzBm6Yq/qEaRQXBgwu7VvH6aJ5t&#10;sXkpTdTqp98sCHscZuY3zGLVmFI8qHaFZQWDfgSCOLW64EzBKdn1ZiCcR9ZYWiYFL3KwWrZbC4y1&#10;ffIPPY4+EwHCLkYFufdVLKVLczLo+rYiDt7V1gZ9kHUmdY3PADelHEbRRBosOCzkWNE2p/R2vBsF&#10;ycaNi2TwbQ5Of72nh5e8vM9XpbqdZj0H4anx/+FPe68VjKIp/J0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hO/EAAAA3AAAAA8AAAAAAAAAAAAAAAAAmAIAAGRycy9k&#10;b3ducmV2LnhtbFBLBQYAAAAABAAEAPUAAACJAwAAAAA=&#10;" strokeweight="1pt"/>
              <v:oval id="Oval 308" o:spid="_x0000_s1133" style="position:absolute;left:14944;top:7779;width:1638;height:1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QncMA&#10;AADcAAAADwAAAGRycy9kb3ducmV2LnhtbERPy2rCQBTdF/oPwy2400mUqqSZhFYodGGhGsXtJXPz&#10;oJk7ITM10a/vLApdHs47zSfTiSsNrrWsIF5EIIhLq1uuFZyK9/kWhPPIGjvLpOBGDvLs8SHFRNuR&#10;D3Q9+lqEEHYJKmi87xMpXdmQQbewPXHgKjsY9AEOtdQDjiHcdHIZRWtpsOXQ0GBPu4bK7+OPUVC8&#10;uee2iL/M3unP+2Z/k5f7uVJq9jS9voDwNPl/8Z/7QytYRWFtOB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oQncMAAADcAAAADwAAAAAAAAAAAAAAAACYAgAAZHJzL2Rv&#10;d25yZXYueG1sUEsFBgAAAAAEAAQA9QAAAIgDAAAAAA==&#10;" strokeweight="1pt"/>
              <v:shape id="Text Box 264" o:spid="_x0000_s1134" type="#_x0000_t202" style="position:absolute;left:18151;top:4912;width:2798;height:2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3B4BEA" w:rsidRPr="002A2F25" w:rsidRDefault="003B4BEA" w:rsidP="005D66E3">
                      <w:pPr>
                        <w:rPr>
                          <w:b/>
                        </w:rPr>
                      </w:pPr>
                      <w:r w:rsidRPr="002A2F25">
                        <w:rPr>
                          <w:b/>
                        </w:rPr>
                        <w:t>N</w:t>
                      </w:r>
                    </w:p>
                  </w:txbxContent>
                </v:textbox>
              </v:shape>
              <v:shape id="Text Box 309" o:spid="_x0000_s1135" type="#_x0000_t202" style="position:absolute;left:1366;top:4845;width:2798;height:2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3B4BEA" w:rsidRPr="002A2F25" w:rsidRDefault="003B4BEA" w:rsidP="005D66E3">
                      <w:pPr>
                        <w:rPr>
                          <w:b/>
                        </w:rPr>
                      </w:pPr>
                      <w:r>
                        <w:rPr>
                          <w:b/>
                        </w:rPr>
                        <w:t>S</w:t>
                      </w:r>
                    </w:p>
                  </w:txbxContent>
                </v:textbox>
              </v:shape>
            </v:group>
          </v:group>
        </w:pict>
      </w:r>
      <w:r w:rsidRPr="002A2F25">
        <w:rPr>
          <w:bCs/>
          <w:lang w:val="en-US"/>
        </w:rPr>
        <w:t xml:space="preserve">The diagram at right shows the cross section of a powered solenoid. The magnetic polarity at each end of the solenoid is shown. </w:t>
      </w:r>
    </w:p>
    <w:p w:rsidR="003B4BEA" w:rsidRDefault="003B4BEA" w:rsidP="005D66E3">
      <w:pPr>
        <w:ind w:right="4676"/>
        <w:rPr>
          <w:rFonts w:cs="Arial"/>
          <w:bCs/>
          <w:szCs w:val="22"/>
          <w:lang w:val="en-US"/>
        </w:rPr>
      </w:pPr>
    </w:p>
    <w:p w:rsidR="003B4BEA" w:rsidRPr="002A2F25" w:rsidRDefault="003B4BEA" w:rsidP="005D66E3">
      <w:pPr>
        <w:pStyle w:val="ListParagraph"/>
        <w:numPr>
          <w:ilvl w:val="0"/>
          <w:numId w:val="37"/>
        </w:numPr>
        <w:ind w:right="4676"/>
        <w:rPr>
          <w:bCs/>
          <w:lang w:val="en-US"/>
        </w:rPr>
      </w:pPr>
      <w:r>
        <w:rPr>
          <w:bCs/>
          <w:lang w:val="en-US"/>
        </w:rPr>
        <w:t>Show</w:t>
      </w:r>
      <w:r w:rsidRPr="002A2F25">
        <w:rPr>
          <w:bCs/>
          <w:lang w:val="en-US"/>
        </w:rPr>
        <w:t xml:space="preserve"> on the diagram, the direction of current that will establish this field.</w:t>
      </w:r>
    </w:p>
    <w:p w:rsidR="003B4BEA" w:rsidRDefault="003B4BEA" w:rsidP="005D66E3">
      <w:pPr>
        <w:ind w:right="4676"/>
        <w:rPr>
          <w:rFonts w:cs="Arial"/>
          <w:bCs/>
          <w:szCs w:val="22"/>
          <w:lang w:val="en-US"/>
        </w:rPr>
      </w:pPr>
    </w:p>
    <w:p w:rsidR="003B4BEA" w:rsidRPr="002A2F25" w:rsidRDefault="003B4BEA" w:rsidP="005D66E3">
      <w:pPr>
        <w:pStyle w:val="ListParagraph"/>
        <w:numPr>
          <w:ilvl w:val="0"/>
          <w:numId w:val="37"/>
        </w:numPr>
        <w:ind w:right="4676"/>
        <w:rPr>
          <w:bCs/>
          <w:lang w:val="en-US"/>
        </w:rPr>
      </w:pPr>
      <w:r w:rsidRPr="002A2F25">
        <w:rPr>
          <w:bCs/>
          <w:lang w:val="en-US"/>
        </w:rPr>
        <w:t>Sketch 3 magnetic field lines within the solenoid core.</w:t>
      </w:r>
      <w:r w:rsidRPr="002A2F25">
        <w:rPr>
          <w:bCs/>
          <w:lang w:val="en-US"/>
        </w:rPr>
        <w:br w:type="page"/>
      </w:r>
    </w:p>
    <w:p w:rsidR="003B4BEA" w:rsidRDefault="003B4BEA" w:rsidP="005D66E3">
      <w:pPr>
        <w:jc w:val="both"/>
        <w:rPr>
          <w:rFonts w:cs="Arial"/>
          <w:b/>
          <w:bCs/>
          <w:szCs w:val="22"/>
        </w:rPr>
      </w:pPr>
      <w:r>
        <w:rPr>
          <w:noProof/>
        </w:rPr>
        <w:pict>
          <v:group id="Canvas 267" o:spid="_x0000_s1136" editas="canvas" style="position:absolute;left:0;text-align:left;margin-left:307.8pt;margin-top:7.05pt;width:173.25pt;height:181.5pt;z-index:-251667968" coordsize="22002,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">
            <v:shape id="_x0000_s1137" type="#_x0000_t75" style="position:absolute;width:22002;height:23050;visibility:visible">
              <v:fill o:detectmouseclick="t"/>
              <v:path o:connecttype="none"/>
            </v:shape>
            <v:group id="Group 274" o:spid="_x0000_s1138" style="position:absolute;left:2006;top:627;width:16212;height:21891" coordorigin="2006,1696" coordsize="16212,2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63" o:spid="_x0000_s1139" style="position:absolute;left:2006;top:17670;width:16212;height:2300;visibility:visible;mso-wrap-style:square;v-text-anchor:middle" coordsize="1621237,2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YmMQA&#10;AADcAAAADwAAAGRycy9kb3ducmV2LnhtbESPQWsCMRSE7wX/Q3iF3mq2W1lkNYpYLO3BQ1U8PzbP&#10;zeLmZU1Sd/33jSD0OMzMN8x8OdhWXMmHxrGCt3EGgrhyuuFawWG/eZ2CCBFZY+uYFNwowHIxeppj&#10;qV3PP3TdxVokCIcSFZgYu1LKUBmyGMauI07eyXmLMUlfS+2xT3DbyjzLCmmx4bRgsKO1oeq8+7UK&#10;+lseV1tfFNP9erIZPr7txRw/lXp5HlYzEJGG+B9+tL+0grx4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WJjEAAAA3AAAAA8AAAAAAAAAAAAAAAAAmAIAAGRycy9k&#10;b3ducmV2LnhtbFBLBQYAAAAABAAEAPUAAACJAwAAAAA=&#10;" path="m,c216445,141648,560046,230002,830252,230002v270206,,605861,-88822,790985,-230002e" filled="f" strokecolor="#385d8a" strokeweight="1pt">
                <v:stroke startarrow="open" endarrow="open"/>
                <v:path arrowok="t" o:connecttype="custom" o:connectlocs="0,0;830252,230002;1621237,0" o:connectangles="0,0,0"/>
              </v:shape>
              <v:shape id="Text Box 9" o:spid="_x0000_s1140" type="#_x0000_t202" style="position:absolute;left:5700;top:20672;width:10329;height:2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3B4BEA" w:rsidRDefault="003B4BEA" w:rsidP="005D66E3">
                      <w:pPr>
                        <w:pStyle w:val="NormalWeb"/>
                        <w:spacing w:before="0" w:beforeAutospacing="0" w:after="0" w:afterAutospacing="0" w:line="276" w:lineRule="auto"/>
                      </w:pPr>
                      <w:r>
                        <w:rPr>
                          <w:rFonts w:ascii="Arial" w:hAnsi="Arial" w:cs="Arial"/>
                          <w:szCs w:val="22"/>
                        </w:rPr>
                        <w:t>Arc of swing</w:t>
                      </w:r>
                    </w:p>
                  </w:txbxContent>
                </v:textbox>
              </v:shape>
              <v:rect id="Rectangle 268" o:spid="_x0000_s1141" style="position:absolute;left:7694;top:15248;width:4162;height: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JxMEA&#10;AADcAAAADwAAAGRycy9kb3ducmV2LnhtbERP3WrCMBS+H/gO4QjerallaOmMIsLY2I1ofYBDc9ZW&#10;m5OSpLbu6c3FYJcf3/9mN5lO3Mn51rKCZZKCIK6sbrlWcCk/XnMQPiBr7CyTggd52G1nLxsstB35&#10;RPdzqEUMYV+ggiaEvpDSVw0Z9IntiSP3Y53BEKGrpXY4xnDTySxNV9Jgy7GhwZ4ODVW382AU2OUx&#10;fJfj28A0us+8vVbd7zpXajGf9u8gAk3hX/zn/tIKslVcG8/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CcTBAAAA3AAAAA8AAAAAAAAAAAAAAAAAmAIAAGRycy9kb3du&#10;cmV2LnhtbFBLBQYAAAAABAAEAPUAAACGAwAAAAA=&#10;" fillcolor="#4f81bd" strokecolor="#243f60" strokeweight="2pt"/>
              <v:oval id="Oval 269" o:spid="_x0000_s1142" style="position:absolute;left:8471;top:10069;width:1929;height:4484;rotation:72685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ctMcA&#10;AADcAAAADwAAAGRycy9kb3ducmV2LnhtbESP3WoCMRSE7wt9h3AKvavZCrW6GkUKBaug9Qe9PWyO&#10;u1s3J9skuuvbN0LBy2FmvmFGk9ZU4kLOl5YVvHYSEMSZ1SXnCnbbz5c+CB+QNVaWScGVPEzGjw8j&#10;TLVteE2XTchFhLBPUUERQp1K6bOCDPqOrYmjd7TOYIjS5VI7bCLcVLKbJD1psOS4UGBNHwVlp83Z&#10;KKjt6u13PnXf+6/Z6nC6Nu/Ln/lCqeendjoEEagN9/B/e6YVdHsDuJ2JR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inLTHAAAA3AAAAA8AAAAAAAAAAAAAAAAAmAIAAGRy&#10;cy9kb3ducmV2LnhtbFBLBQYAAAAABAAEAPUAAACMAwAAAAA=&#10;" strokeweight=".25pt"/>
              <v:oval id="Oval 270" o:spid="_x0000_s1143" style="position:absolute;left:10580;top:12366;width:878;height:4524;rotation:620273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mLMMA&#10;AADcAAAADwAAAGRycy9kb3ducmV2LnhtbERPyW7CMBC9V+IfrEHiVpwiFaKAQW2qop5YQst5Gk/j&#10;iHgcxYakf48PlXp8evtqM9hG3KjztWMFT9MEBHHpdM2Vgs/T+2MKwgdkjY1jUvBLHjbr0cMKM+16&#10;PtKtCJWIIewzVGBCaDMpfWnIop+6ljhyP66zGCLsKqk77GO4beQsSebSYs2xwWBLuaHyUlytArx8&#10;H7av87dduk/PZvvc1l99nis1GQ8vSxCBhvAv/nN/aAWzRZwfz8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LmLMMAAADcAAAADwAAAAAAAAAAAAAAAACYAgAAZHJzL2Rv&#10;d25yZXYueG1sUEsFBgAAAAAEAAQA9QAAAIgDAAAAAA==&#10;" fillcolor="window" strokecolor="windowText" strokeweight=".25pt">
                <v:textbox>
                  <w:txbxContent>
                    <w:p w:rsidR="003B4BEA" w:rsidRDefault="003B4BEA" w:rsidP="005D66E3">
                      <w:pPr>
                        <w:rPr>
                          <w:rFonts w:eastAsia="Times New Roman"/>
                        </w:rPr>
                      </w:pPr>
                    </w:p>
                  </w:txbxContent>
                </v:textbox>
              </v:oval>
              <v:oval id="Oval 271" o:spid="_x0000_s1144" style="position:absolute;left:12426;top:14399;width:791;height:4483;rotation:-1080862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bL8MA&#10;AADcAAAADwAAAGRycy9kb3ducmV2LnhtbESPUWvCMBSF3wf+h3CFvYw1taCOzigiDvYkqP0Bl+Yu&#10;6dbclCa19d+bwWCPh3POdzib3eRacaM+NJ4VLLIcBHHtdcNGQXX9eH0DESKyxtYzKbhTgN129rTB&#10;UvuRz3S7RCMShEOJCmyMXSllqC05DJnviJP35XuHMcneSN3jmOCulUWer6TDhtOCxY4Oluqfy+AU&#10;8On0QnF5HarvUE3SHc3Smr1Sz/Np/w4i0hT/w3/tT62gWC/g90w6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bL8MAAADcAAAADwAAAAAAAAAAAAAAAACYAgAAZHJzL2Rv&#10;d25yZXYueG1sUEsFBgAAAAAEAAQA9QAAAIgDAAAAAA==&#10;" fillcolor="window" strokecolor="windowText" strokeweight=".25pt">
                <v:textbox>
                  <w:txbxContent>
                    <w:p w:rsidR="003B4BEA" w:rsidRDefault="003B4BEA" w:rsidP="005D66E3">
                      <w:pPr>
                        <w:rPr>
                          <w:rFonts w:eastAsia="Times New Roman"/>
                        </w:rPr>
                      </w:pPr>
                    </w:p>
                  </w:txbxContent>
                </v:textbox>
              </v:oval>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2" o:spid="_x0000_s1145" type="#_x0000_t96" style="position:absolute;left:9818;top:7697;width:1764;height:2283;rotation:102306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TSMMA&#10;AADcAAAADwAAAGRycy9kb3ducmV2LnhtbESPS2/CMBCE75X4D9YicSsOOfBIMahUQnDlIc4rexun&#10;xOsodkng1+NKlTiOZuYbzXLdu1rcqA2VZwWTcQaCWHtTcangfNq+z0GEiGyw9kwK7hRgvRq8LbEw&#10;vuMD3Y6xFAnCoUAFNsamkDJoSw7D2DfEyfv2rcOYZFtK02KX4K6WeZZNpcOK04LFhr4s6evx1ymY&#10;XqTdbh7d4vqYHX70/cKZnu+UGg37zw8Qkfr4Cv+390ZBPsvh7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TSMMAAADcAAAADwAAAAAAAAAAAAAAAACYAgAAZHJzL2Rv&#10;d25yZXYueG1sUEsFBgAAAAAEAAQA9QAAAIgDAAAAAA==&#10;"/>
              <v:oval id="Oval 273" o:spid="_x0000_s1146" style="position:absolute;left:10847;top:9777;width:872;height:4627;rotation:876884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FsUA&#10;AADcAAAADwAAAGRycy9kb3ducmV2LnhtbESPQWvCQBSE74X+h+UVehHdaEBL6iqhtCC5Gb309sg+&#10;s2mzb0N2G2N+fbcg9DjMzDfMdj/aVgzU+8axguUiAUFcOd1wreB8+pi/gPABWWPrmBTcyMN+9/iw&#10;xUy7Kx9pKEMtIoR9hgpMCF0mpa8MWfQL1xFH7+J6iyHKvpa6x2uE21aukmQtLTYcFwx29Gao+i5/&#10;rIIpn32mbvlV4Vjk5+J9orU1M6Wen8b8FUSgMfyH7+2DVrDapPB3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4BgWxQAAANwAAAAPAAAAAAAAAAAAAAAAAJgCAABkcnMv&#10;ZG93bnJldi54bWxQSwUGAAAAAAQABAD1AAAAigMAAAAA&#10;" fillcolor="window" strokecolor="windowText" strokeweight=".25pt">
                <v:textbox>
                  <w:txbxContent>
                    <w:p w:rsidR="003B4BEA" w:rsidRDefault="003B4BEA" w:rsidP="005D66E3">
                      <w:pPr>
                        <w:rPr>
                          <w:rFonts w:eastAsia="Times New Roman"/>
                        </w:rPr>
                      </w:pPr>
                    </w:p>
                  </w:txbxContent>
                </v:textbox>
              </v:oval>
              <v:line id="Straight Connector 260" o:spid="_x0000_s1147" style="position:absolute;flip:y;visibility:visible" from="9883,1696" to="9883,1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qCbwAAADcAAAADwAAAGRycy9kb3ducmV2LnhtbERPSwrCMBDdC94hjOBOU11oqUYpiujS&#10;Tw8wNmNbbCalibbe3iwEl4/3X297U4s3ta6yrGA2jUAQ51ZXXCjIbodJDMJ5ZI21ZVLwIQfbzXCw&#10;xkTbji/0vvpChBB2CSoovW8SKV1ekkE3tQ1x4B62NegDbAupW+xCuKnlPIoW0mDFoaHEhnYl5c/r&#10;yyiIo/1sifw5Ztmzu6e3mFJ7fik1HvXpCoSn3v/FP/dJK5gvwvxwJhwBuf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aCqCbwAAADcAAAADwAAAAAAAAAAAAAAAAChAgAA&#10;ZHJzL2Rvd25yZXYueG1sUEsFBgAAAAAEAAQA+QAAAIoDAAAAAA==&#10;" strokecolor="#4bacc6" strokeweight="2pt">
                <v:shadow on="t" color="black" opacity="24903f" origin=",.5" offset="0,.55556mm"/>
              </v:line>
            </v:group>
            <w10:wrap type="square"/>
          </v:group>
        </w:pict>
      </w:r>
      <w:r>
        <w:rPr>
          <w:rFonts w:cs="Arial"/>
          <w:b/>
          <w:bCs/>
          <w:szCs w:val="22"/>
        </w:rPr>
        <w:t>Question 12</w:t>
      </w:r>
    </w:p>
    <w:p w:rsidR="003B4BEA" w:rsidRDefault="003B4BEA" w:rsidP="005D66E3">
      <w:pPr>
        <w:jc w:val="both"/>
        <w:rPr>
          <w:rFonts w:cs="Arial"/>
          <w:b/>
          <w:bCs/>
          <w:szCs w:val="22"/>
        </w:rPr>
      </w:pPr>
    </w:p>
    <w:p w:rsidR="003B4BEA" w:rsidRDefault="003B4BEA" w:rsidP="005D66E3">
      <w:pPr>
        <w:spacing w:after="120"/>
        <w:rPr>
          <w:rFonts w:cs="Arial"/>
          <w:szCs w:val="22"/>
          <w:lang w:val="en-US"/>
        </w:rPr>
      </w:pPr>
      <w:r>
        <w:rPr>
          <w:rFonts w:cs="Arial"/>
          <w:szCs w:val="22"/>
          <w:lang w:val="en-US"/>
        </w:rPr>
        <w:t>A person is sitting on a swing that is moving through the arc of a circle. It has reached the lowest point and is moving at maximum speed. Explain with reference to a vector diagram how the person’s apparent weight is different compared to being at rest on the swing.</w:t>
      </w: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Default="003B4BEA" w:rsidP="005D66E3">
      <w:pPr>
        <w:rPr>
          <w:rFonts w:cs="Arial"/>
          <w:bCs/>
          <w:szCs w:val="22"/>
        </w:rPr>
      </w:pPr>
    </w:p>
    <w:p w:rsidR="003B4BEA" w:rsidRPr="00BF526C" w:rsidRDefault="003B4BEA" w:rsidP="005D66E3">
      <w:pPr>
        <w:jc w:val="right"/>
        <w:rPr>
          <w:rFonts w:cs="Arial"/>
          <w:bCs/>
          <w:szCs w:val="22"/>
        </w:rPr>
      </w:pPr>
      <w:r w:rsidRPr="00BF526C">
        <w:rPr>
          <w:rFonts w:cs="Arial"/>
          <w:bCs/>
          <w:szCs w:val="22"/>
        </w:rPr>
        <w:t>(4)</w:t>
      </w:r>
    </w:p>
    <w:p w:rsidR="003B4BEA" w:rsidRPr="00080BA5" w:rsidRDefault="003B4BEA" w:rsidP="005D66E3">
      <w:pPr>
        <w:rPr>
          <w:vanish/>
        </w:rPr>
      </w:pPr>
    </w:p>
    <w:p w:rsidR="003B4BEA" w:rsidRPr="00E64CDD" w:rsidRDefault="003B4BEA" w:rsidP="005D66E3">
      <w:pPr>
        <w:rPr>
          <w:rFonts w:ascii="Calibri" w:hAnsi="Calibri" w:cs="Times New Roman"/>
          <w:vanish/>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rPr>
          <w:rFonts w:cs="Arial"/>
          <w:szCs w:val="22"/>
        </w:rPr>
      </w:pPr>
    </w:p>
    <w:p w:rsidR="003B4BEA" w:rsidRPr="00E64CDD" w:rsidRDefault="003B4BEA" w:rsidP="005D66E3">
      <w:pPr>
        <w:ind w:left="720" w:hanging="720"/>
        <w:jc w:val="right"/>
        <w:rPr>
          <w:rFonts w:cs="Arial"/>
          <w:szCs w:val="22"/>
        </w:rPr>
      </w:pPr>
    </w:p>
    <w:p w:rsidR="003B4BEA" w:rsidRPr="00E64CDD" w:rsidRDefault="003B4BEA" w:rsidP="005D66E3">
      <w:pPr>
        <w:spacing w:after="120"/>
        <w:ind w:left="720" w:hanging="720"/>
        <w:rPr>
          <w:rFonts w:cs="Arial"/>
          <w:b/>
          <w:bCs/>
          <w:szCs w:val="22"/>
        </w:rPr>
      </w:pPr>
      <w:r>
        <w:rPr>
          <w:rFonts w:cs="Arial"/>
          <w:b/>
          <w:bCs/>
          <w:szCs w:val="22"/>
        </w:rPr>
        <w:t>Question 13</w:t>
      </w:r>
    </w:p>
    <w:p w:rsidR="003B4BEA" w:rsidRDefault="003B4BEA" w:rsidP="005D66E3">
      <w:pPr>
        <w:rPr>
          <w:rFonts w:cs="Arial"/>
          <w:bCs/>
          <w:szCs w:val="22"/>
          <w:lang w:val="en-US"/>
        </w:rPr>
      </w:pPr>
      <w:r>
        <w:rPr>
          <w:rFonts w:cs="Arial"/>
          <w:bCs/>
          <w:szCs w:val="22"/>
          <w:lang w:val="en-US"/>
        </w:rPr>
        <w:t>The Steady State Theory (also called The Infinite Universe Theory) was a model developed by the respected astronomer Fred Hoyle and others in 1948. It proposed that the universe had no beginning or end over infinite time. Fred Hoyle is reported to have used the phrase ‘Big Bang’ as a derogatory term when referring to an alternative theory that is nowadays the most widely accepted.</w:t>
      </w:r>
    </w:p>
    <w:p w:rsidR="003B4BEA" w:rsidRDefault="003B4BEA" w:rsidP="005D66E3">
      <w:pPr>
        <w:rPr>
          <w:rFonts w:cs="Arial"/>
          <w:bCs/>
          <w:szCs w:val="22"/>
          <w:lang w:val="en-US"/>
        </w:rPr>
      </w:pPr>
    </w:p>
    <w:p w:rsidR="003B4BEA" w:rsidRPr="00D05F9B" w:rsidRDefault="003B4BEA" w:rsidP="005D66E3">
      <w:pPr>
        <w:rPr>
          <w:rFonts w:cs="Arial"/>
          <w:bCs/>
          <w:szCs w:val="22"/>
          <w:lang w:val="en-US"/>
        </w:rPr>
      </w:pPr>
      <w:r>
        <w:rPr>
          <w:rFonts w:cs="Arial"/>
          <w:bCs/>
          <w:szCs w:val="22"/>
          <w:lang w:val="en-US"/>
        </w:rPr>
        <w:t>Describe two pieces of observational evidence that support the Big Bang Theory.</w:t>
      </w:r>
    </w:p>
    <w:p w:rsidR="003B4BEA" w:rsidRPr="00C62D0A" w:rsidRDefault="003B4BEA" w:rsidP="005D66E3">
      <w:pPr>
        <w:ind w:left="720" w:hanging="720"/>
        <w:jc w:val="right"/>
        <w:rPr>
          <w:rFonts w:cs="Arial"/>
          <w:bCs/>
          <w:szCs w:val="22"/>
          <w:lang w:val="en-US"/>
        </w:rPr>
      </w:pPr>
      <w:r w:rsidRPr="00C62D0A">
        <w:rPr>
          <w:rFonts w:cs="Arial"/>
          <w:bCs/>
          <w:szCs w:val="22"/>
          <w:lang w:val="en-US"/>
        </w:rPr>
        <w:t>(4)</w:t>
      </w:r>
    </w:p>
    <w:p w:rsidR="003B4BEA" w:rsidRPr="00E64CDD" w:rsidRDefault="003B4BEA" w:rsidP="005D66E3">
      <w:pPr>
        <w:ind w:left="720" w:hanging="720"/>
        <w:rPr>
          <w:rFonts w:cs="Arial"/>
          <w:b/>
          <w:bCs/>
          <w:szCs w:val="22"/>
          <w:lang w:val="en-US"/>
        </w:rPr>
      </w:pPr>
    </w:p>
    <w:p w:rsidR="003B4BEA" w:rsidRPr="00E64CDD" w:rsidRDefault="003B4BEA" w:rsidP="005D66E3">
      <w:pPr>
        <w:ind w:left="720" w:hanging="720"/>
        <w:rPr>
          <w:rFonts w:cs="Arial"/>
          <w:b/>
          <w:bCs/>
          <w:szCs w:val="22"/>
          <w:lang w:val="en-US"/>
        </w:rPr>
      </w:pPr>
    </w:p>
    <w:p w:rsidR="003B4BEA" w:rsidRPr="00E64CDD"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rPr>
          <w:rFonts w:cs="Arial"/>
          <w:b/>
          <w:bCs/>
          <w:szCs w:val="22"/>
          <w:lang w:val="en-US" w:eastAsia="ja-JP"/>
        </w:rPr>
      </w:pPr>
    </w:p>
    <w:p w:rsidR="003B4BEA" w:rsidRDefault="003B4BEA" w:rsidP="005D66E3">
      <w:pPr>
        <w:ind w:left="720" w:hanging="720"/>
        <w:rPr>
          <w:rFonts w:cs="Arial"/>
          <w:b/>
          <w:bCs/>
          <w:szCs w:val="22"/>
          <w:lang w:val="en-US" w:eastAsia="ja-JP"/>
        </w:rPr>
      </w:pPr>
    </w:p>
    <w:p w:rsidR="003B4BEA" w:rsidRDefault="003B4BEA" w:rsidP="005D66E3">
      <w:pPr>
        <w:ind w:left="720" w:hanging="720"/>
        <w:rPr>
          <w:rFonts w:cs="Arial"/>
          <w:b/>
          <w:bCs/>
          <w:szCs w:val="22"/>
          <w:lang w:val="en-US" w:eastAsia="ja-JP"/>
        </w:rPr>
      </w:pPr>
    </w:p>
    <w:p w:rsidR="003B4BEA" w:rsidRDefault="003B4BEA" w:rsidP="005D66E3">
      <w:pPr>
        <w:ind w:left="720" w:hanging="720"/>
        <w:rPr>
          <w:rFonts w:cs="Arial"/>
          <w:b/>
          <w:bCs/>
          <w:szCs w:val="22"/>
          <w:lang w:val="en-US" w:eastAsia="ja-JP"/>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Default="003B4BEA" w:rsidP="005D66E3">
      <w:pPr>
        <w:ind w:left="720" w:hanging="720"/>
        <w:rPr>
          <w:rFonts w:cs="Arial"/>
          <w:b/>
          <w:bCs/>
          <w:szCs w:val="22"/>
          <w:lang w:val="en-US"/>
        </w:rPr>
      </w:pPr>
    </w:p>
    <w:p w:rsidR="003B4BEA" w:rsidRPr="00E64CDD" w:rsidRDefault="003B4BEA" w:rsidP="005D66E3">
      <w:pPr>
        <w:ind w:left="720" w:hanging="720"/>
        <w:rPr>
          <w:rFonts w:cs="Arial"/>
          <w:b/>
          <w:bCs/>
          <w:szCs w:val="22"/>
          <w:lang w:val="en-US"/>
        </w:rPr>
      </w:pPr>
      <w:r>
        <w:rPr>
          <w:noProof/>
        </w:rPr>
        <w:pict>
          <v:shape id="Text Box 250" o:spid="_x0000_s1148" type="#_x0000_t202" style="position:absolute;left:0;text-align:left;margin-left:178.6pt;margin-top:30.95pt;width:131.1pt;height:20.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" stroked="f" strokeweight=".5pt">
            <v:textbox>
              <w:txbxContent>
                <w:p w:rsidR="003B4BEA" w:rsidRDefault="003B4BEA" w:rsidP="005D66E3">
                  <w:pPr>
                    <w:ind w:left="720" w:hanging="720"/>
                    <w:jc w:val="center"/>
                    <w:rPr>
                      <w:rFonts w:cs="Arial"/>
                      <w:b/>
                      <w:bCs/>
                      <w:szCs w:val="22"/>
                      <w:lang w:val="en-US"/>
                    </w:rPr>
                  </w:pPr>
                  <w:r w:rsidRPr="00E64CDD">
                    <w:rPr>
                      <w:rFonts w:cs="Arial"/>
                      <w:b/>
                      <w:bCs/>
                      <w:szCs w:val="22"/>
                      <w:lang w:val="en-US"/>
                    </w:rPr>
                    <w:t>End of Section One</w:t>
                  </w:r>
                </w:p>
                <w:p w:rsidR="003B4BEA" w:rsidRDefault="003B4BEA" w:rsidP="005D66E3"/>
              </w:txbxContent>
            </v:textbox>
            <w10:wrap type="square"/>
          </v:shape>
        </w:pict>
      </w:r>
    </w:p>
    <w:p w:rsidR="003B4BEA" w:rsidRPr="0092652F" w:rsidRDefault="003B4BEA" w:rsidP="005D66E3">
      <w:pPr>
        <w:tabs>
          <w:tab w:val="right" w:leader="underscore" w:pos="9360"/>
        </w:tabs>
        <w:spacing w:before="420"/>
        <w:jc w:val="both"/>
        <w:rPr>
          <w:rFonts w:cs="Arial"/>
          <w:sz w:val="6"/>
          <w:szCs w:val="6"/>
        </w:rPr>
        <w:sectPr w:rsidR="003B4BEA" w:rsidRPr="0092652F" w:rsidSect="00F16EA6">
          <w:headerReference w:type="even" r:id="rId18"/>
          <w:headerReference w:type="default" r:id="rId19"/>
          <w:footerReference w:type="even" r:id="rId20"/>
          <w:footerReference w:type="default" r:id="rId21"/>
          <w:pgSz w:w="11906" w:h="16838" w:code="9"/>
          <w:pgMar w:top="1134" w:right="1134" w:bottom="1134" w:left="1134" w:header="709" w:footer="364" w:gutter="0"/>
          <w:cols w:space="708"/>
          <w:titlePg/>
          <w:docGrid w:linePitch="360"/>
        </w:sectPr>
      </w:pPr>
    </w:p>
    <w:p w:rsidR="003B4BEA" w:rsidRPr="00E64CDD" w:rsidRDefault="003B4BEA" w:rsidP="005D66E3">
      <w:pPr>
        <w:tabs>
          <w:tab w:val="right" w:pos="9360"/>
        </w:tabs>
        <w:ind w:left="720" w:hanging="720"/>
        <w:rPr>
          <w:rFonts w:cs="Arial"/>
          <w:b/>
          <w:bCs/>
          <w:szCs w:val="22"/>
        </w:rPr>
      </w:pPr>
      <w:r w:rsidRPr="00E64CDD">
        <w:rPr>
          <w:rFonts w:cs="Arial"/>
          <w:b/>
          <w:bCs/>
          <w:szCs w:val="22"/>
        </w:rPr>
        <w:t>Section Two:  Problem-solving</w:t>
      </w:r>
      <w:r w:rsidRPr="00E64CDD">
        <w:rPr>
          <w:rFonts w:cs="Arial"/>
          <w:b/>
          <w:bCs/>
          <w:szCs w:val="22"/>
        </w:rPr>
        <w:tab/>
        <w:t>50% (90 Marks)</w:t>
      </w:r>
    </w:p>
    <w:p w:rsidR="003B4BEA" w:rsidRPr="00E64CDD" w:rsidRDefault="003B4BEA" w:rsidP="005D66E3">
      <w:pPr>
        <w:tabs>
          <w:tab w:val="right" w:pos="9450"/>
        </w:tabs>
        <w:ind w:left="720" w:hanging="720"/>
        <w:rPr>
          <w:rFonts w:cs="Arial"/>
          <w:szCs w:val="22"/>
        </w:rPr>
      </w:pPr>
    </w:p>
    <w:p w:rsidR="003B4BEA" w:rsidRPr="00E64CDD" w:rsidRDefault="003B4BEA" w:rsidP="005D66E3">
      <w:pPr>
        <w:rPr>
          <w:rFonts w:cs="Arial"/>
          <w:b/>
          <w:szCs w:val="22"/>
        </w:rPr>
      </w:pPr>
      <w:r w:rsidRPr="00E64CDD">
        <w:rPr>
          <w:rFonts w:cs="Arial"/>
          <w:szCs w:val="22"/>
        </w:rPr>
        <w:t xml:space="preserve">This section has </w:t>
      </w:r>
      <w:r w:rsidRPr="00E64CDD">
        <w:rPr>
          <w:rFonts w:cs="Arial"/>
          <w:b/>
          <w:szCs w:val="22"/>
        </w:rPr>
        <w:t>eight (8)</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rsidR="003B4BEA" w:rsidRPr="00E64CDD" w:rsidRDefault="003B4BEA" w:rsidP="005D66E3">
      <w:pPr>
        <w:pBdr>
          <w:bottom w:val="single" w:sz="4" w:space="1" w:color="auto"/>
        </w:pBdr>
        <w:autoSpaceDE w:val="0"/>
        <w:autoSpaceDN w:val="0"/>
        <w:adjustRightInd w:val="0"/>
        <w:ind w:left="720" w:hanging="720"/>
        <w:rPr>
          <w:rFonts w:cs="Arial"/>
          <w:szCs w:val="22"/>
        </w:rPr>
      </w:pPr>
    </w:p>
    <w:p w:rsidR="003B4BEA" w:rsidRPr="00E64CDD" w:rsidRDefault="003B4BEA" w:rsidP="005D66E3">
      <w:pPr>
        <w:tabs>
          <w:tab w:val="right" w:pos="9314"/>
        </w:tabs>
        <w:rPr>
          <w:rFonts w:cs="Arial"/>
          <w:b/>
          <w:bCs/>
          <w:szCs w:val="22"/>
        </w:rPr>
      </w:pPr>
    </w:p>
    <w:p w:rsidR="003B4BEA" w:rsidRPr="00E64CDD" w:rsidRDefault="003B4BEA" w:rsidP="005D66E3">
      <w:pPr>
        <w:rPr>
          <w:rFonts w:cs="Arial"/>
          <w:b/>
          <w:bCs/>
          <w:szCs w:val="22"/>
        </w:rPr>
      </w:pPr>
      <w:r w:rsidRPr="00E64CDD">
        <w:rPr>
          <w:rFonts w:cs="Arial"/>
          <w:b/>
          <w:bCs/>
          <w:szCs w:val="22"/>
        </w:rPr>
        <w:t>Question 1</w:t>
      </w:r>
      <w:r>
        <w:rPr>
          <w:rFonts w:cs="Arial"/>
          <w:b/>
          <w:bCs/>
          <w:szCs w:val="22"/>
        </w:rPr>
        <w:t>4</w:t>
      </w:r>
      <w:r>
        <w:rPr>
          <w:rFonts w:cs="Arial"/>
          <w:b/>
          <w:bCs/>
          <w:szCs w:val="22"/>
        </w:rPr>
        <w:tab/>
        <w:t>(13</w:t>
      </w:r>
      <w:r w:rsidRPr="00E64CDD">
        <w:rPr>
          <w:rFonts w:cs="Arial"/>
          <w:b/>
          <w:bCs/>
          <w:szCs w:val="22"/>
        </w:rPr>
        <w:t xml:space="preserve"> marks)</w:t>
      </w:r>
      <w:r>
        <w:rPr>
          <w:rFonts w:cs="Arial"/>
          <w:b/>
          <w:bCs/>
          <w:szCs w:val="22"/>
        </w:rPr>
        <w:t xml:space="preserve"> </w:t>
      </w:r>
    </w:p>
    <w:p w:rsidR="003B4BEA" w:rsidRPr="00E64CDD" w:rsidRDefault="003B4BEA" w:rsidP="005D66E3">
      <w:pPr>
        <w:rPr>
          <w:rFonts w:cs="Arial"/>
          <w:sz w:val="23"/>
          <w:szCs w:val="23"/>
        </w:rPr>
      </w:pPr>
    </w:p>
    <w:p w:rsidR="003B4BEA" w:rsidRPr="00A944D9" w:rsidRDefault="003B4BEA" w:rsidP="005D66E3">
      <w:pPr>
        <w:tabs>
          <w:tab w:val="num" w:pos="567"/>
        </w:tabs>
        <w:rPr>
          <w:rFonts w:cs="Arial"/>
          <w:szCs w:val="22"/>
        </w:rPr>
      </w:pPr>
      <w:r w:rsidRPr="00A944D9">
        <w:rPr>
          <w:rFonts w:cs="Arial"/>
          <w:szCs w:val="22"/>
        </w:rPr>
        <w:t>The diagram shows the side view of a DC electric motor. A square coil is placed flat in the uniform magnetic field between the North and South magnetic poles. Current direction in this starting position is into side A of the coil. The commutator and carbon brushes are also shown.</w:t>
      </w:r>
    </w:p>
    <w:p w:rsidR="003B4BEA" w:rsidRPr="00A944D9" w:rsidRDefault="003B4BEA" w:rsidP="005D66E3">
      <w:pPr>
        <w:tabs>
          <w:tab w:val="num" w:pos="567"/>
        </w:tabs>
        <w:rPr>
          <w:rFonts w:cs="Arial"/>
          <w:szCs w:val="22"/>
        </w:rPr>
      </w:pPr>
    </w:p>
    <w:p w:rsidR="003B4BEA" w:rsidRPr="005A03CF" w:rsidRDefault="003B4BEA" w:rsidP="005D66E3">
      <w:pPr>
        <w:tabs>
          <w:tab w:val="num" w:pos="567"/>
        </w:tabs>
        <w:rPr>
          <w:rFonts w:cs="Arial"/>
          <w:szCs w:val="22"/>
          <w:highlight w:val="yellow"/>
        </w:rPr>
      </w:pPr>
    </w:p>
    <w:p w:rsidR="003B4BEA" w:rsidRPr="005A03CF" w:rsidRDefault="003B4BEA" w:rsidP="00823EBB">
      <w:pPr>
        <w:shd w:val="clear" w:color="auto" w:fill="FFFFFF"/>
        <w:spacing w:line="15" w:lineRule="atLeast"/>
        <w:jc w:val="center"/>
        <w:rPr>
          <w:rFonts w:cs="Arial"/>
          <w:sz w:val="20"/>
          <w:szCs w:val="20"/>
          <w:highlight w:val="yellow"/>
        </w:rPr>
      </w:pPr>
      <w:r w:rsidRPr="00C82468">
        <w:rPr>
          <w:rFonts w:cs="Arial"/>
          <w:noProof/>
          <w:sz w:val="20"/>
          <w:szCs w:val="20"/>
        </w:rPr>
        <w:pict>
          <v:shape id="Picture 27" o:spid="_x0000_i1045" type="#_x0000_t75" style="width:154.5pt;height:138.75pt;visibility:visible">
            <v:imagedata r:id="rId22" o:title=""/>
          </v:shape>
        </w:pict>
      </w:r>
    </w:p>
    <w:p w:rsidR="003B4BEA" w:rsidRPr="005A03CF" w:rsidRDefault="003B4BEA" w:rsidP="005D66E3">
      <w:pPr>
        <w:rPr>
          <w:highlight w:val="yellow"/>
        </w:rPr>
      </w:pPr>
    </w:p>
    <w:p w:rsidR="003B4BEA" w:rsidRPr="00A944D9" w:rsidRDefault="003B4BEA" w:rsidP="009263FE">
      <w:pPr>
        <w:pStyle w:val="ListParagraph"/>
        <w:numPr>
          <w:ilvl w:val="0"/>
          <w:numId w:val="46"/>
        </w:numPr>
      </w:pPr>
      <w:r w:rsidRPr="00A944D9">
        <w:t>As viewed from the front of the picture, In which direction will the coil rotate from this start position? Explain.</w:t>
      </w:r>
    </w:p>
    <w:p w:rsidR="003B4BEA" w:rsidRPr="00A944D9" w:rsidRDefault="003B4BEA" w:rsidP="00823EBB"/>
    <w:p w:rsidR="003B4BEA" w:rsidRPr="00A944D9" w:rsidRDefault="003B4BEA" w:rsidP="00823EBB"/>
    <w:p w:rsidR="003B4BEA" w:rsidRPr="00A944D9" w:rsidRDefault="003B4BEA" w:rsidP="00823EBB"/>
    <w:p w:rsidR="003B4BEA" w:rsidRPr="00A944D9" w:rsidRDefault="003B4BEA" w:rsidP="00823EBB"/>
    <w:p w:rsidR="003B4BEA" w:rsidRPr="00A944D9" w:rsidRDefault="003B4BEA" w:rsidP="005D66E3">
      <w:pPr>
        <w:jc w:val="right"/>
      </w:pPr>
      <w:r w:rsidRPr="00A944D9">
        <w:t>(2)</w:t>
      </w:r>
    </w:p>
    <w:p w:rsidR="003B4BEA" w:rsidRPr="00A944D9" w:rsidRDefault="003B4BEA" w:rsidP="005D66E3"/>
    <w:p w:rsidR="003B4BEA" w:rsidRPr="00A944D9" w:rsidRDefault="003B4BEA" w:rsidP="009263FE">
      <w:pPr>
        <w:ind w:left="360"/>
      </w:pPr>
      <w:r w:rsidRPr="00A944D9">
        <w:t>(b)Explain the function of the brush and commutator arrangement.</w:t>
      </w:r>
    </w:p>
    <w:p w:rsidR="003B4BEA" w:rsidRPr="00A944D9" w:rsidRDefault="003B4BEA" w:rsidP="005D66E3">
      <w:pPr>
        <w:jc w:val="right"/>
      </w:pPr>
    </w:p>
    <w:p w:rsidR="003B4BEA" w:rsidRPr="00A944D9" w:rsidRDefault="003B4BEA" w:rsidP="005D66E3">
      <w:pPr>
        <w:jc w:val="right"/>
      </w:pPr>
    </w:p>
    <w:p w:rsidR="003B4BEA" w:rsidRPr="00A944D9" w:rsidRDefault="003B4BEA" w:rsidP="005D66E3">
      <w:pPr>
        <w:jc w:val="right"/>
      </w:pPr>
    </w:p>
    <w:p w:rsidR="003B4BEA" w:rsidRPr="00A944D9" w:rsidRDefault="003B4BEA" w:rsidP="005D66E3">
      <w:pPr>
        <w:jc w:val="right"/>
      </w:pPr>
    </w:p>
    <w:p w:rsidR="003B4BEA" w:rsidRDefault="003B4BEA" w:rsidP="005D66E3">
      <w:pPr>
        <w:jc w:val="right"/>
      </w:pPr>
    </w:p>
    <w:p w:rsidR="003B4BEA" w:rsidRPr="00A944D9" w:rsidRDefault="003B4BEA" w:rsidP="005D66E3">
      <w:pPr>
        <w:jc w:val="right"/>
      </w:pPr>
    </w:p>
    <w:p w:rsidR="003B4BEA" w:rsidRPr="00A944D9" w:rsidRDefault="003B4BEA" w:rsidP="005D66E3">
      <w:pPr>
        <w:jc w:val="right"/>
      </w:pPr>
    </w:p>
    <w:p w:rsidR="003B4BEA" w:rsidRPr="00A944D9" w:rsidRDefault="003B4BEA" w:rsidP="005D66E3">
      <w:pPr>
        <w:jc w:val="right"/>
      </w:pPr>
    </w:p>
    <w:p w:rsidR="003B4BEA" w:rsidRPr="00A944D9" w:rsidRDefault="003B4BEA" w:rsidP="005D66E3">
      <w:pPr>
        <w:jc w:val="right"/>
      </w:pPr>
      <w:r>
        <w:t>(2</w:t>
      </w:r>
      <w:r w:rsidRPr="00A944D9">
        <w:t>)</w:t>
      </w:r>
    </w:p>
    <w:p w:rsidR="003B4BEA" w:rsidRPr="00A944D9" w:rsidRDefault="003B4BEA" w:rsidP="005D66E3"/>
    <w:p w:rsidR="003B4BEA" w:rsidRPr="00A944D9" w:rsidRDefault="003B4BEA" w:rsidP="00823EBB">
      <w:pPr>
        <w:pStyle w:val="ListParagraph"/>
        <w:numPr>
          <w:ilvl w:val="0"/>
          <w:numId w:val="43"/>
        </w:numPr>
      </w:pPr>
      <w:r w:rsidRPr="00A944D9">
        <w:t xml:space="preserve"> The torque produced in the diagram above has a magnitude of 1.00 Nm. After 60º of rotation from the start position; state </w:t>
      </w:r>
      <w:r>
        <w:t>the</w:t>
      </w:r>
      <w:r w:rsidRPr="00A944D9">
        <w:t xml:space="preserve"> torque value of the motor.</w:t>
      </w:r>
    </w:p>
    <w:p w:rsidR="003B4BEA" w:rsidRPr="00A944D9" w:rsidRDefault="003B4BEA" w:rsidP="00DB7BA7">
      <w:pPr>
        <w:jc w:val="right"/>
      </w:pPr>
    </w:p>
    <w:p w:rsidR="003B4BEA" w:rsidRPr="00A944D9" w:rsidRDefault="003B4BEA" w:rsidP="00DB7BA7">
      <w:pPr>
        <w:jc w:val="right"/>
      </w:pPr>
    </w:p>
    <w:p w:rsidR="003B4BEA" w:rsidRDefault="003B4BEA" w:rsidP="00DB7BA7">
      <w:pPr>
        <w:jc w:val="right"/>
      </w:pPr>
    </w:p>
    <w:p w:rsidR="003B4BEA" w:rsidRPr="00A944D9" w:rsidRDefault="003B4BEA" w:rsidP="00DB7BA7">
      <w:pPr>
        <w:jc w:val="right"/>
      </w:pPr>
    </w:p>
    <w:p w:rsidR="003B4BEA" w:rsidRPr="00A944D9" w:rsidRDefault="003B4BEA" w:rsidP="00DB7BA7">
      <w:pPr>
        <w:jc w:val="right"/>
      </w:pPr>
    </w:p>
    <w:p w:rsidR="003B4BEA" w:rsidRPr="005A03CF" w:rsidRDefault="003B4BEA" w:rsidP="00DB7BA7">
      <w:pPr>
        <w:jc w:val="right"/>
        <w:rPr>
          <w:highlight w:val="yellow"/>
        </w:rPr>
      </w:pPr>
    </w:p>
    <w:p w:rsidR="003B4BEA" w:rsidRPr="005A03CF" w:rsidRDefault="003B4BEA" w:rsidP="00DB7BA7">
      <w:pPr>
        <w:jc w:val="right"/>
        <w:rPr>
          <w:highlight w:val="yellow"/>
        </w:rPr>
      </w:pPr>
    </w:p>
    <w:p w:rsidR="003B4BEA" w:rsidRPr="00A944D9" w:rsidRDefault="003B4BEA" w:rsidP="00DB7BA7">
      <w:pPr>
        <w:jc w:val="right"/>
      </w:pPr>
      <w:r>
        <w:t>(3</w:t>
      </w:r>
      <w:r w:rsidRPr="00A944D9">
        <w:t>)</w:t>
      </w:r>
    </w:p>
    <w:p w:rsidR="003B4BEA" w:rsidRDefault="003B4BEA" w:rsidP="005D66E3">
      <w:pPr>
        <w:rPr>
          <w:highlight w:val="yellow"/>
        </w:rPr>
      </w:pPr>
    </w:p>
    <w:p w:rsidR="003B4BEA" w:rsidRDefault="003B4BEA" w:rsidP="005D66E3">
      <w:pPr>
        <w:rPr>
          <w:highlight w:val="yellow"/>
        </w:rPr>
      </w:pPr>
    </w:p>
    <w:p w:rsidR="003B4BEA" w:rsidRPr="005A03CF" w:rsidRDefault="003B4BEA" w:rsidP="005D66E3">
      <w:pPr>
        <w:rPr>
          <w:highlight w:val="yellow"/>
        </w:rPr>
      </w:pPr>
    </w:p>
    <w:p w:rsidR="003B4BEA" w:rsidRPr="00A944D9" w:rsidRDefault="003B4BEA" w:rsidP="00ED403D">
      <w:pPr>
        <w:pStyle w:val="ListParagraph"/>
        <w:numPr>
          <w:ilvl w:val="0"/>
          <w:numId w:val="43"/>
        </w:numPr>
        <w:rPr>
          <w:rFonts w:cs="Goudy Old Style"/>
          <w:szCs w:val="24"/>
        </w:rPr>
      </w:pPr>
      <w:r w:rsidRPr="00A944D9">
        <w:t>The motor is later modified to have three evenly spaced coils and a commutator with 6 segments. On the axes below the individual torque output for each coil has been graphed and the total torque has also been graphed. Explain the shape in the graph for torque for any one of the individual coils.</w:t>
      </w:r>
    </w:p>
    <w:p w:rsidR="003B4BEA" w:rsidRPr="005A03CF" w:rsidRDefault="003B4BEA" w:rsidP="00DB7BA7">
      <w:pPr>
        <w:shd w:val="clear" w:color="auto" w:fill="FFFFFF"/>
        <w:spacing w:line="15" w:lineRule="atLeast"/>
        <w:rPr>
          <w:rFonts w:cs="Arial"/>
          <w:sz w:val="20"/>
          <w:szCs w:val="20"/>
          <w:highlight w:val="yellow"/>
        </w:rPr>
      </w:pPr>
      <w:r w:rsidRPr="00C82468">
        <w:rPr>
          <w:rFonts w:cs="Arial"/>
          <w:noProof/>
          <w:sz w:val="20"/>
          <w:szCs w:val="20"/>
        </w:rPr>
        <w:pict>
          <v:shape id="Picture 325" o:spid="_x0000_i1046" type="#_x0000_t75" alt="http://www.20sim.com/webhelp/toolboxes/mechatronics_toolbox/torqueripple.gif" style="width:350.25pt;height:253.5pt;visibility:visible">
            <v:imagedata r:id="rId23" o:title=""/>
          </v:shape>
        </w:pict>
      </w:r>
    </w:p>
    <w:p w:rsidR="003B4BEA" w:rsidRPr="005A03CF" w:rsidRDefault="003B4BEA" w:rsidP="005D66E3">
      <w:pPr>
        <w:rPr>
          <w:bCs/>
          <w:highlight w:val="yellow"/>
          <w:lang w:eastAsia="ar-SA"/>
        </w:rPr>
      </w:pPr>
    </w:p>
    <w:p w:rsidR="003B4BEA" w:rsidRPr="005A03CF"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highlight w:val="yellow"/>
        </w:rPr>
      </w:pPr>
    </w:p>
    <w:p w:rsidR="003B4BEA" w:rsidRPr="005A03CF"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highlight w:val="yellow"/>
        </w:rPr>
      </w:pPr>
    </w:p>
    <w:p w:rsidR="003B4BEA" w:rsidRPr="005A03CF"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highlight w:val="yellow"/>
        </w:rPr>
      </w:pPr>
    </w:p>
    <w:p w:rsidR="003B4BEA" w:rsidRPr="005A03CF"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highlight w:val="yellow"/>
        </w:rPr>
      </w:pPr>
    </w:p>
    <w:p w:rsidR="003B4BEA" w:rsidRPr="005A03CF"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highlight w:val="yellow"/>
        </w:rPr>
      </w:pPr>
    </w:p>
    <w:p w:rsidR="003B4BEA" w:rsidRPr="005A03CF"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highlight w:val="yellow"/>
        </w:rPr>
      </w:pPr>
    </w:p>
    <w:p w:rsidR="003B4BEA" w:rsidRPr="00A944D9"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rPr>
      </w:pPr>
    </w:p>
    <w:p w:rsidR="003B4BEA" w:rsidRPr="00A944D9" w:rsidRDefault="003B4BEA" w:rsidP="005D66E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Cs w:val="22"/>
        </w:rPr>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jc w:val="right"/>
        <w:rPr>
          <w:rFonts w:cs="Arial"/>
          <w:szCs w:val="22"/>
        </w:rPr>
      </w:pPr>
      <w:r w:rsidRPr="00A944D9">
        <w:rPr>
          <w:rFonts w:cs="Arial"/>
          <w:szCs w:val="22"/>
        </w:rPr>
        <w:t>(2)</w:t>
      </w: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A944D9">
        <w:t>(e)Explain the torque values for the total torque produced by the 3 coil system.</w:t>
      </w: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Pr="00A944D9"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pPr>
      <w:r w:rsidRPr="00A944D9">
        <w:t>(2)</w:t>
      </w:r>
    </w:p>
    <w:p w:rsidR="003B4BEA" w:rsidRPr="00A944D9" w:rsidRDefault="003B4BEA" w:rsidP="00ED403D">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A944D9">
        <w:t>(f)Give one reason why the three coil system would be more appropriate for a motor in a movie projector</w:t>
      </w:r>
      <w:r>
        <w:t xml:space="preserve"> </w:t>
      </w: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pPr>
    </w:p>
    <w:p w:rsidR="003B4BEA"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pPr>
    </w:p>
    <w:p w:rsidR="003B4BEA" w:rsidRPr="009263FE" w:rsidRDefault="003B4BEA" w:rsidP="009263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sz w:val="23"/>
          <w:szCs w:val="23"/>
        </w:rPr>
      </w:pPr>
      <w:r>
        <w:t>(2)</w:t>
      </w:r>
      <w:r w:rsidRPr="00ED403D">
        <w:br w:type="page"/>
      </w:r>
    </w:p>
    <w:p w:rsidR="003B4BEA" w:rsidRPr="00E64CDD" w:rsidRDefault="003B4BEA" w:rsidP="005D66E3">
      <w:pPr>
        <w:rPr>
          <w:rFonts w:cs="Arial"/>
          <w:b/>
          <w:bCs/>
          <w:szCs w:val="22"/>
        </w:rPr>
      </w:pPr>
      <w:r w:rsidRPr="00E64CDD">
        <w:rPr>
          <w:rFonts w:cs="Arial"/>
          <w:sz w:val="23"/>
          <w:szCs w:val="23"/>
        </w:rPr>
        <w:t xml:space="preserve"> </w:t>
      </w:r>
      <w:r>
        <w:rPr>
          <w:rFonts w:cs="Arial"/>
          <w:b/>
          <w:bCs/>
          <w:szCs w:val="22"/>
        </w:rPr>
        <w:t>Question 15</w:t>
      </w:r>
      <w:r w:rsidRPr="00E64CDD">
        <w:rPr>
          <w:rFonts w:cs="Arial"/>
          <w:b/>
          <w:bCs/>
          <w:szCs w:val="22"/>
        </w:rPr>
        <w:tab/>
        <w:t>(13 marks)</w:t>
      </w:r>
      <w:r>
        <w:rPr>
          <w:rFonts w:cs="Arial"/>
          <w:b/>
          <w:bCs/>
          <w:szCs w:val="22"/>
        </w:rPr>
        <w:t xml:space="preserve"> </w:t>
      </w:r>
    </w:p>
    <w:p w:rsidR="003B4BEA" w:rsidRPr="00E64CDD" w:rsidRDefault="003B4BEA" w:rsidP="005D66E3">
      <w:pPr>
        <w:ind w:left="720" w:hanging="720"/>
        <w:rPr>
          <w:rFonts w:cs="Arial"/>
          <w:b/>
          <w:bCs/>
          <w:szCs w:val="22"/>
        </w:rPr>
      </w:pPr>
    </w:p>
    <w:p w:rsidR="003B4BEA" w:rsidRDefault="003B4BEA" w:rsidP="005D66E3">
      <w:pPr>
        <w:jc w:val="both"/>
        <w:rPr>
          <w:rFonts w:cs="Arial"/>
          <w:szCs w:val="22"/>
          <w:lang w:eastAsia="ar-SA"/>
        </w:rPr>
      </w:pPr>
      <w:r w:rsidRPr="00CA25CF">
        <w:rPr>
          <w:rFonts w:cs="Arial"/>
          <w:szCs w:val="22"/>
          <w:lang w:eastAsia="ar-SA"/>
        </w:rPr>
        <w:t>A recording studio builds a simple wind instrument closed at one end. The effective length of the instrument is 135 cm and is fixed.</w:t>
      </w:r>
      <w:r>
        <w:rPr>
          <w:rFonts w:cs="Arial"/>
          <w:szCs w:val="22"/>
          <w:lang w:eastAsia="ar-SA"/>
        </w:rPr>
        <w:t xml:space="preserve"> </w:t>
      </w:r>
    </w:p>
    <w:p w:rsidR="003B4BEA" w:rsidRDefault="003B4BEA" w:rsidP="005D66E3">
      <w:pPr>
        <w:jc w:val="both"/>
        <w:rPr>
          <w:rFonts w:cs="Arial"/>
          <w:szCs w:val="22"/>
          <w:lang w:eastAsia="ar-SA"/>
        </w:rPr>
      </w:pPr>
    </w:p>
    <w:p w:rsidR="003B4BEA" w:rsidRDefault="003B4BEA" w:rsidP="005D66E3">
      <w:pPr>
        <w:jc w:val="both"/>
        <w:rPr>
          <w:rFonts w:cs="Arial"/>
          <w:szCs w:val="22"/>
          <w:lang w:eastAsia="ar-SA"/>
        </w:rPr>
      </w:pPr>
      <w:r>
        <w:rPr>
          <w:noProof/>
        </w:rPr>
      </w:r>
      <w:r w:rsidRPr="009219BE">
        <w:rPr>
          <w:rFonts w:cs="Arial"/>
          <w:noProof/>
          <w:szCs w:val="22"/>
          <w:lang w:val="en-US" w:eastAsia="en-US"/>
        </w:rPr>
        <w:pict>
          <v:group id="Canvas 114" o:spid="_x0000_s1149" editas="canvas" style="width:436.3pt;height:143.45pt;mso-position-horizontal-relative:char;mso-position-vertical-relative:line" coordsize="55403,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">
            <v:shape id="_x0000_s1150" type="#_x0000_t75" style="position:absolute;width:55403;height:18218;visibility:visible">
              <v:fill o:detectmouseclick="t"/>
              <v:path o:connecttype="none"/>
            </v:shape>
            <v:group id="Group 126" o:spid="_x0000_s1151" style="position:absolute;left:2659;top:511;width:52402;height:16513" coordorigin="2659,6073" coordsize="52402,16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5" o:spid="_x0000_s1152" type="#_x0000_t22" style="position:absolute;left:26202;top:-3413;width:6687;height:3289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6BsEA&#10;AADcAAAADwAAAGRycy9kb3ducmV2LnhtbERP24rCMBB9F/yHMMK+aerCLlKNooKs7MN6/YCxGZtq&#10;MylNtN2/N4Lg2xzOdSaz1pbiTrUvHCsYDhIQxJnTBecKjodVfwTCB2SNpWNS8E8eZtNuZ4Kpdg3v&#10;6L4PuYgh7FNUYEKoUil9ZsiiH7iKOHJnV1sMEda51DU2MdyW8jNJvqXFgmODwYqWhrLr/mYV5Juf&#10;S2JPS/u3Dc3WN+3id3M1Sn302vkYRKA2vMUv91rH+cMveD4TL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jOgbBAAAA3AAAAA8AAAAAAAAAAAAAAAAAmAIAAGRycy9kb3du&#10;cmV2LnhtbFBLBQYAAAAABAAEAPUAAACGAwAAAAA=&#10;" adj="1098" fillcolor="#a7bfde" strokeweight="1pt">
                <v:fill color2="#e4ecf5" rotate="t" angle="180" colors="0 #a3c4ff;22938f #bfd5ff;1 #e5eeff" focus="100%" type="gradient"/>
              </v:shape>
              <v:line id="Straight Connector 116" o:spid="_x0000_s1153" style="position:absolute;visibility:visible" from="7165,13170" to="33573,1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11MEAAADcAAAADwAAAGRycy9kb3ducmV2LnhtbERPzWrCQBC+F3yHZQRvdaOU0KauImrF&#10;tKemPsCQnSbB3dmQXU18e1cQvM3H9zuL1WCNuFDnG8cKZtMEBHHpdMOVguPf1+s7CB+QNRrHpOBK&#10;HlbL0csCM+16/qVLESoRQ9hnqKAOoc2k9GVNFv3UtcSR+3edxRBhV0ndYR/DrZHzJEmlxYZjQ40t&#10;bWoqT8XZKtjm8/TNuPCxP+a52/U/O1N8n5SajIf1J4hAQ3iKH+6DjvNnKdyfiR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XUwQAAANwAAAAPAAAAAAAAAAAAAAAA&#10;AKECAABkcnMvZG93bnJldi54bWxQSwUGAAAAAAQABAD5AAAAjwMAAAAA&#10;" strokeweight="2.25pt">
                <v:stroke linestyle="thinThin"/>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17" o:spid="_x0000_s1154" type="#_x0000_t123" style="position:absolute;left:33571;top:12555;width:1230;height:1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zcsEA&#10;AADcAAAADwAAAGRycy9kb3ducmV2LnhtbERP22oCMRB9F/oPYQp9q1kVrKxGKZVSUSn18gHDZtws&#10;u5ksSarr3xtB8G0O5zqzRWcbcSYfKscKBv0MBHHhdMWlguPh+30CIkRkjY1jUnClAIv5S2+GuXYX&#10;3tF5H0uRQjjkqMDE2OZShsKQxdB3LXHiTs5bjAn6UmqPlxRuGznMsrG0WHFqMNjSl6Gi3v9bBcu/&#10;zWg9osnvz0pWja9Nbbd8VOrttfucgojUxaf44V7pNH/wAfdn0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KM3LBAAAA3AAAAA8AAAAAAAAAAAAAAAAAmAIAAGRycy9kb3du&#10;cmV2LnhtbFBLBQYAAAAABAAEAPUAAACGAwAAAAA=&#10;" strokeweight=".5pt"/>
              <v:shape id="Text Box 118" o:spid="_x0000_s1155" type="#_x0000_t202" style="position:absolute;left:2659;top:17946;width:18222;height:4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3B4BEA" w:rsidRDefault="003B4BEA" w:rsidP="005D66E3">
                      <w:r>
                        <w:t>Microphone on end of rod within the air column</w:t>
                      </w:r>
                    </w:p>
                  </w:txbxContent>
                </v:textbox>
              </v:shape>
              <v:shape id="Straight Arrow Connector 119" o:spid="_x0000_s1156" type="#_x0000_t32" style="position:absolute;left:6550;top:13716;width:2662;height:42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bv8YAAADcAAAADwAAAGRycy9kb3ducmV2LnhtbESPQWvCQBCF74X+h2UK3upGsdKmriKK&#10;0CIosYJ4G7PTJJidDbtbE/+9Kwi9zfDevO/NZNaZWlzI+cqygkE/AUGcW11xoWD/s3p9B+EDssba&#10;Mim4kofZ9Plpgqm2LWd02YVCxBD2KSooQ2hSKX1ekkHftw1x1H6tMxji6gqpHbYx3NRymCRjabDi&#10;SCixoUVJ+Xn3ZyJkOcre1of1aUTZfNuevo+b4I5K9V66+SeIQF34Nz+uv3SsP/i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Q27/GAAAA3AAAAA8AAAAAAAAA&#10;AAAAAAAAoQIAAGRycy9kb3ducmV2LnhtbFBLBQYAAAAABAAEAPkAAACUAwAAAAA=&#10;" strokecolor="#4579b8">
                <v:stroke endarrow="open"/>
              </v:shape>
              <v:shape id="Text Box 118" o:spid="_x0000_s1157" type="#_x0000_t202" style="position:absolute;left:4734;top:6435;width:16510;height:4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Open end of instrument</w:t>
                      </w:r>
                    </w:p>
                  </w:txbxContent>
                </v:textbox>
              </v:shape>
              <v:shape id="Text Box 118" o:spid="_x0000_s1158" type="#_x0000_t202" style="position:absolute;left:35848;top:6073;width:18195;height:3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 xml:space="preserve">               Closed end </w:t>
                      </w:r>
                    </w:p>
                  </w:txbxContent>
                </v:textbox>
              </v:shape>
              <v:shape id="Text Box 118" o:spid="_x0000_s1159" type="#_x0000_t202" style="position:absolute;left:45445;top:17111;width:9616;height: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Mouthpiece</w:t>
                      </w:r>
                    </w:p>
                  </w:txbxContent>
                </v:textbox>
              </v:shape>
              <v:shapetype id="_x0000_t135" coordsize="21600,21600" o:spt="135" path="m10800,qx21600,10800,10800,21600l,21600,,xe">
                <v:stroke joinstyle="miter"/>
                <v:path gradientshapeok="t" o:connecttype="rect" textboxrect="0,3163,18437,18437"/>
              </v:shapetype>
              <v:shape id="Flowchart: Delay 124" o:spid="_x0000_s1160" type="#_x0000_t135" style="position:absolute;left:45993;top:11958;width:751;height:2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WccAA&#10;AADcAAAADwAAAGRycy9kb3ducmV2LnhtbERPTYvCMBC9C/6HMII3TRVdpDYVEUVxT6uC17EZ22Iz&#10;KUnU7r/fLCzsbR7vc7JVZxrxIudrywom4wQEcWF1zaWCy3k3WoDwAVljY5kUfJOHVd7vZZhq++Yv&#10;ep1CKWII+xQVVCG0qZS+qMigH9uWOHJ36wyGCF0ptcN3DDeNnCbJhzRYc2yosKVNRcXj9DQK5O1w&#10;/ZTJcT65PBa8nRG7xu+VGg669RJEoC78i//cBx3nT2fw+0y8QO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qWccAAAADcAAAADwAAAAAAAAAAAAAAAACYAgAAZHJzL2Rvd25y&#10;ZXYueG1sUEsFBgAAAAAEAAQA9QAAAIUDAAAAAA==&#10;" strokeweight=".25pt"/>
              <v:shape id="Straight Arrow Connector 125" o:spid="_x0000_s1161" type="#_x0000_t32" style="position:absolute;left:47424;top:13716;width:3345;height:33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JpsIAAADcAAAADwAAAGRycy9kb3ducmV2LnhtbERPS2sCMRC+C/6HMAVvmlVRy9YoIgh6&#10;KEXt4zok4+7SzWTZjLr9902h4G0+vucs152v1Y3aWAU2MB5loIhtcBUXBt7Pu+EzqCjIDuvAZOCH&#10;IqxX/d4ScxfufKTbSQqVQjjmaKAUaXKtoy3JYxyFhjhxl9B6lATbQrsW7ync13qSZXPtseLUUGJD&#10;25Ls9+nqDVzD5XXz4RbTz/GXHGwlhzeyM2MGT93mBZRQJw/xv3vv0vzJDP6eSRf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GJpsIAAADcAAAADwAAAAAAAAAAAAAA&#10;AAChAgAAZHJzL2Rvd25yZXYueG1sUEsFBgAAAAAEAAQA+QAAAJADAAAAAA==&#10;" strokecolor="#4579b8">
                <v:stroke endarrow="open"/>
              </v:shape>
            </v:group>
            <w10:anchorlock/>
          </v:group>
        </w:pict>
      </w:r>
    </w:p>
    <w:p w:rsidR="003B4BEA" w:rsidRPr="00CA25CF" w:rsidRDefault="003B4BEA" w:rsidP="00A46EFC">
      <w:pPr>
        <w:pStyle w:val="ListParagraph"/>
        <w:numPr>
          <w:ilvl w:val="0"/>
          <w:numId w:val="47"/>
        </w:numPr>
        <w:jc w:val="both"/>
        <w:rPr>
          <w:lang w:eastAsia="ar-SA"/>
        </w:rPr>
      </w:pPr>
      <w:r w:rsidRPr="00CA25CF">
        <w:rPr>
          <w:lang w:eastAsia="ar-SA"/>
        </w:rPr>
        <w:t>If the instrument has a fundamental frequency of 64.0 Hz, calculate the speed of sound of air in the studio.</w:t>
      </w: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A46EFC">
      <w:pPr>
        <w:jc w:val="right"/>
        <w:rPr>
          <w:rFonts w:cs="Arial"/>
          <w:szCs w:val="22"/>
          <w:lang w:eastAsia="ar-SA"/>
        </w:rPr>
      </w:pPr>
      <w:r>
        <w:rPr>
          <w:rFonts w:cs="Arial"/>
          <w:szCs w:val="22"/>
          <w:lang w:eastAsia="ar-SA"/>
        </w:rPr>
        <w:t>(3)</w:t>
      </w:r>
    </w:p>
    <w:p w:rsidR="003B4BEA" w:rsidRDefault="003B4BEA" w:rsidP="005D66E3">
      <w:pPr>
        <w:jc w:val="both"/>
        <w:rPr>
          <w:rFonts w:cs="Arial"/>
          <w:szCs w:val="22"/>
          <w:lang w:eastAsia="ar-SA"/>
        </w:rPr>
      </w:pPr>
    </w:p>
    <w:p w:rsidR="003B4BEA" w:rsidRDefault="003B4BEA" w:rsidP="005D66E3">
      <w:pPr>
        <w:jc w:val="both"/>
        <w:rPr>
          <w:rFonts w:cs="Arial"/>
          <w:szCs w:val="22"/>
          <w:lang w:eastAsia="ar-SA"/>
        </w:rPr>
      </w:pPr>
    </w:p>
    <w:p w:rsidR="003B4BEA" w:rsidRPr="00EC00AB" w:rsidRDefault="003B4BEA" w:rsidP="00A46EFC">
      <w:pPr>
        <w:pStyle w:val="ListParagraph"/>
        <w:numPr>
          <w:ilvl w:val="0"/>
          <w:numId w:val="47"/>
        </w:numPr>
        <w:jc w:val="both"/>
        <w:rPr>
          <w:lang w:eastAsia="ar-SA"/>
        </w:rPr>
      </w:pPr>
      <w:r w:rsidRPr="00EC00AB">
        <w:rPr>
          <w:lang w:eastAsia="ar-SA"/>
        </w:rPr>
        <w:t>Explain how a musician can play notes of a higher frequency on this fixed length instrument.</w:t>
      </w: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A46EFC">
      <w:pPr>
        <w:jc w:val="right"/>
        <w:rPr>
          <w:rFonts w:cs="Arial"/>
          <w:szCs w:val="22"/>
          <w:lang w:eastAsia="ar-SA"/>
        </w:rPr>
      </w:pPr>
      <w:r>
        <w:rPr>
          <w:rFonts w:cs="Arial"/>
          <w:szCs w:val="22"/>
          <w:lang w:eastAsia="ar-SA"/>
        </w:rPr>
        <w:t>(2)</w:t>
      </w:r>
    </w:p>
    <w:p w:rsidR="003B4BEA" w:rsidRDefault="003B4BEA" w:rsidP="005D66E3">
      <w:pPr>
        <w:jc w:val="both"/>
        <w:rPr>
          <w:rFonts w:cs="Arial"/>
          <w:szCs w:val="22"/>
          <w:lang w:eastAsia="ar-SA"/>
        </w:rPr>
      </w:pPr>
    </w:p>
    <w:p w:rsidR="003B4BEA" w:rsidRPr="00EC00AB" w:rsidRDefault="003B4BEA" w:rsidP="00A46EFC">
      <w:pPr>
        <w:pStyle w:val="ListParagraph"/>
        <w:numPr>
          <w:ilvl w:val="0"/>
          <w:numId w:val="47"/>
        </w:numPr>
        <w:jc w:val="both"/>
        <w:rPr>
          <w:lang w:eastAsia="ar-SA"/>
        </w:rPr>
      </w:pPr>
      <w:r w:rsidRPr="00EC00AB">
        <w:rPr>
          <w:lang w:eastAsia="ar-SA"/>
        </w:rPr>
        <w:t>The musician is unable to produce a sound of fre</w:t>
      </w:r>
      <w:r>
        <w:rPr>
          <w:lang w:eastAsia="ar-SA"/>
        </w:rPr>
        <w:t>quency 128 Hz on this instrument</w:t>
      </w:r>
      <w:r w:rsidRPr="00EC00AB">
        <w:rPr>
          <w:lang w:eastAsia="ar-SA"/>
        </w:rPr>
        <w:t>. Explain why this is not possible.</w:t>
      </w: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A46EFC">
      <w:pPr>
        <w:jc w:val="right"/>
        <w:rPr>
          <w:rFonts w:cs="Arial"/>
          <w:szCs w:val="22"/>
          <w:lang w:eastAsia="ar-SA"/>
        </w:rPr>
      </w:pPr>
      <w:r>
        <w:rPr>
          <w:rFonts w:cs="Arial"/>
          <w:szCs w:val="22"/>
          <w:lang w:eastAsia="ar-SA"/>
        </w:rPr>
        <w:t>(2)</w:t>
      </w:r>
    </w:p>
    <w:p w:rsidR="003B4BEA" w:rsidRDefault="003B4BEA" w:rsidP="005D66E3">
      <w:pPr>
        <w:jc w:val="both"/>
        <w:rPr>
          <w:rFonts w:cs="Arial"/>
          <w:szCs w:val="22"/>
          <w:lang w:eastAsia="ar-SA"/>
        </w:rPr>
      </w:pPr>
    </w:p>
    <w:p w:rsidR="003B4BEA" w:rsidRDefault="003B4BEA" w:rsidP="005D66E3">
      <w:pPr>
        <w:jc w:val="both"/>
        <w:rPr>
          <w:rFonts w:cs="Arial"/>
          <w:szCs w:val="22"/>
          <w:lang w:eastAsia="ar-SA"/>
        </w:rPr>
      </w:pPr>
      <w:r>
        <w:rPr>
          <w:rFonts w:cs="Arial"/>
          <w:szCs w:val="22"/>
          <w:lang w:eastAsia="ar-SA"/>
        </w:rPr>
        <w:t>When the instrument</w:t>
      </w:r>
      <w:r w:rsidRPr="00EC00AB">
        <w:rPr>
          <w:rFonts w:cs="Arial"/>
          <w:szCs w:val="22"/>
          <w:lang w:eastAsia="ar-SA"/>
        </w:rPr>
        <w:t xml:space="preserve"> is playing a note of frequency 320 Hz, a sound technician slide</w:t>
      </w:r>
      <w:r>
        <w:rPr>
          <w:rFonts w:cs="Arial"/>
          <w:szCs w:val="22"/>
          <w:lang w:eastAsia="ar-SA"/>
        </w:rPr>
        <w:t>s</w:t>
      </w:r>
      <w:r w:rsidRPr="00EC00AB">
        <w:rPr>
          <w:rFonts w:cs="Arial"/>
          <w:szCs w:val="22"/>
          <w:lang w:eastAsia="ar-SA"/>
        </w:rPr>
        <w:t xml:space="preserve"> a small microphone into the tube without disrupting the sound. As he </w:t>
      </w:r>
      <w:r>
        <w:rPr>
          <w:rFonts w:cs="Arial"/>
          <w:szCs w:val="22"/>
          <w:lang w:eastAsia="ar-SA"/>
        </w:rPr>
        <w:t>does,</w:t>
      </w:r>
      <w:r w:rsidRPr="00EC00AB">
        <w:rPr>
          <w:rFonts w:cs="Arial"/>
          <w:szCs w:val="22"/>
          <w:lang w:eastAsia="ar-SA"/>
        </w:rPr>
        <w:t xml:space="preserve"> he notices the sound volume varies between loud and soft.</w:t>
      </w:r>
    </w:p>
    <w:p w:rsidR="003B4BEA" w:rsidRDefault="003B4BEA" w:rsidP="00A46EFC">
      <w:pPr>
        <w:jc w:val="both"/>
        <w:rPr>
          <w:lang w:eastAsia="ar-SA"/>
        </w:rPr>
      </w:pPr>
    </w:p>
    <w:p w:rsidR="003B4BEA" w:rsidRPr="00EC00AB" w:rsidRDefault="003B4BEA" w:rsidP="00A46EFC">
      <w:pPr>
        <w:jc w:val="both"/>
        <w:rPr>
          <w:lang w:eastAsia="ar-SA"/>
        </w:rPr>
      </w:pPr>
      <w:r>
        <w:rPr>
          <w:lang w:eastAsia="ar-SA"/>
        </w:rPr>
        <w:t xml:space="preserve">(d) </w:t>
      </w:r>
      <w:r w:rsidRPr="00EC00AB">
        <w:rPr>
          <w:lang w:eastAsia="ar-SA"/>
        </w:rPr>
        <w:t xml:space="preserve">Explain why there are loud and </w:t>
      </w:r>
      <w:r>
        <w:rPr>
          <w:lang w:eastAsia="ar-SA"/>
        </w:rPr>
        <w:t>sof</w:t>
      </w:r>
      <w:r w:rsidRPr="00EC00AB">
        <w:rPr>
          <w:lang w:eastAsia="ar-SA"/>
        </w:rPr>
        <w:t>t spots within the instrument.</w:t>
      </w: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5D66E3">
      <w:pPr>
        <w:jc w:val="right"/>
        <w:rPr>
          <w:rFonts w:cs="Arial"/>
          <w:szCs w:val="22"/>
          <w:lang w:eastAsia="ar-SA"/>
        </w:rPr>
      </w:pPr>
    </w:p>
    <w:p w:rsidR="003B4BEA" w:rsidRDefault="003B4BEA" w:rsidP="00A46EFC">
      <w:pPr>
        <w:jc w:val="right"/>
        <w:rPr>
          <w:rFonts w:cs="Arial"/>
          <w:szCs w:val="22"/>
          <w:lang w:eastAsia="ar-SA"/>
        </w:rPr>
      </w:pPr>
      <w:r>
        <w:rPr>
          <w:rFonts w:cs="Arial"/>
          <w:szCs w:val="22"/>
          <w:lang w:eastAsia="ar-SA"/>
        </w:rPr>
        <w:t>(2)</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E64CDD" w:rsidRDefault="003B4BEA" w:rsidP="005D66E3">
      <w:pPr>
        <w:rPr>
          <w:rFonts w:cs="Arial"/>
          <w:szCs w:val="22"/>
          <w:lang w:eastAsia="ar-SA"/>
        </w:rPr>
      </w:pPr>
      <w:r>
        <w:rPr>
          <w:rFonts w:cs="Arial"/>
          <w:szCs w:val="22"/>
        </w:rPr>
        <w:t>For a given note played on a musical instrument, the dominant frequency heard is called the fundamental frequency or the first harmonic. Harmonic frequencies above the fundamental frequency, that are present, are known as overtones. Harmonics above the fundamental frequency are known as the first overtone, the second overtone etc.</w:t>
      </w:r>
    </w:p>
    <w:p w:rsidR="003B4BEA" w:rsidRDefault="003B4BEA" w:rsidP="005D66E3">
      <w:pPr>
        <w:rPr>
          <w:rFonts w:cs="Arial"/>
          <w:szCs w:val="22"/>
        </w:rPr>
      </w:pPr>
    </w:p>
    <w:p w:rsidR="003B4BEA" w:rsidRPr="00EC00AB" w:rsidRDefault="003B4BEA" w:rsidP="002417FC">
      <w:pPr>
        <w:ind w:left="360"/>
        <w:rPr>
          <w:lang w:eastAsia="ar-SA"/>
        </w:rPr>
      </w:pPr>
      <w:r>
        <w:rPr>
          <w:lang w:eastAsia="ar-SA"/>
        </w:rPr>
        <w:t>(e)</w:t>
      </w:r>
      <w:r>
        <w:rPr>
          <w:lang w:eastAsia="ar-SA"/>
        </w:rPr>
        <w:tab/>
      </w:r>
      <w:r w:rsidRPr="00EC00AB">
        <w:rPr>
          <w:lang w:eastAsia="ar-SA"/>
        </w:rPr>
        <w:t>The studio has a simple stringed instrument</w:t>
      </w:r>
      <w:r>
        <w:rPr>
          <w:lang w:eastAsia="ar-SA"/>
        </w:rPr>
        <w:t xml:space="preserve"> in which a</w:t>
      </w:r>
      <w:r w:rsidRPr="00EC00AB">
        <w:rPr>
          <w:lang w:eastAsia="ar-SA"/>
        </w:rPr>
        <w:t xml:space="preserve"> steel string in tension can oscillate </w:t>
      </w:r>
      <w:r>
        <w:rPr>
          <w:lang w:eastAsia="ar-SA"/>
        </w:rPr>
        <w:tab/>
      </w:r>
      <w:r w:rsidRPr="00EC00AB">
        <w:rPr>
          <w:lang w:eastAsia="ar-SA"/>
        </w:rPr>
        <w:t xml:space="preserve">between two fixed bridges. On the diagram below sketch the </w:t>
      </w:r>
      <w:r>
        <w:rPr>
          <w:lang w:eastAsia="ar-SA"/>
        </w:rPr>
        <w:t xml:space="preserve">wave envelope of the second </w:t>
      </w:r>
      <w:r>
        <w:rPr>
          <w:lang w:eastAsia="ar-SA"/>
        </w:rPr>
        <w:tab/>
        <w:t>overtone</w:t>
      </w:r>
      <w:r w:rsidRPr="00EC00AB">
        <w:rPr>
          <w:lang w:eastAsia="ar-SA"/>
        </w:rPr>
        <w:t>.</w:t>
      </w:r>
    </w:p>
    <w:p w:rsidR="003B4BEA" w:rsidRDefault="003B4BEA" w:rsidP="005D66E3">
      <w:pPr>
        <w:jc w:val="right"/>
        <w:rPr>
          <w:rFonts w:cs="Arial"/>
          <w:szCs w:val="22"/>
          <w:lang w:eastAsia="ar-SA"/>
        </w:rPr>
      </w:pPr>
      <w:r>
        <w:rPr>
          <w:rFonts w:cs="Arial"/>
          <w:szCs w:val="22"/>
          <w:lang w:eastAsia="ar-SA"/>
        </w:rPr>
        <w:t>(1)</w:t>
      </w:r>
    </w:p>
    <w:p w:rsidR="003B4BEA" w:rsidRDefault="003B4BEA" w:rsidP="005D66E3">
      <w:pPr>
        <w:jc w:val="both"/>
        <w:rPr>
          <w:rFonts w:cs="Arial"/>
          <w:szCs w:val="22"/>
          <w:lang w:eastAsia="ar-SA"/>
        </w:rPr>
      </w:pPr>
      <w:r>
        <w:rPr>
          <w:noProof/>
        </w:rPr>
      </w:r>
      <w:r w:rsidRPr="009219BE">
        <w:rPr>
          <w:rFonts w:cs="Arial"/>
          <w:noProof/>
          <w:szCs w:val="22"/>
          <w:lang w:val="en-US" w:eastAsia="en-US"/>
        </w:rPr>
        <w:pict>
          <v:group id="Canvas 127" o:spid="_x0000_s1162" editas="canvas" style="width:6in;height:83.8pt;mso-position-horizontal-relative:char;mso-position-vertical-relative:line" coordsize="54864,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">
            <v:shape id="_x0000_s1163" type="#_x0000_t75" style="position:absolute;width:54864;height:10642;visibility:visible">
              <v:fill o:detectmouseclick="t"/>
              <v:path o:connecttype="none"/>
            </v:shape>
            <v:group id="Group 136" o:spid="_x0000_s1164" style="position:absolute;left:7369;top:2114;width:44853;height:7323" coordorigin="7369,3480" coordsize="44853,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33" o:spid="_x0000_s1165" style="position:absolute;left:11191;top:3480;width:35780;height:2252" coordorigin="11191,9007" coordsize="35780,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130" o:spid="_x0000_s1166" style="position:absolute;visibility:visible" from="11191,10099" to="46811,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lvcYAAADcAAAADwAAAGRycy9kb3ducmV2LnhtbESPQWvCQBCF7wX/wzJCb3VTC8VGVymC&#10;4kkxWvQ4ZqfZ0OxsyG417a93DoXeZnhv3vtmtuh9o67UxTqwgedRBoq4DLbmysDxsHqagIoJ2WIT&#10;mAz8UITFfPAww9yGG+/pWqRKSQjHHA24lNpc61g68hhHoSUW7TN0HpOsXaVthzcJ940eZ9mr9liz&#10;NDhsaemo/Cq+vYGy0HXxtj1NtuvLeueWv2HzsTsb8zjs36egEvXp3/x3vbGC/yL48oxMo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zZb3GAAAA3AAAAA8AAAAAAAAA&#10;AAAAAAAAoQIAAGRycy9kb3ducmV2LnhtbFBLBQYAAAAABAAEAPkAAACUAwAAAAA=&#10;" strokecolor="#4579b8" strokeweight="1pt"/>
                <v:line id="Straight Connector 131" o:spid="_x0000_s1167" style="position:absolute;visibility:visible" from="11191,9007" to="1119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Y0pMMAAADcAAAADwAAAGRycy9kb3ducmV2LnhtbERPS2vCQBC+F/wPyxS81Y2PFomuIj5A&#10;sB6iLb0O2TEJzc6G3VWTf+8WCt7m43vOfNmaWtzI+cqyguEgAUGcW11xoeDrvHubgvABWWNtmRR0&#10;5GG56L3MMdX2zhndTqEQMYR9igrKEJpUSp+XZNAPbEMcuYt1BkOErpDa4T2Gm1qOkuRDGqw4NpTY&#10;0Lqk/Pd0NQq2tvvODm77c6y698PkPP0cjTe5Uv3XdjUDEagNT/G/e6/j/PEQ/p6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WNKTDAAAA3AAAAA8AAAAAAAAAAAAA&#10;AAAAoQIAAGRycy9kb3ducmV2LnhtbFBLBQYAAAAABAAEAPkAAACRAwAAAAA=&#10;" strokecolor="#4579b8" strokeweight="2.25pt"/>
                <v:line id="Straight Connector 132" o:spid="_x0000_s1168" style="position:absolute;visibility:visible" from="46971,9011" to="4697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KOgMEAAADcAAAADwAAAGRycy9kb3ducmV2LnhtbERPS4vCMBC+C/6HMAteZE1VEKlGWQSX&#10;xb346GGPQzK2xWZSkqj1328Ewdt8fM9ZrjvbiBv5UDtWMB5lIIi1MzWXCorT9nMOIkRkg41jUvCg&#10;AOtVv7fE3Lg7H+h2jKVIIRxyVFDF2OZSBl2RxTByLXHizs5bjAn6UhqP9xRuGznJspm0WHNqqLCl&#10;TUX6crxaBb9xNi++pTZmNzwMH35/+dObQqnBR/e1ABGpi2/xy/1j0vzpBJ7Pp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wo6AwQAAANwAAAAPAAAAAAAAAAAAAAAA&#10;AKECAABkcnMvZG93bnJldi54bWxQSwUGAAAAAAQABAD5AAAAjwMAAAAA&#10;" strokecolor="#4a7ebb" strokeweight="2.25pt"/>
              </v:group>
              <v:shape id="Text Box 134" o:spid="_x0000_s1169" type="#_x0000_t202" style="position:absolute;left:7369;top:6959;width:7029;height:3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3B4BEA" w:rsidRDefault="003B4BEA" w:rsidP="005D66E3">
                      <w:r>
                        <w:t>Bridge</w:t>
                      </w:r>
                    </w:p>
                  </w:txbxContent>
                </v:textbox>
              </v:shape>
              <v:shape id="Text Box 134" o:spid="_x0000_s1170" type="#_x0000_t202" style="position:absolute;left:45199;top:6848;width:7023;height:3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Bridge</w:t>
                      </w:r>
                    </w:p>
                  </w:txbxContent>
                </v:textbox>
              </v:shape>
            </v:group>
            <w10:anchorlock/>
          </v:group>
        </w:pict>
      </w:r>
    </w:p>
    <w:p w:rsidR="003B4BEA" w:rsidRDefault="003B4BEA" w:rsidP="002417FC">
      <w:pPr>
        <w:ind w:left="360"/>
        <w:jc w:val="both"/>
        <w:rPr>
          <w:lang w:eastAsia="ar-SA"/>
        </w:rPr>
      </w:pPr>
      <w:r>
        <w:rPr>
          <w:lang w:eastAsia="ar-SA"/>
        </w:rPr>
        <w:t>(f)</w:t>
      </w:r>
      <w:r>
        <w:rPr>
          <w:lang w:eastAsia="ar-SA"/>
        </w:rPr>
        <w:tab/>
        <w:t xml:space="preserve">When the wind instrument is sounding a note of 64.0 Hz, sound waves travel through a </w:t>
      </w:r>
      <w:r>
        <w:rPr>
          <w:lang w:eastAsia="ar-SA"/>
        </w:rPr>
        <w:tab/>
        <w:t xml:space="preserve">small gap in a partially open window to the outside where reflections are negligible. A </w:t>
      </w:r>
      <w:r>
        <w:rPr>
          <w:lang w:eastAsia="ar-SA"/>
        </w:rPr>
        <w:tab/>
        <w:t xml:space="preserve">microphone placed to the side of the gap can still detect these sound waves. This is shown </w:t>
      </w:r>
      <w:r>
        <w:rPr>
          <w:lang w:eastAsia="ar-SA"/>
        </w:rPr>
        <w:tab/>
        <w:t>in the following diagram.</w:t>
      </w:r>
    </w:p>
    <w:p w:rsidR="003B4BEA" w:rsidRDefault="003B4BEA" w:rsidP="005D66E3">
      <w:pPr>
        <w:jc w:val="both"/>
        <w:rPr>
          <w:lang w:eastAsia="ar-SA"/>
        </w:rPr>
      </w:pPr>
    </w:p>
    <w:p w:rsidR="003B4BEA" w:rsidRDefault="003B4BEA" w:rsidP="005D66E3">
      <w:pPr>
        <w:ind w:left="360"/>
        <w:jc w:val="both"/>
        <w:rPr>
          <w:lang w:eastAsia="ar-SA"/>
        </w:rPr>
      </w:pPr>
    </w:p>
    <w:p w:rsidR="003B4BEA" w:rsidRDefault="003B4BEA" w:rsidP="005D66E3">
      <w:pPr>
        <w:ind w:left="360"/>
        <w:jc w:val="both"/>
        <w:rPr>
          <w:lang w:eastAsia="ar-SA"/>
        </w:rPr>
      </w:pPr>
    </w:p>
    <w:p w:rsidR="003B4BEA" w:rsidRDefault="003B4BEA" w:rsidP="005D66E3">
      <w:pPr>
        <w:ind w:left="360"/>
        <w:jc w:val="both"/>
        <w:rPr>
          <w:lang w:eastAsia="ar-SA"/>
        </w:rPr>
      </w:pPr>
      <w:r>
        <w:rPr>
          <w:noProof/>
        </w:rPr>
      </w:r>
      <w:r w:rsidRPr="009219BE">
        <w:rPr>
          <w:noProof/>
          <w:lang w:val="en-US" w:eastAsia="en-US"/>
        </w:rPr>
        <w:pict>
          <v:group id="Canvas 137" o:spid="_x0000_s1171" editas="canvas" style="width:6in;height:148.3pt;mso-position-horizontal-relative:char;mso-position-vertical-relative:line" coordsize="54864,1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">
            <v:shape id="_x0000_s1172" type="#_x0000_t75" style="position:absolute;width:54864;height:18827;visibility:visible" strokeweight=".25pt">
              <v:fill o:detectmouseclick="t"/>
              <v:path o:connecttype="none"/>
            </v:shape>
            <v:shape id="Text Box 47" o:spid="_x0000_s1173" type="#_x0000_t202" style="position:absolute;left:577;top:2387;width:9795;height:3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3B4BEA" w:rsidRDefault="003B4BEA" w:rsidP="005D66E3">
                    <w:r>
                      <w:t>Didgeridoo</w:t>
                    </w:r>
                  </w:p>
                </w:txbxContent>
              </v:textbox>
            </v:shape>
            <v:group id="Group 183" o:spid="_x0000_s1174" style="position:absolute;left:1637;top:818;width:52126;height:17333" coordorigin="1637,818" coordsize="52125,1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46" o:spid="_x0000_s1175" style="position:absolute;left:1637;top:818;width:38436;height:17333" coordorigin="1637,818" coordsize="38435,1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139" o:spid="_x0000_s1176" style="position:absolute;left:21290;top:9348;width:935;height:47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SzcUA&#10;AADcAAAADwAAAGRycy9kb3ducmV2LnhtbERP22oCMRB9L/gPYYS+1awXim6NIkKhVKlXxL5NN9PN&#10;4maybNJ1/fumUPBtDuc603lrS9FQ7QvHCvq9BARx5nTBuYLj4fVpDMIHZI2lY1JwIw/zWedhiql2&#10;V95Rsw+5iCHsU1RgQqhSKX1myKLvuYo4ct+uthgirHOpa7zGcFvKQZI8S4sFxwaDFS0NZZf9j1XQ&#10;bJaj8257e18PzeLjcl59fZ5OK6Ueu+3iBUSgNtzF/+43HecPJ/D3TLx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NLNxQAAANwAAAAPAAAAAAAAAAAAAAAAAJgCAABkcnMv&#10;ZG93bnJldi54bWxQSwUGAAAAAAQABAD1AAAAigMAAAAA&#10;" strokeweight=".25pt">
                  <v:shadow on="t" color="black" opacity="20971f" offset="0,2.2pt"/>
                </v:rect>
                <v:rect id="Rectangle 141" o:spid="_x0000_s1177" style="position:absolute;left:21290;top:2456;width:935;height:47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ttsUA&#10;AADcAAAADwAAAGRycy9kb3ducmV2LnhtbERP22oCMRB9L/gPYQTfatYLRbZGEUEQLa3aIvZt3Iyb&#10;xc1k2aTr+vdNoeDbHM51pvPWlqKh2heOFQz6CQjizOmCcwVfn6vnCQgfkDWWjknBnTzMZ52nKaba&#10;3XhPzSHkIoawT1GBCaFKpfSZIYu+7yriyF1cbTFEWOdS13iL4baUwyR5kRYLjg0GK1oayq6HH6ug&#10;+ViOT/vdffM2Mov362l7/j4et0r1uu3iFUSgNjzE/+61jvPHA/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K22xQAAANwAAAAPAAAAAAAAAAAAAAAAAJgCAABkcnMv&#10;ZG93bnJldi54bWxQSwUGAAAAAAQABAD1AAAAigMAAAAA&#10;" strokeweight=".25pt">
                  <v:shadow on="t" color="black" opacity="20971f" offset="0,2.2pt"/>
                </v: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42" o:spid="_x0000_s1178" type="#_x0000_t133" style="position:absolute;left:1637;top:5868;width:6278;height:1638;rotation:994892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rFcMA&#10;AADcAAAADwAAAGRycy9kb3ducmV2LnhtbERPTWvCQBC9F/wPywje6sYgUqKrVEURvGjqwd6m2TEJ&#10;zc6G7Gqiv94VCr3N433ObNGZStyocaVlBaNhBII4s7rkXMHpa/P+AcJ5ZI2VZVJwJweLee9thom2&#10;LR/plvpchBB2CSoovK8TKV1WkEE3tDVx4C62MegDbHKpG2xDuKlkHEUTabDk0FBgTauCst/0ahQ8&#10;fqQ9r7/v7Z7OqYkfh+Vl23ZKDfrd5xSEp87/i//cOx3mj2N4PRMu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WrFcMAAADcAAAADwAAAAAAAAAAAAAAAACYAgAAZHJzL2Rv&#10;d25yZXYueG1sUEsFBgAAAAAEAAQA9QAAAIgDAAAAAA==&#10;" fillcolor="#a7bfde" strokecolor="#4579b8">
                  <v:fill color2="#e4ecf5" rotate="t" angle="180" colors="0 #a3c4ff;22938f #bfd5ff;1 #e5eeff" focus="100%" type="gradient"/>
                </v:shape>
                <v:line id="Straight Connector 143" o:spid="_x0000_s1179" style="position:absolute;visibility:visible" from="10372,6482" to="10372,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45cIAAADcAAAADwAAAGRycy9kb3ducmV2LnhtbERPzWoCMRC+F3yHMEJvNauVIqtRirSg&#10;h4Wu9QHGzbiJ3UzWTdT17U2h0Nt8fL+zWPWuEVfqgvWsYDzKQBBXXluuFey/P19mIEJE1th4JgV3&#10;CrBaDp4WmGt/45Kuu1iLFMIhRwUmxjaXMlSGHIaRb4kTd/Sdw5hgV0vd4S2Fu0ZOsuxNOrScGgy2&#10;tDZU/ewuTsHpa+I/+rA12/P0UKxtVtqiKJV6HvbvcxCR+vgv/nNvdJo/fY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L45cIAAADcAAAADwAAAAAAAAAAAAAA&#10;AAChAgAAZHJzL2Rvd25yZXYueG1sUEsFBgAAAAAEAAQA+QAAAJADAAAAAA==&#10;" strokeweight="1pt"/>
                <v:line id="Straight Connector 149" o:spid="_x0000_s1180" style="position:absolute;visibility:visible" from="16377,6457" to="16377,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rPD8IAAADcAAAADwAAAGRycy9kb3ducmV2LnhtbERPzWoCMRC+F/oOYYTealYRqatRiijo&#10;YaFrfYBxM25iN5PtJur27U2h0Nt8fL+zWPWuETfqgvWsYDTMQBBXXluuFRw/t69vIEJE1th4JgU/&#10;FGC1fH5aYK79nUu6HWItUgiHHBWYGNtcylAZchiGviVO3Nl3DmOCXS11h/cU7ho5zrKpdGg5NRhs&#10;aW2o+jpcnYLLx9hv+rA3++/JqVjbrLRFUSr1Mujf5yAi9fFf/Ofe6TR/Mo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rPD8IAAADcAAAADwAAAAAAAAAAAAAA&#10;AAChAgAAZHJzL2Rvd25yZXYueG1sUEsFBgAAAAAEAAQA+QAAAJADAAAAAA==&#10;" strokeweight="1pt"/>
                <v:shape id="Freeform 153" o:spid="_x0000_s1181" style="position:absolute;left:25384;top:5382;width:1624;height:5459;visibility:visible;mso-wrap-style:square;v-text-anchor:middle" coordsize="162324,54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q0MAA&#10;AADcAAAADwAAAGRycy9kb3ducmV2LnhtbERPTYvCMBC9L/gfwgje1tQVRWpTUUFU9rRVPA/N2Bab&#10;SWmytvrrjbCwt3m8z0lWvanFnVpXWVYwGUcgiHOrKy4UnE+7zwUI55E11pZJwYMcrNLBR4Kxth3/&#10;0D3zhQgh7GJUUHrfxFK6vCSDbmwb4sBdbWvQB9gWUrfYhXBTy68omkuDFYeGEhvalpTfsl+jYHM5&#10;uwOf8v3iODHftOkinD9vSo2G/XoJwlPv/8V/7oMO82dTeD8TLp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Kq0MAAAADcAAAADwAAAAAAAAAAAAAAAACYAgAAZHJzL2Rvd25y&#10;ZXYueG1sUEsFBgAAAAAEAAQA9QAAAIUDAAAAAA==&#10;" path="m,c107476,62552,157580,104363,162129,270410,166678,436457,90376,484071,68239,545910e" filled="f" strokeweight="1pt">
                  <v:path arrowok="t" o:connecttype="custom" o:connectlocs="0,0;162129,270410;68239,545910" o:connectangles="0,0,0"/>
                </v:shape>
                <v:shape id="Freeform 154" o:spid="_x0000_s1182" style="position:absolute;left:29615;top:2928;width:3124;height:11191;visibility:visible;mso-wrap-style:square;v-text-anchor:middle" coordsize="312336,111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Y6MMA&#10;AADcAAAADwAAAGRycy9kb3ducmV2LnhtbERPTWsCMRC9C/0PYYTeNFFaka1RpFIohaJrPfQ4bKa7&#10;WzeTbRJ1998bQehtHu9zFqvONuJMPtSONUzGCgRx4UzNpYbD19toDiJEZIONY9LQU4DV8mGwwMy4&#10;C+d03sdSpBAOGWqoYmwzKUNRkcUwdi1x4n6ctxgT9KU0Hi8p3DZyqtRMWqw5NVTY0mtFxXF/shpy&#10;te3/fL77PDB+z0++/1Cb35nWj8Nu/QIiUhf/xXf3u0nzn5/g9k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9Y6MMAAADcAAAADwAAAAAAAAAAAAAAAACYAgAAZHJzL2Rv&#10;d25yZXYueG1sUEsFBgAAAAAEAAQA9QAAAIgDAAAAAA==&#10;" path="m,c107476,62552,315707,158954,312295,536542v-3412,377588,-187798,520735,-209935,582574e" filled="f" strokeweight="1pt">
                  <v:path arrowok="t" o:connecttype="custom" o:connectlocs="0,0;312295,536542;102360,1119116" o:connectangles="0,0,0"/>
                </v:shape>
                <v:shape id="Freeform 155" o:spid="_x0000_s1183" style="position:absolute;left:35074;top:818;width:4999;height:17333;visibility:visible;mso-wrap-style:square;v-text-anchor:middle" coordsize="499845,173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ib8QA&#10;AADcAAAADwAAAGRycy9kb3ducmV2LnhtbERPTWvCQBC9C/0PyxR6000L0RJdQ2kJjYeC2kI9Dtkx&#10;icnOhuw2xn/fFQRv83ifs0pH04qBeldbVvA8i0AQF1bXXCr4+c6mryCcR9bYWiYFF3KQrh8mK0y0&#10;PfOOhr0vRQhhl6CCyvsukdIVFRl0M9sRB+5oe4M+wL6UusdzCDetfImiuTRYc2iosKP3iopm/2cU&#10;+N8ve4yz7WHz2ZSnxcc8l/nioNTT4/i2BOFp9HfxzZ3rMD+O4fp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Hom/EAAAA3AAAAA8AAAAAAAAAAAAAAAAAmAIAAGRycy9k&#10;b3ducmV2LnhtbFBLBQYAAAAABAAEAPUAAACJAwAAAAA=&#10;" path="m,c460199,367390,492439,527443,499263,816320v6824,288877,-40397,486615,-458318,916944e" filled="f" strokeweight="1pt">
                  <v:path arrowok="t" o:connecttype="custom" o:connectlocs="0,0;499263,816320;40945,1733264" o:connectangles="0,0,0"/>
                </v:shape>
              </v:group>
              <v:shape id="Text Box 47" o:spid="_x0000_s1184" type="#_x0000_t202" style="position:absolute;left:43971;top:980;width:9792;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Outside</w:t>
                      </w:r>
                    </w:p>
                  </w:txbxContent>
                </v:textbox>
              </v:shape>
              <v:shape id="Text Box 47" o:spid="_x0000_s1185" type="#_x0000_t202" style="position:absolute;left:7063;top:10940;width:12453;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 xml:space="preserve">Wavefronts </w:t>
                      </w:r>
                      <w:r>
                        <w:rPr>
                          <w:rFonts w:ascii="Arial" w:eastAsia="MS Mincho" w:hAnsi="Arial" w:cs="Goudy Old Style"/>
                          <w:szCs w:val="22"/>
                        </w:rPr>
                        <w:sym w:font="Wingdings" w:char="F0E0"/>
                      </w:r>
                    </w:p>
                  </w:txbxContent>
                </v:textbox>
              </v:shape>
              <v:shape id="Text Box 47" o:spid="_x0000_s1186" type="#_x0000_t202" style="position:absolute;left:16382;top:4046;width:6116;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Gap</w:t>
                      </w:r>
                    </w:p>
                  </w:txbxContent>
                </v:textbox>
              </v:shape>
              <v:shape id="Flowchart: Summing Junction 181" o:spid="_x0000_s1187" type="#_x0000_t123" style="position:absolute;left:27008;top:4045;width:1662;height:14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MIA&#10;AADcAAAADwAAAGRycy9kb3ducmV2LnhtbERPTWsCMRC9C/6HMAVvmrVQsVujFKnQgx5WLb1ON9NN&#10;2s1kSaKu/94UCt7m8T5nsepdK84UovWsYDopQBDXXltuFBwPm/EcREzIGlvPpOBKEVbL4WCBpfYX&#10;rui8T43IIRxLVGBS6kopY23IYZz4jjhz3z44TBmGRuqAlxzuWvlYFDPp0HJuMNjR2lD9uz85Bc/F&#10;T/Vmd3g8fNrKmCcMH9vuS6nRQ//6AiJRn+7if/e7zvPnU/h7Jl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8Ub8wgAAANwAAAAPAAAAAAAAAAAAAAAAAJgCAABkcnMvZG93&#10;bnJldi54bWxQSwUGAAAAAAQABAD1AAAAhwMAAAAA&#10;" fillcolor="#4c4c4c">
                <v:fill rotate="t" angle="225" colors="0 #959595;.5 #d6d6d6;1 white" focus="100%" type="gradient"/>
              </v:shape>
            </v:group>
            <v:shape id="Text Box 47" o:spid="_x0000_s1188" type="#_x0000_t202" style="position:absolute;left:23288;top:376;width:9792;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Microphone</w:t>
                    </w:r>
                  </w:p>
                </w:txbxContent>
              </v:textbox>
            </v:shape>
            <v:shape id="Arc 45" o:spid="_x0000_s1189" style="position:absolute;left:19403;top:5450;width:4504;height:5309;flip:y;visibility:visible;v-text-anchor:middle" coordsize="450432,5309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gqMMA&#10;AADbAAAADwAAAGRycy9kb3ducmV2LnhtbESPwWrDMBBE74X8g9hCb7WcUgfjRAklEAgpPdjOByzW&#10;1nZqrRxJddy/rwqFHIeZecNsdrMZxETO95YVLJMUBHFjdc+tgnN9eM5B+ICscbBMCn7Iw267eNhg&#10;oe2NS5qq0IoIYV+ggi6EsZDSNx0Z9IkdiaP3aZ3BEKVrpXZ4i3AzyJc0XUmDPceFDkfad9R8Vd9G&#10;QTadLv6Kl7x/N+lHKWvvymWj1NPj/LYGEWgO9/B/+6gVvGb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gqMMAAADbAAAADwAAAAAAAAAAAAAAAACYAgAAZHJzL2Rv&#10;d25yZXYueG1sUEsFBgAAAAAEAAQA9QAAAIgDAAAAAA==&#10;" adj="0,,0" path="m398425,95791nsc434737,147292,453194,213066,450097,279931v-3182,68697,-28866,133255,-71641,180067l225216,265461,398425,95791xem398425,95791nfc434737,147292,453194,213066,450097,279931v-3182,68697,-28866,133255,-71641,180067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398425,95791;450097,279931;378456,459998" o:connectangles="0,0,0" textboxrect="3163,3163,18437,18437"/>
              <v:handles>
                <v:h position="@3,#0" polar="10800,10800"/>
                <v:h position="#2,#1" polar="10800,10800" radiusrange="0,10800"/>
              </v:handles>
            </v:shape>
            <w10:anchorlock/>
          </v:group>
        </w:pict>
      </w:r>
    </w:p>
    <w:p w:rsidR="003B4BEA" w:rsidRPr="00EC00AB" w:rsidRDefault="003B4BEA" w:rsidP="005D66E3">
      <w:pPr>
        <w:ind w:left="360"/>
        <w:jc w:val="both"/>
        <w:rPr>
          <w:lang w:eastAsia="ar-SA"/>
        </w:rPr>
      </w:pPr>
    </w:p>
    <w:p w:rsidR="003B4BEA" w:rsidRPr="00D944FD" w:rsidRDefault="003B4BEA" w:rsidP="005D66E3">
      <w:pPr>
        <w:pStyle w:val="ListParagraph"/>
        <w:numPr>
          <w:ilvl w:val="0"/>
          <w:numId w:val="21"/>
        </w:numPr>
      </w:pPr>
      <w:r>
        <w:t xml:space="preserve">Explain the wave phenomenon that causes the sound from the wind instrument to </w:t>
      </w:r>
      <w:r w:rsidRPr="00D944FD">
        <w:t xml:space="preserve">be </w:t>
      </w:r>
      <w:r>
        <w:t>detected by</w:t>
      </w:r>
      <w:r w:rsidRPr="00D944FD">
        <w:t xml:space="preserve"> the microphone</w:t>
      </w:r>
      <w:r>
        <w:t>.</w:t>
      </w:r>
    </w:p>
    <w:p w:rsidR="003B4BEA" w:rsidRDefault="003B4BEA" w:rsidP="005D66E3">
      <w:pPr>
        <w:jc w:val="right"/>
        <w:rPr>
          <w:rFonts w:cs="Arial"/>
          <w:szCs w:val="22"/>
        </w:rPr>
      </w:pPr>
      <w:r>
        <w:rPr>
          <w:rFonts w:cs="Arial"/>
          <w:szCs w:val="22"/>
        </w:rPr>
        <w:t>(2)</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D944FD" w:rsidRDefault="003B4BEA" w:rsidP="005D66E3">
      <w:pPr>
        <w:pStyle w:val="ListParagraph"/>
        <w:numPr>
          <w:ilvl w:val="0"/>
          <w:numId w:val="38"/>
        </w:numPr>
      </w:pPr>
      <w:r w:rsidRPr="00D944FD">
        <w:t>Show on the diagram how wavefronts from the string</w:t>
      </w:r>
      <w:r>
        <w:t>ed instrument</w:t>
      </w:r>
      <w:r w:rsidRPr="00D944FD">
        <w:t xml:space="preserve"> sounding at 320 Hz will reach the window and continue through the air gap. You must show </w:t>
      </w:r>
      <w:r>
        <w:t xml:space="preserve">relative </w:t>
      </w:r>
      <w:r w:rsidRPr="00D944FD">
        <w:t>wavefront dimensions approximately to scale</w:t>
      </w:r>
      <w:r>
        <w:t xml:space="preserve"> originating from the same location as the didgeridoo.</w:t>
      </w:r>
    </w:p>
    <w:p w:rsidR="003B4BEA" w:rsidRDefault="003B4BEA" w:rsidP="005D66E3">
      <w:pPr>
        <w:jc w:val="right"/>
        <w:rPr>
          <w:rFonts w:cs="Arial"/>
          <w:szCs w:val="22"/>
        </w:rPr>
      </w:pPr>
      <w:r>
        <w:rPr>
          <w:rFonts w:cs="Arial"/>
          <w:szCs w:val="22"/>
        </w:rPr>
        <w:t>(1)</w:t>
      </w: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Default="003B4BEA" w:rsidP="005D66E3">
      <w:pPr>
        <w:rPr>
          <w:rFonts w:cs="Arial"/>
          <w:b/>
          <w:bCs/>
          <w:szCs w:val="22"/>
        </w:rPr>
      </w:pPr>
    </w:p>
    <w:p w:rsidR="003B4BEA" w:rsidRPr="00E64CDD" w:rsidRDefault="003B4BEA" w:rsidP="005D66E3">
      <w:pPr>
        <w:rPr>
          <w:rFonts w:cs="Arial"/>
          <w:b/>
          <w:bCs/>
          <w:szCs w:val="22"/>
        </w:rPr>
      </w:pPr>
      <w:r>
        <w:rPr>
          <w:rFonts w:cs="Arial"/>
          <w:b/>
          <w:bCs/>
          <w:szCs w:val="22"/>
        </w:rPr>
        <w:t>Question 16</w:t>
      </w:r>
      <w:r w:rsidRPr="00E64CDD">
        <w:rPr>
          <w:rFonts w:cs="Arial"/>
          <w:b/>
          <w:bCs/>
          <w:szCs w:val="22"/>
        </w:rPr>
        <w:t xml:space="preserve"> </w:t>
      </w:r>
      <w:r w:rsidRPr="00E64CDD">
        <w:rPr>
          <w:rFonts w:cs="Arial"/>
          <w:b/>
          <w:bCs/>
          <w:szCs w:val="22"/>
        </w:rPr>
        <w:tab/>
        <w:t>(12 marks)</w:t>
      </w:r>
      <w:r>
        <w:rPr>
          <w:rFonts w:cs="Arial"/>
          <w:b/>
          <w:bCs/>
          <w:szCs w:val="22"/>
        </w:rPr>
        <w:t xml:space="preserve"> </w:t>
      </w:r>
    </w:p>
    <w:p w:rsidR="003B4BEA" w:rsidRPr="00E64CDD" w:rsidRDefault="003B4BEA" w:rsidP="005D66E3">
      <w:pPr>
        <w:rPr>
          <w:rFonts w:cs="Arial"/>
          <w:szCs w:val="22"/>
        </w:rPr>
      </w:pPr>
    </w:p>
    <w:p w:rsidR="003B4BEA" w:rsidRPr="00E64CDD" w:rsidRDefault="003B4BEA" w:rsidP="005D66E3">
      <w:pPr>
        <w:rPr>
          <w:rFonts w:cs="Arial"/>
          <w:szCs w:val="22"/>
        </w:rPr>
      </w:pPr>
      <w:r>
        <w:rPr>
          <w:rFonts w:cs="Arial"/>
          <w:szCs w:val="22"/>
        </w:rPr>
        <w:t>A physics student observes a stone of mass 350 g being catapulted from the top of a cliff. The launch position at the top of the cliff is 15.0 m above ground level and it takes the stone a time of 5.00 seconds to reach the ground. The stone lands 88.0 m in front of the launch position. You may ignore air resistance for the calculations.</w:t>
      </w:r>
    </w:p>
    <w:p w:rsidR="003B4BEA" w:rsidRPr="00E64CDD" w:rsidRDefault="003B4BEA" w:rsidP="005D66E3">
      <w:pPr>
        <w:rPr>
          <w:rFonts w:cs="Arial"/>
          <w:szCs w:val="22"/>
        </w:rPr>
      </w:pPr>
    </w:p>
    <w:p w:rsidR="003B4BEA" w:rsidRPr="00E64CDD" w:rsidRDefault="003B4BEA" w:rsidP="005D66E3">
      <w:pPr>
        <w:rPr>
          <w:rFonts w:cs="Arial"/>
          <w:szCs w:val="22"/>
        </w:rPr>
      </w:pPr>
      <w:r>
        <w:rPr>
          <w:noProof/>
        </w:rPr>
      </w:r>
      <w:r w:rsidRPr="009219BE">
        <w:rPr>
          <w:rFonts w:cs="Arial"/>
          <w:noProof/>
          <w:szCs w:val="22"/>
          <w:lang w:val="en-US" w:eastAsia="en-US"/>
        </w:rPr>
        <w:pict>
          <v:group id="Canvas 23" o:spid="_x0000_s1190" editas="canvas" style="width:6in;height:171.05pt;mso-position-horizontal-relative:char;mso-position-vertical-relative:line" coordsize="54864,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">
            <v:shape id="_x0000_s1191" type="#_x0000_t75" style="position:absolute;width:54864;height:21723;visibility:visible">
              <v:fill o:detectmouseclick="t"/>
              <v:path o:connecttype="none"/>
            </v:shape>
            <v:group id="Group 56" o:spid="_x0000_s1192" style="position:absolute;left:2706;top:1275;width:47915;height:19504" coordorigin="2706,7605" coordsize="47914,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Round Diagonal Corner Rectangle 26" o:spid="_x0000_s1193" style="position:absolute;left:2706;top:15069;width:10388;height:8632;visibility:visible;mso-wrap-style:square;v-text-anchor:middle" coordsize="1038758,8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v8IA&#10;AADbAAAADwAAAGRycy9kb3ducmV2LnhtbESPT4vCMBTE78J+h/AWvGm6PYhUo+iiSwUR/Hd/NM+2&#10;2ryUJKvdb78RBI/DzPyGmc4704g7OV9bVvA1TEAQF1bXXCo4HdeDMQgfkDU2lknBH3mYzz56U8y0&#10;ffCe7odQighhn6GCKoQ2k9IXFRn0Q9sSR+9incEQpSuldviIcNPINElG0mDNcaHClr4rKm6HX6Pg&#10;4sntzhvj1+Nr/pNuV6t8ubwp1f/sFhMQgbrwDr/auVaQjuD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j6/wgAAANsAAAAPAAAAAAAAAAAAAAAAAJgCAABkcnMvZG93&#10;bnJldi54bWxQSwUGAAAAAAQABAD1AAAAhwMAAAAA&#10;" path="m143869,r894889,l1038758,r,719325c1038758,798782,974346,863194,894889,863194l,863194r,l,143869c,64412,64412,,143869,xe" strokeweight=".5pt">
                <v:fill color2="#333" rotate="t" focusposition=".5,-52429f" focussize="" colors="0 white;26214f #fefefe;1 #7c7c7c" focus="100%" type="gradientRadial"/>
                <v:path arrowok="t" o:connecttype="custom" o:connectlocs="143869,0;1038758,0;1038758,0;1038758,719325;894889,863194;0,863194;0,863194;0,143869;143869,0" o:connectangles="0,0,0,0,0,0,0,0,0"/>
              </v:shape>
              <v:shape id="Snip Single Corner Rectangle 48" o:spid="_x0000_s1194" style="position:absolute;left:2706;top:23701;width:47915;height:731;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2/q8AA&#10;AADbAAAADwAAAGRycy9kb3ducmV2LnhtbERPTYvCMBC9C/6HMII3TV1FlmoUFVaFPdnuQW9jM7bF&#10;ZlKa2NZ/vzks7PHxvtfb3lSipcaVlhXMphEI4szqknMFP+nX5BOE88gaK8uk4E0OtpvhYI2xth1f&#10;qE18LkIIuxgVFN7XsZQuK8igm9qaOHAP2xj0ATa51A12IdxU8iOKltJgyaGhwJoOBWXP5GUU8Dd3&#10;vk1v893tejze76fZ/pxUSo1H/W4FwlPv/8V/7rNWsAhjw5fw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2/q8AAAADbAAAADwAAAAAAAAAAAAAAAACYAgAAZHJzL2Rvd25y&#10;ZXYueG1sUEsFBgAAAAAEAAQA9QAAAIUDAAAAAA==&#10;" path="m,l4779264,r12192,12192l4791456,73152,,73152,,xe" fillcolor="#9bbb59" strokecolor="#76923c" strokeweight=".5pt">
                <v:path arrowok="t" o:connecttype="custom" o:connectlocs="0,0;4779264,0;4791456,12192;4791456,73152;0,73152;0,0" o:connectangles="0,0,0,0,0,0"/>
              </v:shape>
              <v:shape id="Freeform 50" o:spid="_x0000_s1195" style="position:absolute;left:13094;top:7605;width:31162;height:15803;visibility:visible;mso-wrap-style:square;v-text-anchor:middle" coordsize="3116277,158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gVj8EA&#10;AADbAAAADwAAAGRycy9kb3ducmV2LnhtbERPz2vCMBS+D/Y/hDfwNtMVlVGNMqZixdO6HTw+mmdb&#10;bF66JNr635uD4PHj+71YDaYVV3K+sazgY5yAIC6tbrhS8Pe7ff8E4QOyxtYyKbiRh9Xy9WWBmbY9&#10;/9C1CJWIIewzVFCH0GVS+rImg35sO+LInawzGCJ0ldQO+xhuWpkmyUwabDg21NjRd03lubgYBTva&#10;yPbf7G/H1G2KQ36ZpOs+V2r0NnzNQQQawlP8cOdawTSuj1/i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FY/BAAAA2wAAAA8AAAAAAAAAAAAAAAAAmAIAAGRycy9kb3du&#10;cmV2LnhtbFBLBQYAAAAABAAEAPUAAACGAwAAAAA=&#10;" path="m,643978c452628,224573,870509,9994,1294791,241v424282,-9753,947319,277979,1250900,585217c2849272,892696,3011425,1221878,3116277,1580324e" filled="f" strokecolor="#243f60" strokeweight="2pt">
                <v:stroke dashstyle="dash" endarrow="open"/>
                <v:path arrowok="t" o:connecttype="custom" o:connectlocs="0,643978;1294791,241;2545691,585458;3116277,1580324" o:connectangles="0,0,0,0"/>
              </v:shape>
              <v:shape id="Straight Arrow Connector 51" o:spid="_x0000_s1196" type="#_x0000_t32" style="position:absolute;left:16020;top:14410;width:146;height:92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V288IAAADbAAAADwAAAGRycy9kb3ducmV2LnhtbESPQWvCQBSE7wX/w/IEb3WTWltJXaUI&#10;gh7VCD2+Zl+yodm3IbvG+O/dguBxmJlvmOV6sI3oqfO1YwXpNAFBXDhdc6UgP21fFyB8QNbYOCYF&#10;N/KwXo1elphpd+UD9cdQiQhhn6ECE0KbSekLQxb91LXE0StdZzFE2VVSd3iNcNvItyT5kBZrjgsG&#10;W9oYKv6OF6sg+WSbns/5wvZkwv5nVr7ffkulJuPh+wtEoCE8w4/2TiuYp/D/Jf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V288IAAADbAAAADwAAAAAAAAAAAAAA&#10;AAChAgAAZHJzL2Rvd25yZXYueG1sUEsFBgAAAAAEAAQA+QAAAJADAAAAAA==&#10;" strokecolor="#4579b8">
                <v:stroke startarrow="open" endarrow="open"/>
              </v:shape>
              <v:shape id="Text Box 52" o:spid="_x0000_s1197" type="#_x0000_t202" style="position:absolute;left:13972;top:18141;width:7242;height:2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stroked="f" strokeweight=".5pt">
                <v:textbox>
                  <w:txbxContent>
                    <w:p w:rsidR="003B4BEA" w:rsidRDefault="003B4BEA" w:rsidP="005D66E3">
                      <w:r>
                        <w:t>15.0 m</w:t>
                      </w:r>
                    </w:p>
                  </w:txbxContent>
                </v:textbox>
              </v:shape>
              <v:shape id="Straight Arrow Connector 53" o:spid="_x0000_s1198" type="#_x0000_t32" style="position:absolute;left:12582;top:25676;width:31674;height: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IysUAAADbAAAADwAAAGRycy9kb3ducmV2LnhtbESPQWvCQBSE7wX/w/IEb3VjRJHoKkUI&#10;KCUtpr14e2Rfk7TZt2F3Nem/7xYKPQ4z8w2zO4ymE3dyvrWsYDFPQBBXVrdcK3h/yx83IHxA1thZ&#10;JgXf5OGwnzzsMNN24Avdy1CLCGGfoYImhD6T0lcNGfRz2xNH78M6gyFKV0vtcIhw08k0SdbSYMtx&#10;ocGejg1VX+XNKHh+Xcj+c50U7vaySpdldS7q/KrUbDo+bUEEGsN/+K990gpWS/j9En+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SIysUAAADbAAAADwAAAAAAAAAA&#10;AAAAAAChAgAAZHJzL2Rvd25yZXYueG1sUEsFBgAAAAAEAAQA+QAAAJMDAAAAAA==&#10;" strokecolor="#4579b8">
                <v:stroke startarrow="open" endarrow="open"/>
              </v:shape>
              <v:shape id="Text Box 52" o:spid="_x0000_s1199" type="#_x0000_t202" style="position:absolute;left:23087;top:24550;width:7239;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QucYA&#10;AADbAAAADwAAAGRycy9kb3ducmV2LnhtbESPQWvCQBSE70L/w/IK3uqmx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QucYAAADbAAAADwAAAAAAAAAAAAAAAACYAgAAZHJz&#10;L2Rvd25yZXYueG1sUEsFBgAAAAAEAAQA9QAAAIsDAAAAAA==&#10;" fillcolor="window"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Cs w:val="22"/>
                        </w:rPr>
                        <w:t>88.0 m</w:t>
                      </w:r>
                    </w:p>
                  </w:txbxContent>
                </v:textbox>
              </v:shape>
              <v:shape id="Text Box 55" o:spid="_x0000_s1200" type="#_x0000_t202" style="position:absolute;left:5266;top:18141;width:5267;height:2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stroked="f" strokeweight=".5pt">
                <v:textbox>
                  <w:txbxContent>
                    <w:p w:rsidR="003B4BEA" w:rsidRDefault="003B4BEA" w:rsidP="005D66E3">
                      <w:r>
                        <w:t>Cliff</w:t>
                      </w:r>
                    </w:p>
                  </w:txbxContent>
                </v:textbox>
              </v:shape>
            </v:group>
            <w10:anchorlock/>
          </v:group>
        </w:pict>
      </w:r>
    </w:p>
    <w:p w:rsidR="003B4BEA" w:rsidRDefault="003B4BEA" w:rsidP="005D66E3">
      <w:pPr>
        <w:rPr>
          <w:rFonts w:cs="Arial"/>
          <w:szCs w:val="22"/>
        </w:rPr>
      </w:pPr>
    </w:p>
    <w:p w:rsidR="003B4BEA" w:rsidRPr="007F4F6D" w:rsidRDefault="003B4BEA" w:rsidP="005D66E3">
      <w:pPr>
        <w:pStyle w:val="ListParagraph"/>
        <w:numPr>
          <w:ilvl w:val="0"/>
          <w:numId w:val="17"/>
        </w:numPr>
      </w:pPr>
      <w:r w:rsidRPr="007F4F6D">
        <w:t xml:space="preserve">Calculate the vertical component of </w:t>
      </w:r>
      <w:r>
        <w:t xml:space="preserve">the </w:t>
      </w:r>
      <w:r w:rsidRPr="007F4F6D">
        <w:t>velocity when the stone is launched.</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973B9">
      <w:pPr>
        <w:jc w:val="right"/>
        <w:rPr>
          <w:rFonts w:cs="Arial"/>
          <w:szCs w:val="22"/>
        </w:rPr>
      </w:pPr>
      <w:r>
        <w:rPr>
          <w:rFonts w:cs="Arial"/>
          <w:szCs w:val="22"/>
        </w:rPr>
        <w:t>(3)</w:t>
      </w:r>
    </w:p>
    <w:p w:rsidR="003B4BEA" w:rsidRDefault="003B4BEA" w:rsidP="005D66E3">
      <w:pPr>
        <w:rPr>
          <w:rFonts w:cs="Arial"/>
          <w:szCs w:val="22"/>
        </w:rPr>
      </w:pPr>
    </w:p>
    <w:p w:rsidR="003B4BEA" w:rsidRPr="007F4F6D" w:rsidRDefault="003B4BEA" w:rsidP="005D66E3">
      <w:pPr>
        <w:pStyle w:val="ListParagraph"/>
        <w:numPr>
          <w:ilvl w:val="0"/>
          <w:numId w:val="17"/>
        </w:numPr>
      </w:pPr>
      <w:r w:rsidRPr="007F4F6D">
        <w:t>Considering the kinetic energy of the stone along its flight path. Circle the best response for the following statement. The kinetic energy of the stone at maximum height is:</w:t>
      </w:r>
    </w:p>
    <w:p w:rsidR="003B4BEA" w:rsidRDefault="003B4BEA" w:rsidP="005D66E3">
      <w:pPr>
        <w:rPr>
          <w:rFonts w:cs="Arial"/>
          <w:szCs w:val="22"/>
        </w:rPr>
      </w:pPr>
    </w:p>
    <w:p w:rsidR="003B4BEA" w:rsidRDefault="003B4BEA" w:rsidP="005D66E3">
      <w:pPr>
        <w:ind w:firstLine="360"/>
        <w:rPr>
          <w:rFonts w:cs="Arial"/>
          <w:szCs w:val="22"/>
        </w:rPr>
      </w:pPr>
      <w:r>
        <w:rPr>
          <w:rFonts w:cs="Arial"/>
          <w:szCs w:val="22"/>
        </w:rPr>
        <w:t xml:space="preserve">Maximum   </w:t>
      </w:r>
      <w:r>
        <w:rPr>
          <w:rFonts w:cs="Arial"/>
          <w:szCs w:val="22"/>
        </w:rPr>
        <w:tab/>
        <w:t>50% of maximum</w:t>
      </w:r>
      <w:r>
        <w:rPr>
          <w:rFonts w:cs="Arial"/>
          <w:szCs w:val="22"/>
        </w:rPr>
        <w:tab/>
        <w:t xml:space="preserve">   Zero </w:t>
      </w:r>
      <w:r>
        <w:rPr>
          <w:rFonts w:cs="Arial"/>
          <w:szCs w:val="22"/>
        </w:rPr>
        <w:tab/>
        <w:t xml:space="preserve">        Minimum</w:t>
      </w:r>
      <w:r>
        <w:rPr>
          <w:rFonts w:cs="Arial"/>
          <w:szCs w:val="22"/>
        </w:rPr>
        <w:tab/>
        <w:t xml:space="preserve">       Equal to all other positions </w:t>
      </w:r>
    </w:p>
    <w:p w:rsidR="003B4BEA" w:rsidRDefault="003B4BEA" w:rsidP="005D66E3">
      <w:pPr>
        <w:rPr>
          <w:rFonts w:cs="Arial"/>
          <w:szCs w:val="22"/>
        </w:rPr>
      </w:pPr>
    </w:p>
    <w:p w:rsidR="003B4BEA" w:rsidRDefault="003B4BEA" w:rsidP="005D66E3">
      <w:pPr>
        <w:jc w:val="right"/>
        <w:rPr>
          <w:rFonts w:cs="Arial"/>
          <w:szCs w:val="22"/>
        </w:rPr>
      </w:pPr>
      <w:r>
        <w:rPr>
          <w:rFonts w:cs="Arial"/>
          <w:szCs w:val="22"/>
        </w:rPr>
        <w:t>(1)</w:t>
      </w:r>
    </w:p>
    <w:p w:rsidR="003B4BEA" w:rsidRDefault="003B4BEA" w:rsidP="005D66E3">
      <w:pPr>
        <w:rPr>
          <w:rFonts w:cs="Arial"/>
          <w:szCs w:val="22"/>
        </w:rPr>
      </w:pPr>
      <w:r>
        <w:rPr>
          <w:rFonts w:cs="Arial"/>
          <w:szCs w:val="22"/>
        </w:rPr>
        <w:br w:type="page"/>
      </w:r>
    </w:p>
    <w:p w:rsidR="003B4BEA" w:rsidRDefault="003B4BEA" w:rsidP="005D66E3">
      <w:pPr>
        <w:rPr>
          <w:rFonts w:cs="Arial"/>
          <w:szCs w:val="22"/>
        </w:rPr>
      </w:pPr>
    </w:p>
    <w:p w:rsidR="003B4BEA" w:rsidRPr="007F4F6D" w:rsidRDefault="003B4BEA" w:rsidP="005D66E3">
      <w:pPr>
        <w:pStyle w:val="ListParagraph"/>
        <w:numPr>
          <w:ilvl w:val="0"/>
          <w:numId w:val="17"/>
        </w:numPr>
      </w:pPr>
      <w:r w:rsidRPr="007F4F6D">
        <w:t>Calculate the initial velocity of the stone</w:t>
      </w:r>
      <w:r>
        <w:t>,</w:t>
      </w:r>
      <w:r w:rsidRPr="007F4F6D">
        <w:t xml:space="preserve"> referring to the angle of elevation above the horizontal for direction.</w:t>
      </w: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973B9">
      <w:pPr>
        <w:jc w:val="right"/>
        <w:rPr>
          <w:rFonts w:cs="Arial"/>
          <w:szCs w:val="22"/>
        </w:rPr>
      </w:pPr>
      <w:r>
        <w:rPr>
          <w:rFonts w:cs="Arial"/>
          <w:szCs w:val="22"/>
        </w:rPr>
        <w:t>(4)</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7F4F6D" w:rsidRDefault="003B4BEA" w:rsidP="005D66E3">
      <w:pPr>
        <w:pStyle w:val="ListParagraph"/>
        <w:numPr>
          <w:ilvl w:val="0"/>
          <w:numId w:val="17"/>
        </w:numPr>
      </w:pPr>
      <w:r w:rsidRPr="007F4F6D">
        <w:t>Calculate the kinetic energy of the 350 g stone just before it hits the ground.</w:t>
      </w: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p>
    <w:p w:rsidR="003B4BEA" w:rsidRDefault="003B4BEA" w:rsidP="005D66E3">
      <w:pPr>
        <w:jc w:val="right"/>
        <w:rPr>
          <w:rFonts w:cs="Arial"/>
          <w:szCs w:val="22"/>
        </w:rPr>
      </w:pPr>
      <w:r>
        <w:rPr>
          <w:rFonts w:cs="Arial"/>
          <w:szCs w:val="22"/>
        </w:rPr>
        <w:t>(4)</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E64CDD" w:rsidRDefault="003B4BEA" w:rsidP="005D66E3">
      <w:pPr>
        <w:jc w:val="both"/>
        <w:rPr>
          <w:rFonts w:cs="Arial"/>
          <w:b/>
          <w:bCs/>
          <w:szCs w:val="22"/>
        </w:rPr>
      </w:pPr>
      <w:r>
        <w:rPr>
          <w:rFonts w:cs="Arial"/>
          <w:b/>
          <w:bCs/>
          <w:szCs w:val="22"/>
        </w:rPr>
        <w:t>Question 17</w:t>
      </w:r>
      <w:r w:rsidRPr="00E64CDD">
        <w:rPr>
          <w:rFonts w:cs="Arial"/>
          <w:b/>
          <w:bCs/>
          <w:szCs w:val="22"/>
        </w:rPr>
        <w:t xml:space="preserve"> </w:t>
      </w:r>
      <w:r w:rsidRPr="00E64CDD">
        <w:rPr>
          <w:rFonts w:cs="Arial"/>
          <w:b/>
          <w:bCs/>
          <w:szCs w:val="22"/>
        </w:rPr>
        <w:tab/>
        <w:t>(13 marks)</w:t>
      </w:r>
    </w:p>
    <w:p w:rsidR="003B4BEA" w:rsidRDefault="003B4BEA" w:rsidP="005D66E3">
      <w:pPr>
        <w:tabs>
          <w:tab w:val="right" w:leader="underscore" w:pos="9360"/>
        </w:tabs>
        <w:ind w:left="720" w:hanging="720"/>
        <w:rPr>
          <w:rFonts w:cs="Arial"/>
          <w:b/>
          <w:bCs/>
          <w:sz w:val="16"/>
          <w:szCs w:val="16"/>
        </w:rPr>
      </w:pPr>
    </w:p>
    <w:p w:rsidR="003B4BEA" w:rsidRPr="00CA25CF" w:rsidRDefault="003B4BEA" w:rsidP="005D66E3">
      <w:pPr>
        <w:tabs>
          <w:tab w:val="right" w:leader="underscore" w:pos="9360"/>
        </w:tabs>
        <w:rPr>
          <w:rFonts w:cs="Arial"/>
          <w:bCs/>
          <w:szCs w:val="22"/>
        </w:rPr>
      </w:pPr>
      <w:r w:rsidRPr="00CA25CF">
        <w:rPr>
          <w:rFonts w:cs="Arial"/>
          <w:bCs/>
          <w:szCs w:val="22"/>
        </w:rPr>
        <w:t xml:space="preserve">The diagram shows the coil PQRS of an AC generator placed between magnetic poles. </w:t>
      </w:r>
    </w:p>
    <w:p w:rsidR="003B4BEA" w:rsidRPr="00CA25CF" w:rsidRDefault="003B4BEA" w:rsidP="005D66E3">
      <w:pPr>
        <w:pStyle w:val="ListParagraph"/>
        <w:numPr>
          <w:ilvl w:val="0"/>
          <w:numId w:val="16"/>
        </w:numPr>
        <w:tabs>
          <w:tab w:val="right" w:leader="underscore" w:pos="9360"/>
        </w:tabs>
        <w:rPr>
          <w:bCs/>
        </w:rPr>
      </w:pPr>
      <w:r w:rsidRPr="00CA25CF">
        <w:rPr>
          <w:bCs/>
        </w:rPr>
        <w:t xml:space="preserve">The uniform magnetic field of flux density 0.0386 T is indicated. </w:t>
      </w:r>
    </w:p>
    <w:p w:rsidR="003B4BEA" w:rsidRPr="00CA25CF" w:rsidRDefault="003B4BEA" w:rsidP="005D66E3">
      <w:pPr>
        <w:pStyle w:val="ListParagraph"/>
        <w:numPr>
          <w:ilvl w:val="0"/>
          <w:numId w:val="16"/>
        </w:numPr>
        <w:tabs>
          <w:tab w:val="right" w:leader="underscore" w:pos="9360"/>
        </w:tabs>
        <w:rPr>
          <w:bCs/>
        </w:rPr>
      </w:pPr>
      <w:r w:rsidRPr="00CA25CF">
        <w:rPr>
          <w:bCs/>
        </w:rPr>
        <w:t>The dimensions of the coil are:  PQ = SR = 7.00 cm and PS = QR = 5.00 cm</w:t>
      </w:r>
    </w:p>
    <w:p w:rsidR="003B4BEA" w:rsidRPr="00CA25CF" w:rsidRDefault="003B4BEA" w:rsidP="005D66E3">
      <w:pPr>
        <w:pStyle w:val="ListParagraph"/>
        <w:numPr>
          <w:ilvl w:val="0"/>
          <w:numId w:val="16"/>
        </w:numPr>
        <w:tabs>
          <w:tab w:val="right" w:leader="underscore" w:pos="9360"/>
        </w:tabs>
        <w:rPr>
          <w:bCs/>
        </w:rPr>
      </w:pPr>
      <w:r w:rsidRPr="00CA25CF">
        <w:rPr>
          <w:bCs/>
        </w:rPr>
        <w:t>The coil is rotated about the axle as indicated when a torque is applied to the pulley.</w:t>
      </w:r>
    </w:p>
    <w:p w:rsidR="003B4BEA" w:rsidRPr="00CA25CF" w:rsidRDefault="003B4BEA" w:rsidP="005D66E3">
      <w:pPr>
        <w:pStyle w:val="ListParagraph"/>
        <w:numPr>
          <w:ilvl w:val="0"/>
          <w:numId w:val="16"/>
        </w:numPr>
        <w:tabs>
          <w:tab w:val="right" w:leader="underscore" w:pos="9360"/>
        </w:tabs>
        <w:rPr>
          <w:bCs/>
        </w:rPr>
      </w:pPr>
      <w:r w:rsidRPr="00CA25CF">
        <w:rPr>
          <w:bCs/>
        </w:rPr>
        <w:t>The coil has 400 turns of wire and is rotated at 750 revolutions per minute (rpm).</w:t>
      </w:r>
    </w:p>
    <w:p w:rsidR="003B4BEA" w:rsidRPr="00CA25CF" w:rsidRDefault="003B4BEA" w:rsidP="005D66E3">
      <w:pPr>
        <w:rPr>
          <w:rFonts w:cs="Arial"/>
          <w:szCs w:val="22"/>
        </w:rPr>
      </w:pPr>
    </w:p>
    <w:p w:rsidR="003B4BEA" w:rsidRPr="00CA25CF" w:rsidRDefault="003B4BEA" w:rsidP="005D66E3">
      <w:pPr>
        <w:rPr>
          <w:rFonts w:cs="Arial"/>
          <w:szCs w:val="22"/>
        </w:rPr>
      </w:pPr>
      <w:r>
        <w:rPr>
          <w:noProof/>
        </w:rPr>
        <w:pict>
          <v:shape id="Text Box 2" o:spid="_x0000_s1201" type="#_x0000_t202" style="position:absolute;margin-left:17.9pt;margin-top:146.05pt;width:22.5pt;height:145.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" stroked="f" strokeweight="0">
            <v:textbox style="mso-fit-shape-to-text:t">
              <w:txbxContent>
                <w:p w:rsidR="003B4BEA" w:rsidRDefault="003B4BEA" w:rsidP="005D66E3">
                  <w:r>
                    <w:t>A</w:t>
                  </w:r>
                </w:p>
              </w:txbxContent>
            </v:textbox>
          </v:shape>
        </w:pict>
      </w:r>
      <w:r>
        <w:rPr>
          <w:noProof/>
        </w:rPr>
      </w:r>
      <w:r w:rsidRPr="009219BE">
        <w:rPr>
          <w:rFonts w:cs="Arial"/>
          <w:noProof/>
          <w:szCs w:val="22"/>
          <w:lang w:val="en-US" w:eastAsia="en-US"/>
        </w:rPr>
        <w:pict>
          <v:group id="Canvas 57" o:spid="_x0000_s1202" editas="canvas" style="width:427.85pt;height:222.9pt;mso-position-horizontal-relative:char;mso-position-vertical-relative:line" coordsize="54330,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">
            <v:shape id="_x0000_s1203" type="#_x0000_t75" style="position:absolute;width:54330;height:28308;visibility:visible">
              <v:fill o:detectmouseclick="t"/>
              <v:path o:connecttype="none"/>
            </v:shape>
            <v:group id="Group 92" o:spid="_x0000_s1204" style="position:absolute;left:421;top:1656;width:51902;height:25888" coordorigin="584,1360" coordsize="51902,25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Straight Connector 58" o:spid="_x0000_s1205" style="position:absolute;flip:y;visibility:visible" from="13279,5774" to="38111,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ul78AAADbAAAADwAAAGRycy9kb3ducmV2LnhtbERPy4rCMBTdD/gP4QruxrSiItUoKo6I&#10;C/G5vzTXtNjclCaj9e/NYmCWh/OeLVpbiSc1vnSsIO0nIIhzp0s2Cq6Xn+8JCB+QNVaOScGbPCzm&#10;na8ZZtq9+ETPczAihrDPUEERQp1J6fOCLPq+q4kjd3eNxRBhY6Ru8BXDbSUHSTKWFkuODQXWtC4o&#10;f5x/rYIN6u3wtB9t9OVwNGbYpsnqlirV67bLKYhAbfgX/7l3WsEojo1f4g+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dul78AAADbAAAADwAAAAAAAAAAAAAAAACh&#10;AgAAZHJzL2Rvd25yZXYueG1sUEsFBgAAAAAEAAQA+QAAAI0DAAAAAA==&#10;" strokeweight="1.5pt"/>
              <v:line id="Straight Connector 59" o:spid="_x0000_s1206" style="position:absolute;flip:y;visibility:visible" from="13279,21756" to="38111,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lscUAAADbAAAADwAAAGRycy9kb3ducmV2LnhtbESPQWvCQBSE74X+h+UVeim6sWDR6Coi&#10;FAv10iiIt0f2mYRm38bd1ST/3hUEj8PMfMPMl52pxZWcrywrGA0TEMS51RUXCva778EEhA/IGmvL&#10;pKAnD8vF68scU21b/qNrFgoRIexTVFCG0KRS+rwkg35oG+LonawzGKJ0hdQO2wg3tfxMki9psOK4&#10;UGJD65Ly/+xiFNjRYSr783jz+9EfM7c+r7Z10ir1/tatZiACdeEZfrR/tILxF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MlscUAAADbAAAADwAAAAAAAAAA&#10;AAAAAAChAgAAZHJzL2Rvd25yZXYueG1sUEsFBgAAAAAEAAQA+QAAAJMDAAAAAA==&#10;" strokecolor="windowText" strokeweight="1.5pt"/>
              <v:line id="Straight Connector 60" o:spid="_x0000_s1207" style="position:absolute;visibility:visible" from="38112,5775" to="38112,2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OOAb4AAADbAAAADwAAAGRycy9kb3ducmV2LnhtbERPPW/CMBDdkfofrKvUjThlQChgECBR&#10;ujbAwHaKjzgiPke2Q8K/rwckxqf3vdqMthUP8qFxrOA7y0EQV043XCs4nw7TBYgQkTW2jknBkwJs&#10;1h+TFRbaDfxHjzLWIoVwKFCBibErpAyVIYshcx1x4m7OW4wJ+lpqj0MKt62c5flcWmw4NRjsaG+o&#10;upe9VXDtd9EfT3I7lOP+x8wObdW7i1Jfn+N2CSLSGN/il/tXK5in9elL+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044BvgAAANsAAAAPAAAAAAAAAAAAAAAAAKEC&#10;AABkcnMvZG93bnJldi54bWxQSwUGAAAAAAQABAD5AAAAjAMAAAAA&#10;" strokeweight="1.5pt"/>
              <v:line id="Straight Connector 61" o:spid="_x0000_s1208" style="position:absolute;visibility:visible" from="13279,5777" to="13279,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rmsEAAADbAAAADwAAAGRycy9kb3ducmV2LnhtbESPQYvCMBSE7wv+h/CEva2pHmSpRlFB&#10;3atVD94ezbMpNi8lSW3332+EBY/DzHzDLNeDbcSTfKgdK5hOMhDEpdM1Vwou5/3XN4gQkTU2jknB&#10;LwVYr0YfS8y16/lEzyJWIkE45KjAxNjmUobSkMUwcS1x8u7OW4xJ+kpqj32C20bOsmwuLdacFgy2&#10;tDNUPorOKrh12+iPZ7npi2F3MLN9U3buqtTneNgsQEQa4jv83/7RCuZTeH1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uawQAAANsAAAAPAAAAAAAAAAAAAAAA&#10;AKECAABkcnMvZG93bnJldi54bWxQSwUGAAAAAAQABAD5AAAAjwMAAAAA&#10;" strokeweight="1.5pt"/>
              <v:line id="Straight Connector 62" o:spid="_x0000_s1209" style="position:absolute;visibility:visible" from="13279,14516" to="13279,2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D/MQAAADbAAAADwAAAGRycy9kb3ducmV2LnhtbESPQWvCQBSE7wX/w/KE3upGoUkaXSWK&#10;KYVCobF4fmSfSTD7NmRXk/77bqHQ4zAz3zCb3WQ6cafBtZYVLBcRCOLK6pZrBV+n4ikF4Tyyxs4y&#10;KfgmB7vt7GGDmbYjf9K99LUIEHYZKmi87zMpXdWQQbewPXHwLnYw6IMcaqkHHAPcdHIVRbE02HJY&#10;aLCnQ0PVtbwZBc9mn7yPp9eXOD8mhvx5mX7khVKP8ylfg/A0+f/wX/tNK4h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IP8xAAAANsAAAAPAAAAAAAAAAAA&#10;AAAAAKECAABkcnMvZG93bnJldi54bWxQSwUGAAAAAAQABAD5AAAAkgMAAAAA&#10;" strokecolor="windowText" strokeweight="1.5pt"/>
              <v:line id="Straight Connector 63" o:spid="_x0000_s1210" style="position:absolute;visibility:visible" from="7607,12720" to="13279,1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QdsIAAADbAAAADwAAAGRycy9kb3ducmV2LnhtbESPQYvCMBSE7wv+h/CEva2pLohUo6ig&#10;7nXr7sHbo3k2xealJKmt/94sLHgcZuYbZrUZbCPu5EPtWMF0koEgLp2uuVLwcz58LECEiKyxcUwK&#10;HhRgsx69rTDXrudvuhexEgnCIUcFJsY2lzKUhiyGiWuJk3d13mJM0ldSe+wT3DZylmVzabHmtGCw&#10;pb2h8lZ0VsGl20V/OsttXwz7o5kdmrJzv0q9j4ftEkSkIb7C/+0vrWD+CX9f0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EQdsIAAADbAAAADwAAAAAAAAAAAAAA&#10;AAChAgAAZHJzL2Rvd25yZXYueG1sUEsFBgAAAAAEAAQA+QAAAJADAAAAAA==&#10;" strokeweight="1.5pt"/>
              <v:line id="Straight Connector 64" o:spid="_x0000_s1211" style="position:absolute;visibility:visible" from="3877,14512" to="13279,1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G+E8QAAADbAAAADwAAAGRycy9kb3ducmV2LnhtbESPQWvCQBSE70L/w/IEb83GolFTV4lS&#10;i1Ao1BTPj+xrEsy+Ddmtif++KxQ8DjPzDbPeDqYRV+pcbVnBNIpBEBdW11wq+M4Pz0sQziNrbCyT&#10;ghs52G6eRmtMte35i64nX4oAYZeigsr7NpXSFRUZdJFtiYP3YzuDPsiulLrDPsBNI1/iOJEGaw4L&#10;Fba0r6i4nH6NgrnZLT76/H2VZG8LQ/48XX5mB6Um4yF7BeFp8I/wf/uoFSQzu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b4TxAAAANsAAAAPAAAAAAAAAAAA&#10;AAAAAKECAABkcnMvZG93bnJldi54bWxQSwUGAAAAAAQABAD5AAAAkgMAAAAA&#10;" strokecolor="windowText" strokeweight="1.5pt"/>
              <v:line id="Straight Connector 65" o:spid="_x0000_s1212" style="position:absolute;visibility:visible" from="11457,13673" to="44591,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d18UAAADbAAAADwAAAGRycy9kb3ducmV2LnhtbESPQWvCQBSE7wX/w/KE3upGoUGjq4gg&#10;tAcRo6V6e82+JtHs25BdNfn3rlDocZiZb5jZojWVuFHjSssKhoMIBHFmdcm5gsN+/TYG4Tyyxsoy&#10;KejIwWLee5lhou2dd3RLfS4ChF2CCgrv60RKlxVk0A1sTRy8X9sY9EE2udQN3gPcVHIURbE0WHJY&#10;KLCmVUHZJb0aBVf7M/zapPHnOcdJtf0+HV3XHZV67bfLKQhPrf8P/7U/tIL4HZ5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td18UAAADbAAAADwAAAAAAAAAA&#10;AAAAAAChAgAAZHJzL2Rvd25yZXYueG1sUEsFBgAAAAAEAAQA+QAAAJMDAAAAAA==&#10;" strokeweight="1.5pt">
                <v:stroke dashstyle="dash"/>
              </v:line>
              <v:rect id="Rectangle 66" o:spid="_x0000_s1213" style="position:absolute;left:7340;top:11889;width:1610;height:3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k8UA&#10;AADbAAAADwAAAGRycy9kb3ducmV2LnhtbESPT2vCQBTE7wW/w/KE3upGoWmJrmIrpcVDwb/n5+4z&#10;Ccm+DdmNpn76bkHocZiZ3zCzRW9rcaHWl44VjEcJCGLtTMm5gv3u4+kVhA/IBmvHpOCHPCzmg4cZ&#10;ZsZdeUOXbchFhLDPUEERQpNJ6XVBFv3INcTRO7vWYoiyzaVp8RrhtpaTJEmlxZLjQoENvRekq21n&#10;Fbzom+9Oz6tDZz/fquO62W/0d6XU47BfTkEE6sN/+N7+MgrS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7mTxQAAANsAAAAPAAAAAAAAAAAAAAAAAJgCAABkcnMv&#10;ZG93bnJldi54bWxQSwUGAAAAAAQABAD1AAAAigMAAAAA&#10;" fillcolor="gray">
                <v:fill color2="#d9d9d9" rotate="t" angle="180" colors="0 #bcbcbc;22938f #d0d0d0;1 #ededed" focus="100%" type="gradient"/>
                <v:shadow on="t" color="black" opacity="24903f" origin=",.5" offset="0,.55556mm"/>
              </v:rect>
              <v:rect id="Rectangle 67" o:spid="_x0000_s1214" style="position:absolute;left:3219;top:11893;width:1607;height:3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cCMUA&#10;AADbAAAADwAAAGRycy9kb3ducmV2LnhtbESPQWvCQBSE7wX/w/IKvdVNC1WJrqItpcVDQY2en7vP&#10;JCT7NmQ3mvbXdwXB4zAz3zCzRW9rcabWl44VvAwTEMTamZJzBdnu83kCwgdkg7VjUvBLHhbzwcMM&#10;U+MuvKHzNuQiQtinqKAIoUml9Logi37oGuLonVxrMUTZ5tK0eIlwW8vXJBlJiyXHhQIbei9IV9vO&#10;KhjrP98d3z72nf1aVYd1k230T6XU02O/nIII1Id7+Nb+NgpGY7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xwIxQAAANsAAAAPAAAAAAAAAAAAAAAAAJgCAABkcnMv&#10;ZG93bnJldi54bWxQSwUGAAAAAAQABAD1AAAAigMAAAAA&#10;" fillcolor="gray">
                <v:fill color2="#d9d9d9" rotate="t" angle="180" colors="0 #bcbcbc;22938f #d0d0d0;1 #ededed" focus="100%" type="gradient"/>
                <v:shadow on="t" color="black" opacity="24903f" origin=",.5" offset="0,.55556mm"/>
                <v:textbox>
                  <w:txbxContent>
                    <w:p w:rsidR="003B4BEA" w:rsidRDefault="003B4BEA" w:rsidP="005D66E3">
                      <w:pPr>
                        <w:rPr>
                          <w:rFonts w:eastAsia="Times New Roman"/>
                        </w:rPr>
                      </w:pPr>
                    </w:p>
                  </w:txbxContent>
                </v:textbox>
              </v:rect>
              <v:shape id="Flowchart: Delay 68" o:spid="_x0000_s1215" type="#_x0000_t135" style="position:absolute;left:3096;top:9754;width:1411;height:278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ITMEA&#10;AADbAAAADwAAAGRycy9kb3ducmV2LnhtbERP3WrCMBS+H/gO4Qi7EU22iyLVWIogDHSDuT3AMTm2&#10;xeakNrHt3n65GOzy4/vfFpNrxUB9aDxreFkpEMTG24YrDd9fh+UaRIjIFlvPpOGHAhS72dMWc+tH&#10;/qThHCuRQjjkqKGOsculDKYmh2HlO+LEXX3vMCbYV9L2OKZw18pXpTLpsOHUUGNH+5rM7fxwGtQ6&#10;mz6qIY5HszDv92xxLE/qovXzfCo3ICJN8V/8536zGrI0Nn1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biEzBAAAA2wAAAA8AAAAAAAAAAAAAAAAAmAIAAGRycy9kb3du&#10;cmV2LnhtbFBLBQYAAAAABAAEAPUAAACGAwAAAAA=&#10;" fillcolor="gray">
                <v:fill color2="#d9d9d9" rotate="t" angle="180" colors="0 #bcbcbc;22938f #d0d0d0;1 #ededed" focus="100%" type="gradient"/>
                <v:shadow on="t" color="black" opacity="24903f" origin=",.5" offset="0,.55556mm"/>
              </v:shape>
              <v:shape id="Flowchart: Delay 70" o:spid="_x0000_s1216" type="#_x0000_t135" style="position:absolute;left:7370;top:9755;width:1410;height:277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4j1sQA&#10;AADbAAAADwAAAGRycy9kb3ducmV2LnhtbERPy2oCMRTdF/yHcIVuimZsUcvUKGJpKYiPOi5cXia3&#10;k8HJzZikOv37ZlHo8nDes0VnG3ElH2rHCkbDDARx6XTNlYJj8TZ4BhEissbGMSn4oQCLee9uhrl2&#10;N/6k6yFWIoVwyFGBibHNpQylIYth6FrixH05bzEm6CupPd5SuG3kY5ZNpMWaU4PBllaGyvPh2yrY&#10;nAtvze60fjodL+/75nU77ooHpe773fIFRKQu/ov/3B9awTStT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9bEAAAA2wAAAA8AAAAAAAAAAAAAAAAAmAIAAGRycy9k&#10;b3ducmV2LnhtbFBLBQYAAAAABAAEAPUAAACJAwAAAAA=&#10;" fillcolor="#bcbcbc">
                <v:fill color2="#ededed" rotate="t" angle="180" colors="0 #bcbcbc;22938f #d0d0d0;1 #ededed" focus="100%" type="gradient"/>
                <v:shadow on="t" color="black" opacity="24903f" origin=",.5" offset="0,.55556mm"/>
                <v:textbox>
                  <w:txbxContent>
                    <w:p w:rsidR="003B4BEA" w:rsidRDefault="003B4BEA" w:rsidP="005D66E3">
                      <w:pPr>
                        <w:rPr>
                          <w:rFonts w:eastAsia="Times New Roman"/>
                        </w:rPr>
                      </w:pPr>
                    </w:p>
                  </w:txbxContent>
                </v:textbox>
              </v:shape>
              <v:line id="Straight Connector 72" o:spid="_x0000_s1217" style="position:absolute;flip:y;visibility:visible" from="3877,6802" to="387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LroMUAAADbAAAADwAAAGRycy9kb3ducmV2LnhtbESPQWvCQBSE7wX/w/KEXopuFFrb6Coi&#10;iIK9GAvS2yP7TILZt3F3a5J/3xUKPQ4z8w2zWHWmFndyvrKsYDJOQBDnVldcKPg6bUfvIHxA1lhb&#10;JgU9eVgtB08LTLVt+Uj3LBQiQtinqKAMoUml9HlJBv3YNsTRu1hnMETpCqkdthFuajlNkjdpsOK4&#10;UGJDm5Lya/ZjFNjJ+UP2t9fd4aX/ztzmtv6sk1ap52G3noMI1IX/8F97rxXMpvD4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LroMUAAADbAAAADwAAAAAAAAAA&#10;AAAAAAChAgAAZHJzL2Rvd25yZXYueG1sUEsFBgAAAAAEAAQA+QAAAJMDAAAAAA==&#10;" strokecolor="windowText" strokeweight="1.5pt"/>
              <v:line id="Straight Connector 73" o:spid="_x0000_s1218" style="position:absolute;flip:y;visibility:visible" from="8037,6800" to="803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5OO8YAAADbAAAADwAAAGRycy9kb3ducmV2LnhtbESPQWvCQBSE7wX/w/IEL0U3Wqw2dRUR&#10;Sgv10ihIb4/saxLMvo27q0n+fVco9DjMzDfMatOZWtzI+cqygukkAUGcW11xoeB4eBsvQfiArLG2&#10;TAp68rBZDx5WmGrb8hfdslCICGGfooIyhCaV0uclGfQT2xBH78c6gyFKV0jtsI1wU8tZkjxLgxXH&#10;hRIb2pWUn7OrUWCnpxfZX+bvn4/9d+Z2l+2+TlqlRsNu+woiUBf+w3/tD61g8QT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TjvGAAAA2wAAAA8AAAAAAAAA&#10;AAAAAAAAoQIAAGRycy9kb3ducmV2LnhtbFBLBQYAAAAABAAEAPkAAACUAwAAAAA=&#10;" strokecolor="windowText" strokeweight="1.5pt"/>
              <v:shape id="Text Box 74" o:spid="_x0000_s1219" type="#_x0000_t202" style="position:absolute;left:584;top:3439;width:10388;height:4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3B4BEA" w:rsidRPr="004D388C" w:rsidRDefault="003B4BEA" w:rsidP="005D66E3">
                      <w:pPr>
                        <w:rPr>
                          <w:sz w:val="20"/>
                        </w:rPr>
                      </w:pPr>
                      <w:r w:rsidRPr="004D388C">
                        <w:rPr>
                          <w:sz w:val="20"/>
                        </w:rPr>
                        <w:t>Contacts to external circuit</w:t>
                      </w:r>
                    </w:p>
                  </w:txbxContent>
                </v:textbox>
              </v:shape>
              <v:shape id="Straight Arrow Connector 76" o:spid="_x0000_s1220" type="#_x0000_t32" style="position:absolute;left:3876;top:15737;width:0;height:25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ytl8QAAADbAAAADwAAAGRycy9kb3ducmV2LnhtbESPXWvCMBSG7wX/QziD3Wm64cfojCIb&#10;A0WY1Ani3bE5a4vNSUkyW/+9EQZevrwfD+9s0ZlaXMj5yrKCl2ECgji3uuJCwf7na/AGwgdkjbVl&#10;UnAlD4t5vzfDVNuWM7rsQiHiCPsUFZQhNKmUPi/JoB/ahjh6v9YZDFG6QmqHbRw3tXxNkok0WHEk&#10;lNjQR0n5efdnIuRzlI03h81pRNly257Wx+/gjko9P3XLdxCBuvAI/7dXWsF0A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K2XxAAAANsAAAAPAAAAAAAAAAAA&#10;AAAAAKECAABkcnMvZG93bnJldi54bWxQSwUGAAAAAAQABAD5AAAAkgMAAAAA&#10;" strokecolor="#4579b8">
                <v:stroke endarrow="open"/>
              </v:shape>
              <v:shape id="Straight Arrow Connector 77" o:spid="_x0000_s1221" type="#_x0000_t32" style="position:absolute;left:8109;top:15642;width:0;height:25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AIDMQAAADbAAAADwAAAGRycy9kb3ducmV2LnhtbESPX2vCMBTF3wW/Q7jC3jTd0HVUo4hj&#10;oAiTuoH4dm3u2mJzU5Jou2+/DAZ7PJw/P85i1ZtG3Mn52rKCx0kCgriwuuZSwefH2/gFhA/IGhvL&#10;pOCbPKyWw8ECM207zul+DKWII+wzVFCF0GZS+qIig35iW+LofVlnMETpSqkddnHcNPIpSZ6lwZoj&#10;ocKWNhUV1+PNRMjrNJ/tT/vLlPL1obvszu/BnZV6GPXrOYhAffgP/7W3WkGa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AgMxAAAANsAAAAPAAAAAAAAAAAA&#10;AAAAAKECAABkcnMvZG93bnJldi54bWxQSwUGAAAAAAQABAD5AAAAkgMAAAAA&#10;" strokecolor="#4579b8">
                <v:stroke endarrow="open"/>
              </v:shape>
              <v:shape id="Text Box 74" o:spid="_x0000_s1222" type="#_x0000_t202" style="position:absolute;left:42098;top:3369;width:10388;height:4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 w:val="20"/>
                          <w:szCs w:val="20"/>
                        </w:rPr>
                        <w:t>Pulley that turns coil</w:t>
                      </w:r>
                    </w:p>
                  </w:txbxContent>
                </v:textbox>
              </v:shape>
              <v:shape id="Text Box 74" o:spid="_x0000_s1223" type="#_x0000_t202" style="position:absolute;left:40641;top:19143;width:4711;height:2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sz w:val="20"/>
                          <w:szCs w:val="20"/>
                        </w:rPr>
                        <w:t>Axle</w:t>
                      </w:r>
                    </w:p>
                  </w:txbxContent>
                </v:textbox>
              </v:shape>
              <v:shape id="Straight Arrow Connector 80" o:spid="_x0000_s1224" type="#_x0000_t32" style="position:absolute;left:40005;top:14029;width:1514;height:511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tTNsIAAADbAAAADwAAAGRycy9kb3ducmV2LnhtbERPy4rCMBTdC/MP4Q64EU3HhTjVKOML&#10;xMHFqLi+JNe22tyUJmr16ycLweXhvMfTxpbiRrUvHCv46iUgiLUzBWcKDvtVdwjCB2SDpWNS8CAP&#10;08lHa4ypcXf+o9suZCKGsE9RQR5ClUrpdU4Wfc9VxJE7udpiiLDOpKnxHsNtKftJMpAWC44NOVY0&#10;z0lfdleroNquf/Wicz0cz/r7OV/O9hs7eyrV/mx+RiACNeEtfrnXRsEwro9f4g+Q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tTNsIAAADbAAAADwAAAAAAAAAAAAAA&#10;AAChAgAAZHJzL2Rvd25yZXYueG1sUEsFBgAAAAAEAAQA+QAAAJADAAAAAA==&#10;" strokecolor="#4a7ebb">
                <v:stroke endarrow="open"/>
              </v:shape>
              <v:shapetype id="_x0000_t112" coordsize="21600,21600" o:spt="112" path="m,l,21600r21600,l21600,xem2610,nfl2610,21600em18990,nfl18990,21600e">
                <v:stroke joinstyle="miter"/>
                <v:path o:extrusionok="f" gradientshapeok="t" o:connecttype="rect" textboxrect="2610,0,18990,21600"/>
              </v:shapetype>
              <v:shape id="Flowchart: Predefined Process 81" o:spid="_x0000_s1225" type="#_x0000_t112" style="position:absolute;left:41519;top:11239;width:3072;height:47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3dcAA&#10;AADbAAAADwAAAGRycy9kb3ducmV2LnhtbESPT2sCMRDF7wW/Q5iCl6JZFYqsRilF0Wut3ofNdHfr&#10;ZrImU1399I0geHy8Pz/efNm5Rp0pxNqzgdEwA0VceFtzaWD/vR5MQUVBtth4JgNXirBc9F7mmFt/&#10;4S8676RUaYRjjgYqkTbXOhYVOYxD3xIn78cHh5JkKLUNeEnjrtHjLHvXDmtOhApb+qyoOO7+XOIe&#10;XGiYJv5mV2+nX9kcpVuvjOm/dh8zUEKdPMOP9tYamI7g/iX9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B3dcAAAADbAAAADwAAAAAAAAAAAAAAAACYAgAAZHJzL2Rvd25y&#10;ZXYueG1sUEsFBgAAAAAEAAQA9QAAAIUDAAAAAA==&#10;" fillcolor="gray" strokeweight="1.5pt">
                <v:fill color2="#d9d9d9" rotate="t" angle="180" colors="0 #bcbcbc;22938f #d0d0d0;1 #ededed" focus="100%" type="gradient"/>
                <v:shadow on="t" color="black" opacity="24903f" origin=",.5" offset="0,.55556mm"/>
              </v:shape>
              <v:shape id="Straight Arrow Connector 82" o:spid="_x0000_s1226" type="#_x0000_t32" style="position:absolute;left:43079;top:7603;width:885;height:29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nPmMEAAADbAAAADwAAAGRycy9kb3ducmV2LnhtbESP0YrCMBRE3wX/IVxh3zS1DyLVKCKI&#10;LqjQ6gdcmmtbbG5KEmv37zcLCz4OM3OGWW8H04qenG8sK5jPEhDEpdUNVwrut8N0CcIHZI2tZVLw&#10;Qx62m/FojZm2b86pL0IlIoR9hgrqELpMSl/WZNDPbEccvYd1BkOUrpLa4TvCTSvTJFlIgw3HhRo7&#10;2tdUPouXUVCe/dVdLsfv/TxP8yPfivbVN0p9TYbdCkSgIXzC/+2TVrBM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Gc+YwQAAANsAAAAPAAAAAAAAAAAAAAAA&#10;AKECAABkcnMvZG93bnJldi54bWxQSwUGAAAAAAQABAD5AAAAjwMAAAAA&#10;" strokecolor="#4a7ebb">
                <v:stroke endarrow="open"/>
              </v:shape>
              <v:shape id="Text Box 84" o:spid="_x0000_s1227" type="#_x0000_t202" style="position:absolute;left:12773;top:6281;width:26655;height:17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3B4BEA" w:rsidRPr="00881EF8" w:rsidRDefault="003B4BEA" w:rsidP="005D66E3">
                      <w:pPr>
                        <w:rPr>
                          <w:color w:val="009900"/>
                          <w:sz w:val="28"/>
                        </w:rPr>
                      </w:pP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p>
                    <w:p w:rsidR="003B4BEA" w:rsidRPr="00881EF8" w:rsidRDefault="003B4BEA" w:rsidP="005D66E3">
                      <w:pPr>
                        <w:rPr>
                          <w:color w:val="009900"/>
                          <w:sz w:val="28"/>
                        </w:rPr>
                      </w:pPr>
                    </w:p>
                    <w:p w:rsidR="003B4BEA" w:rsidRPr="00881EF8" w:rsidRDefault="003B4BEA" w:rsidP="005D66E3">
                      <w:pPr>
                        <w:rPr>
                          <w:color w:val="009900"/>
                          <w:sz w:val="28"/>
                        </w:rPr>
                      </w:pP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p>
                    <w:p w:rsidR="003B4BEA" w:rsidRPr="00881EF8" w:rsidRDefault="003B4BEA" w:rsidP="005D66E3">
                      <w:pPr>
                        <w:rPr>
                          <w:color w:val="009900"/>
                          <w:sz w:val="28"/>
                        </w:rPr>
                      </w:pPr>
                    </w:p>
                    <w:p w:rsidR="003B4BEA" w:rsidRPr="00881EF8" w:rsidRDefault="003B4BEA" w:rsidP="005D66E3">
                      <w:pPr>
                        <w:rPr>
                          <w:color w:val="009900"/>
                          <w:sz w:val="28"/>
                        </w:rPr>
                      </w:pP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p>
                    <w:p w:rsidR="003B4BEA" w:rsidRPr="00881EF8" w:rsidRDefault="003B4BEA" w:rsidP="005D66E3">
                      <w:pPr>
                        <w:rPr>
                          <w:color w:val="009900"/>
                          <w:sz w:val="28"/>
                        </w:rPr>
                      </w:pPr>
                    </w:p>
                    <w:p w:rsidR="003B4BEA" w:rsidRPr="00881EF8" w:rsidRDefault="003B4BEA" w:rsidP="005D66E3">
                      <w:pPr>
                        <w:rPr>
                          <w:color w:val="009900"/>
                          <w:sz w:val="28"/>
                        </w:rPr>
                      </w:pP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r w:rsidRPr="00881EF8">
                        <w:rPr>
                          <w:color w:val="009900"/>
                          <w:sz w:val="28"/>
                        </w:rPr>
                        <w:tab/>
                      </w:r>
                      <w:r w:rsidRPr="00881EF8">
                        <w:rPr>
                          <w:color w:val="009900"/>
                          <w:sz w:val="28"/>
                          <w:szCs w:val="28"/>
                        </w:rPr>
                        <w:sym w:font="Wingdings 2" w:char="F0D0"/>
                      </w:r>
                    </w:p>
                    <w:p w:rsidR="003B4BEA" w:rsidRPr="00881EF8" w:rsidRDefault="003B4BEA" w:rsidP="005D66E3">
                      <w:pPr>
                        <w:rPr>
                          <w:color w:val="009900"/>
                          <w:sz w:val="32"/>
                        </w:rPr>
                      </w:pPr>
                    </w:p>
                    <w:p w:rsidR="003B4BEA" w:rsidRPr="00881EF8" w:rsidRDefault="003B4BEA" w:rsidP="005D66E3">
                      <w:pPr>
                        <w:rPr>
                          <w:color w:val="009900"/>
                          <w:sz w:val="32"/>
                        </w:rPr>
                      </w:pPr>
                    </w:p>
                    <w:p w:rsidR="003B4BEA" w:rsidRPr="00881EF8" w:rsidRDefault="003B4BEA" w:rsidP="005D66E3">
                      <w:pPr>
                        <w:rPr>
                          <w:color w:val="009900"/>
                          <w:sz w:val="32"/>
                        </w:rPr>
                      </w:pPr>
                    </w:p>
                  </w:txbxContent>
                </v:textbox>
              </v:shape>
              <v:shape id="Text Box 74" o:spid="_x0000_s1228" type="#_x0000_t202" style="position:absolute;left:11454;top:3368;width:3761;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3B4BEA" w:rsidRPr="00E70BA7" w:rsidRDefault="003B4BEA" w:rsidP="005D66E3">
                      <w:pPr>
                        <w:pStyle w:val="NormalWeb"/>
                        <w:spacing w:before="0" w:beforeAutospacing="0" w:after="0" w:afterAutospacing="0"/>
                        <w:rPr>
                          <w:b/>
                          <w:szCs w:val="22"/>
                        </w:rPr>
                      </w:pPr>
                      <w:r w:rsidRPr="00E70BA7">
                        <w:rPr>
                          <w:rFonts w:ascii="Arial" w:eastAsia="MS Mincho" w:hAnsi="Arial" w:cs="Goudy Old Style"/>
                          <w:b/>
                          <w:szCs w:val="22"/>
                        </w:rPr>
                        <w:t>P</w:t>
                      </w:r>
                    </w:p>
                  </w:txbxContent>
                </v:textbox>
              </v:shape>
              <v:shape id="Text Box 74" o:spid="_x0000_s1229" type="#_x0000_t202" style="position:absolute;left:37539;top:20957;width:3759;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b/>
                          <w:bCs/>
                          <w:szCs w:val="22"/>
                        </w:rPr>
                        <w:t>R</w:t>
                      </w:r>
                    </w:p>
                  </w:txbxContent>
                </v:textbox>
              </v:shape>
              <v:shape id="Text Box 74" o:spid="_x0000_s1230" type="#_x0000_t202" style="position:absolute;left:37172;top:3626;width:3760;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b/>
                          <w:bCs/>
                          <w:szCs w:val="22"/>
                        </w:rPr>
                        <w:t>Q</w:t>
                      </w:r>
                    </w:p>
                  </w:txbxContent>
                </v:textbox>
              </v:shape>
              <v:shape id="Text Box 74" o:spid="_x0000_s1231" type="#_x0000_t202" style="position:absolute;left:10972;top:20957;width:3759;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3B4BEA" w:rsidRDefault="003B4BEA" w:rsidP="005D66E3">
                      <w:pPr>
                        <w:pStyle w:val="NormalWeb"/>
                        <w:spacing w:before="0" w:beforeAutospacing="0" w:after="0" w:afterAutospacing="0"/>
                      </w:pPr>
                      <w:r>
                        <w:rPr>
                          <w:rFonts w:ascii="Arial" w:eastAsia="MS Mincho" w:hAnsi="Arial" w:cs="Goudy Old Style"/>
                          <w:b/>
                          <w:bCs/>
                          <w:szCs w:val="22"/>
                        </w:rPr>
                        <w:t>S</w:t>
                      </w:r>
                    </w:p>
                  </w:txbxContent>
                </v:textbox>
              </v:shape>
              <v:shape id="Text Box 74" o:spid="_x0000_s1232" type="#_x0000_t202" style="position:absolute;left:18917;top:1360;width:15976;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3B4BEA" w:rsidRPr="00C54660" w:rsidRDefault="003B4BEA" w:rsidP="005D66E3">
                      <w:pPr>
                        <w:pStyle w:val="NormalWeb"/>
                        <w:spacing w:before="0" w:beforeAutospacing="0" w:after="0" w:afterAutospacing="0"/>
                        <w:rPr>
                          <w:b/>
                        </w:rPr>
                      </w:pPr>
                      <w:r w:rsidRPr="00C54660">
                        <w:rPr>
                          <w:rFonts w:ascii="Arial" w:eastAsia="MS Mincho" w:hAnsi="Arial" w:cs="Goudy Old Style"/>
                          <w:b/>
                          <w:sz w:val="20"/>
                          <w:szCs w:val="20"/>
                        </w:rPr>
                        <w:t>PQ rotates out of page</w:t>
                      </w:r>
                    </w:p>
                  </w:txbxContent>
                </v:textbox>
              </v:shape>
              <v:shape id="Text Box 74" o:spid="_x0000_s1233" type="#_x0000_t202" style="position:absolute;left:18922;top:24403;width:15971;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3B4BEA" w:rsidRPr="00C54660" w:rsidRDefault="003B4BEA" w:rsidP="005D66E3">
                      <w:pPr>
                        <w:pStyle w:val="NormalWeb"/>
                        <w:spacing w:before="0" w:beforeAutospacing="0" w:after="0" w:afterAutospacing="0"/>
                        <w:rPr>
                          <w:b/>
                        </w:rPr>
                      </w:pPr>
                      <w:r w:rsidRPr="00C54660">
                        <w:rPr>
                          <w:rFonts w:ascii="Arial" w:eastAsia="MS Mincho" w:hAnsi="Arial" w:cs="Goudy Old Style"/>
                          <w:b/>
                          <w:sz w:val="20"/>
                          <w:szCs w:val="20"/>
                        </w:rPr>
                        <w:t>SR rotates into page</w:t>
                      </w:r>
                    </w:p>
                  </w:txbxContent>
                </v:textbox>
              </v:shape>
            </v:group>
            <v:shape id="_x0000_s1234" type="#_x0000_t202" style="position:absolute;left:6690;top:18659;width:2858;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y78A&#10;AADcAAAADwAAAGRycy9kb3ducmV2LnhtbERPy6rCMBDdC/5DGMGNaKpyVapRiiLI3fn4gKEZ22Iz&#10;qU1s69+bheDycN6bXWdK0VDtCssKppMIBHFqdcGZgtv1OF6BcB5ZY2mZFLzJwW7b720w1rblMzUX&#10;n4kQwi5GBbn3VSylS3My6Ca2Ig7c3dYGfYB1JnWNbQg3pZxF0UIaLDg05FjRPqf0cXkZBSvZ/O1f&#10;o/d5qm3xn5xMe1g+E6WGgy5Zg/DU+Z/46z5pBfNZmB/OhCM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XHLvwAAANwAAAAPAAAAAAAAAAAAAAAAAJgCAABkcnMvZG93bnJl&#10;di54bWxQSwUGAAAAAAQABAD1AAAAhAMAAAAA&#10;" stroked="f" strokeweight="0">
              <v:textbox style="mso-fit-shape-to-text:t">
                <w:txbxContent>
                  <w:p w:rsidR="003B4BEA" w:rsidRDefault="003B4BEA" w:rsidP="005D66E3">
                    <w:pPr>
                      <w:pStyle w:val="NormalWeb"/>
                      <w:spacing w:before="0" w:beforeAutospacing="0" w:after="0" w:afterAutospacing="0"/>
                    </w:pPr>
                    <w:r>
                      <w:rPr>
                        <w:rFonts w:ascii="Arial" w:eastAsia="MS Mincho" w:hAnsi="Arial" w:cs="Goudy Old Style"/>
                        <w:szCs w:val="22"/>
                      </w:rPr>
                      <w:t>B</w:t>
                    </w:r>
                  </w:p>
                </w:txbxContent>
              </v:textbox>
            </v:shape>
            <w10:anchorlock/>
          </v:group>
        </w:pict>
      </w:r>
    </w:p>
    <w:p w:rsidR="003B4BEA" w:rsidRPr="00497C77" w:rsidRDefault="003B4BEA" w:rsidP="005D66E3">
      <w:pPr>
        <w:rPr>
          <w:rFonts w:cs="Arial"/>
          <w:szCs w:val="22"/>
          <w:highlight w:val="yellow"/>
        </w:rPr>
      </w:pPr>
    </w:p>
    <w:p w:rsidR="003B4BEA" w:rsidRPr="00CA25CF" w:rsidRDefault="003B4BEA" w:rsidP="00FA3A99">
      <w:pPr>
        <w:pStyle w:val="ListParagraph"/>
        <w:numPr>
          <w:ilvl w:val="0"/>
          <w:numId w:val="18"/>
        </w:numPr>
      </w:pPr>
      <w:r w:rsidRPr="00CA25CF">
        <w:t>Identify component A shown on the diagram, and explain why its polarity changes as the coil is rotated in the field.</w:t>
      </w:r>
      <w:r w:rsidRPr="00CA25CF">
        <w:tab/>
      </w:r>
      <w:r w:rsidRPr="00CA25CF">
        <w:tab/>
      </w:r>
      <w:r w:rsidRPr="00CA25CF">
        <w:tab/>
      </w:r>
      <w:r w:rsidRPr="00CA25CF">
        <w:tab/>
      </w:r>
      <w:r w:rsidRPr="00CA25CF">
        <w:tab/>
      </w:r>
      <w:r>
        <w:tab/>
      </w:r>
      <w:r w:rsidRPr="00CA25CF">
        <w:tab/>
      </w:r>
      <w:r w:rsidRPr="00CA25CF">
        <w:tab/>
      </w:r>
      <w:r w:rsidRPr="00CA25CF">
        <w:tab/>
      </w:r>
      <w:r>
        <w:t xml:space="preserve">          </w:t>
      </w:r>
      <w:r w:rsidRPr="00CA25CF">
        <w:t xml:space="preserve"> (3)</w:t>
      </w:r>
    </w:p>
    <w:p w:rsidR="003B4BEA" w:rsidRPr="00CA25CF" w:rsidRDefault="003B4BEA" w:rsidP="005D66E3">
      <w:pPr>
        <w:rPr>
          <w:rFonts w:cs="Arial"/>
          <w:szCs w:val="22"/>
        </w:rPr>
      </w:pPr>
    </w:p>
    <w:p w:rsidR="003B4BEA" w:rsidRPr="00CA25CF" w:rsidRDefault="003B4BEA" w:rsidP="005D66E3">
      <w:pPr>
        <w:rPr>
          <w:rFonts w:cs="Arial"/>
          <w:szCs w:val="22"/>
        </w:rPr>
      </w:pPr>
    </w:p>
    <w:p w:rsidR="003B4BEA" w:rsidRPr="00CA25CF" w:rsidRDefault="003B4BEA" w:rsidP="005D66E3">
      <w:pPr>
        <w:rPr>
          <w:rFonts w:cs="Arial"/>
          <w:szCs w:val="22"/>
        </w:rPr>
      </w:pPr>
    </w:p>
    <w:p w:rsidR="003B4BEA" w:rsidRPr="00CA25CF" w:rsidRDefault="003B4BEA" w:rsidP="005D66E3">
      <w:pPr>
        <w:rPr>
          <w:rFonts w:cs="Arial"/>
          <w:szCs w:val="22"/>
        </w:rPr>
      </w:pPr>
    </w:p>
    <w:p w:rsidR="003B4BEA" w:rsidRPr="00CA25CF" w:rsidRDefault="003B4BEA" w:rsidP="005D66E3">
      <w:pPr>
        <w:rPr>
          <w:rFonts w:cs="Arial"/>
          <w:szCs w:val="22"/>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497C77" w:rsidRDefault="003B4BEA" w:rsidP="005D66E3">
      <w:pPr>
        <w:rPr>
          <w:rFonts w:cs="Arial"/>
          <w:szCs w:val="22"/>
          <w:highlight w:val="yellow"/>
        </w:rPr>
      </w:pPr>
    </w:p>
    <w:p w:rsidR="003B4BEA" w:rsidRPr="00CA25CF" w:rsidRDefault="003B4BEA" w:rsidP="005D66E3">
      <w:pPr>
        <w:pStyle w:val="ListParagraph"/>
        <w:numPr>
          <w:ilvl w:val="0"/>
          <w:numId w:val="18"/>
        </w:numPr>
      </w:pPr>
      <w:r w:rsidRPr="00CA25CF">
        <w:t>Mark on the diagram the direction of current along PQ and SR as the coil rotates at the position shown and explain briefly how you arrived at your answer.</w:t>
      </w:r>
    </w:p>
    <w:p w:rsidR="003B4BEA" w:rsidRDefault="003B4BEA" w:rsidP="005D66E3">
      <w:pPr>
        <w:jc w:val="right"/>
        <w:rPr>
          <w:rFonts w:cs="Arial"/>
          <w:szCs w:val="22"/>
        </w:rPr>
      </w:pPr>
      <w:r w:rsidRPr="00CA25CF">
        <w:rPr>
          <w:rFonts w:cs="Arial"/>
          <w:szCs w:val="22"/>
        </w:rPr>
        <w:t>(2)</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r>
        <w:rPr>
          <w:rFonts w:cs="Arial"/>
          <w:szCs w:val="22"/>
        </w:rPr>
        <w:br w:type="page"/>
      </w:r>
    </w:p>
    <w:p w:rsidR="003B4BEA" w:rsidRDefault="003B4BEA" w:rsidP="005D66E3">
      <w:pPr>
        <w:rPr>
          <w:rFonts w:cs="Arial"/>
          <w:szCs w:val="22"/>
        </w:rPr>
      </w:pPr>
    </w:p>
    <w:p w:rsidR="003B4BEA" w:rsidRPr="000E4DDE" w:rsidRDefault="003B4BEA" w:rsidP="005D66E3">
      <w:pPr>
        <w:pStyle w:val="ListParagraph"/>
        <w:numPr>
          <w:ilvl w:val="0"/>
          <w:numId w:val="18"/>
        </w:numPr>
      </w:pPr>
      <w:r w:rsidRPr="000E4DDE">
        <w:t>Calculate the magnitude of the average induced emf</w:t>
      </w:r>
      <w:r>
        <w:t xml:space="preserve"> from this</w:t>
      </w:r>
      <w:r w:rsidRPr="000E4DDE">
        <w:t xml:space="preserve"> AC generator by considering </w:t>
      </w:r>
      <w:r>
        <w:t>one quarter of a</w:t>
      </w:r>
      <w:r w:rsidRPr="000E4DDE">
        <w:t xml:space="preserve"> rotation from the position shown.</w:t>
      </w:r>
    </w:p>
    <w:p w:rsidR="003B4BEA" w:rsidRDefault="003B4BEA" w:rsidP="005D66E3">
      <w:pPr>
        <w:jc w:val="right"/>
        <w:rPr>
          <w:rFonts w:cs="Arial"/>
          <w:szCs w:val="22"/>
        </w:rPr>
      </w:pPr>
      <w:r>
        <w:rPr>
          <w:rFonts w:cs="Arial"/>
          <w:szCs w:val="22"/>
        </w:rPr>
        <w:t>(4)</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0E4DDE" w:rsidRDefault="003B4BEA" w:rsidP="005D66E3">
      <w:pPr>
        <w:pStyle w:val="ListParagraph"/>
        <w:numPr>
          <w:ilvl w:val="0"/>
          <w:numId w:val="18"/>
        </w:numPr>
      </w:pPr>
      <w:r w:rsidRPr="000E4DDE">
        <w:t>On the axes shown below, sketch the shape of the emf output for this generator as it rotates one full turn from the initial position shown. Put in a suitable numerical time scale on the time axis and label your curve ‘750 rpm’.</w:t>
      </w:r>
    </w:p>
    <w:p w:rsidR="003B4BEA" w:rsidRDefault="003B4BEA" w:rsidP="005D66E3">
      <w:pPr>
        <w:jc w:val="right"/>
        <w:rPr>
          <w:rFonts w:cs="Arial"/>
          <w:szCs w:val="22"/>
        </w:rPr>
      </w:pPr>
      <w:r>
        <w:rPr>
          <w:rFonts w:cs="Arial"/>
          <w:szCs w:val="22"/>
        </w:rPr>
        <w:t>(2)</w:t>
      </w:r>
    </w:p>
    <w:p w:rsidR="003B4BEA" w:rsidRDefault="003B4BEA" w:rsidP="005D66E3">
      <w:pPr>
        <w:rPr>
          <w:rFonts w:cs="Arial"/>
          <w:szCs w:val="22"/>
        </w:rPr>
      </w:pPr>
    </w:p>
    <w:p w:rsidR="003B4BEA" w:rsidRDefault="003B4BEA" w:rsidP="005D66E3">
      <w:pPr>
        <w:rPr>
          <w:rFonts w:cs="Arial"/>
          <w:szCs w:val="22"/>
        </w:rPr>
      </w:pPr>
      <w:r w:rsidRPr="00C82468">
        <w:rPr>
          <w:rFonts w:cs="Arial"/>
          <w:noProof/>
          <w:szCs w:val="22"/>
        </w:rPr>
        <w:pict>
          <v:shape id="Picture 94" o:spid="_x0000_i1052" type="#_x0000_t75" style="width:477.75pt;height:261.75pt;visibility:visible">
            <v:imagedata r:id="rId24" o:title=""/>
          </v:shape>
        </w:pict>
      </w:r>
    </w:p>
    <w:p w:rsidR="003B4BEA" w:rsidRDefault="003B4BEA" w:rsidP="005D66E3">
      <w:pPr>
        <w:rPr>
          <w:rFonts w:cs="Arial"/>
          <w:szCs w:val="22"/>
        </w:rPr>
      </w:pPr>
    </w:p>
    <w:p w:rsidR="003B4BEA" w:rsidRPr="000E4DDE" w:rsidRDefault="003B4BEA" w:rsidP="005D66E3">
      <w:pPr>
        <w:pStyle w:val="ListParagraph"/>
        <w:numPr>
          <w:ilvl w:val="0"/>
          <w:numId w:val="18"/>
        </w:numPr>
      </w:pPr>
      <w:r w:rsidRPr="000E4DDE">
        <w:t>Sketch a second shape of the emf output for a rate of rotation of 1500 rpm and label this curve ‘1500 rpm’.</w:t>
      </w:r>
    </w:p>
    <w:p w:rsidR="003B4BEA" w:rsidRPr="00E64CDD" w:rsidRDefault="003B4BEA" w:rsidP="005D66E3">
      <w:pPr>
        <w:jc w:val="right"/>
        <w:rPr>
          <w:rFonts w:cs="Arial"/>
          <w:szCs w:val="22"/>
        </w:rPr>
      </w:pPr>
      <w:r>
        <w:rPr>
          <w:rFonts w:cs="Arial"/>
          <w:szCs w:val="22"/>
        </w:rPr>
        <w:t>(2)</w:t>
      </w:r>
    </w:p>
    <w:p w:rsidR="003B4BEA" w:rsidRPr="00E64CDD" w:rsidRDefault="003B4BEA" w:rsidP="005D66E3">
      <w:pPr>
        <w:rPr>
          <w:rFonts w:cs="Arial"/>
          <w:b/>
          <w:bCs/>
          <w:szCs w:val="22"/>
        </w:rPr>
      </w:pPr>
      <w:r w:rsidRPr="00E64CDD">
        <w:rPr>
          <w:rFonts w:cs="Arial"/>
          <w:szCs w:val="22"/>
        </w:rPr>
        <w:br w:type="page"/>
      </w:r>
      <w:r>
        <w:rPr>
          <w:rFonts w:cs="Arial"/>
          <w:b/>
          <w:bCs/>
          <w:szCs w:val="22"/>
        </w:rPr>
        <w:t>Question 18</w:t>
      </w:r>
      <w:r w:rsidRPr="00E64CDD">
        <w:rPr>
          <w:rFonts w:cs="Arial"/>
          <w:b/>
          <w:bCs/>
          <w:szCs w:val="22"/>
        </w:rPr>
        <w:tab/>
        <w:t>(13 marks)</w:t>
      </w:r>
      <w:r>
        <w:rPr>
          <w:rFonts w:cs="Arial"/>
          <w:b/>
          <w:bCs/>
          <w:szCs w:val="22"/>
        </w:rPr>
        <w:t xml:space="preserve"> </w:t>
      </w:r>
    </w:p>
    <w:p w:rsidR="003B4BEA" w:rsidRDefault="003B4BEA" w:rsidP="005D66E3">
      <w:pPr>
        <w:rPr>
          <w:rFonts w:cs="Arial"/>
          <w:szCs w:val="22"/>
        </w:rPr>
      </w:pPr>
    </w:p>
    <w:p w:rsidR="003B4BEA" w:rsidRDefault="003B4BEA" w:rsidP="005D66E3">
      <w:pPr>
        <w:rPr>
          <w:rFonts w:cs="Arial"/>
          <w:szCs w:val="22"/>
        </w:rPr>
      </w:pPr>
      <w:r>
        <w:rPr>
          <w:rFonts w:cs="Arial"/>
          <w:szCs w:val="22"/>
        </w:rPr>
        <w:t>The energy level diagram below is for an atom that can fluoresce.</w:t>
      </w:r>
    </w:p>
    <w:p w:rsidR="003B4BEA" w:rsidRDefault="003B4BEA" w:rsidP="005D66E3">
      <w:pPr>
        <w:rPr>
          <w:rFonts w:cs="Arial"/>
          <w:szCs w:val="22"/>
        </w:rPr>
      </w:pPr>
      <w:r>
        <w:rPr>
          <w:noProof/>
        </w:rPr>
      </w:r>
      <w:r w:rsidRPr="009219BE">
        <w:rPr>
          <w:rFonts w:cs="Arial"/>
          <w:noProof/>
          <w:szCs w:val="22"/>
          <w:lang w:val="en-US" w:eastAsia="en-US"/>
        </w:rPr>
        <w:pict>
          <v:group id="Canvas 49" o:spid="_x0000_s1235"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">
            <v:shape id="_x0000_s1236" type="#_x0000_t75" style="position:absolute;width:54864;height:31457;visibility:visible">
              <v:fill o:detectmouseclick="t"/>
              <v:path o:connecttype="none"/>
            </v:shape>
            <v:group id="Group 89" o:spid="_x0000_s1237"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69" o:spid="_x0000_s1238" style="position:absolute;visibility:visibl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7uZMQAAADbAAAADwAAAGRycy9kb3ducmV2LnhtbESP0WoCMRRE3wv+Q7hC32pWKVJXoxRp&#10;QR8WutYPuG6um9jNzbqJuv69KRT6OMzMGWax6l0jrtQF61nBeJSBIK68tlwr2H9/vryBCBFZY+OZ&#10;FNwpwGo5eFpgrv2NS7ruYi0ShEOOCkyMbS5lqAw5DCPfEifv6DuHMcmulrrDW4K7Rk6ybCodWk4L&#10;BltaG6p+dhen4PQ18R992Jrt+fVQrG1W2qIolXoe9u9zEJH6+B/+a2+0guk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u5kxAAAANsAAAAPAAAAAAAAAAAA&#10;AAAAAKECAABkcnMvZG93bnJldi54bWxQSwUGAAAAAAQABAD5AAAAkgMAAAAA&#10;" strokeweight="1pt"/>
              <v:line id="Straight Connector 71" o:spid="_x0000_s1239" style="position:absolute;visibility:visibl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0v8QAAADbAAAADwAAAGRycy9kb3ducmV2LnhtbESP0WoCMRRE3wX/IVyhb5pVSlu2RhGx&#10;UB8WXO0H3G6um+jmZt2kuv37Rij4OMzMGWa+7F0jrtQF61nBdJKBIK68tlwr+Dp8jN9AhIissfFM&#10;Cn4pwHIxHMwx1/7GJV33sRYJwiFHBSbGNpcyVIYcholviZN39J3DmGRXS93hLcFdI2dZ9iIdWk4L&#10;BltaG6rO+x+n4LSb+U0ftmZ7ef4u1jYrbVGUSj2N+tU7iEh9fIT/259awesU7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XS/xAAAANsAAAAPAAAAAAAAAAAA&#10;AAAAAKECAABkcnMvZG93bnJldi54bWxQSwUGAAAAAAQABAD5AAAAkgMAAAAA&#10;" strokeweight="1pt"/>
              <v:line id="Straight Connector 145" o:spid="_x0000_s1240" style="position:absolute;visibility:visibl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FCsIAAADcAAAADwAAAGRycy9kb3ducmV2LnhtbERPzWoCMRC+F/oOYYTealbRIqtRiijo&#10;YaFrfYBxM25iN5PtJur27U2h0Nt8fL+zWPWuETfqgvWsYDTMQBBXXluuFRw/t68zECEia2w8k4If&#10;CrBaPj8tMNf+ziXdDrEWKYRDjgpMjG0uZagMOQxD3xIn7uw7hzHBrpa6w3sKd40cZ9mbdGg5NRhs&#10;aW2o+jpcnYLLx9hv+rA3++/JqVjbrLRFUSr1Mujf5yAi9fFf/Ofe6TR/M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fFCsIAAADcAAAADwAAAAAAAAAAAAAA&#10;AAChAgAAZHJzL2Rvd25yZXYueG1sUEsFBgAAAAAEAAQA+QAAAJADAAAAAA==&#10;" strokeweight="1pt"/>
              <v:line id="Straight Connector 146" o:spid="_x0000_s1241" style="position:absolute;visibility:visibl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bfcIAAADcAAAADwAAAGRycy9kb3ducmV2LnhtbERPzWoCMRC+F3yHMEJvNauIyGoUEQt6&#10;WOjaPsC4GTfRzWS7ibp9+6ZQ8DYf3+8s171rxJ26YD0rGI8yEMSV15ZrBV+f729zECEia2w8k4If&#10;CrBeDV6WmGv/4JLux1iLFMIhRwUmxjaXMlSGHIaRb4kTd/adw5hgV0vd4SOFu0ZOsmwmHVpODQZb&#10;2hqqrsebU3D5mPhdHw7m8D09FVublbYoSqVeh/1mASJSH5/if/dep/nT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VbfcIAAADcAAAADwAAAAAAAAAAAAAA&#10;AAChAgAAZHJzL2Rvd25yZXYueG1sUEsFBgAAAAAEAAQA+QAAAJADAAAAAA==&#10;" strokeweight="1pt"/>
              <v:line id="Straight Connector 147" o:spid="_x0000_s1242" style="position:absolute;visibility:visibl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5sIAAADcAAAADwAAAGRycy9kb3ducmV2LnhtbERPzWoCMRC+F/oOYYTealYRK6tRiijo&#10;YaFrfYBxM25iN5PtJur27U2h0Nt8fL+zWPWuETfqgvWsYDTMQBBXXluuFRw/t68zECEia2w8k4If&#10;CrBaPj8tMNf+ziXdDrEWKYRDjgpMjG0uZagMOQxD3xIn7uw7hzHBrpa6w3sKd40cZ9lUOrScGgy2&#10;tDZUfR2uTsHlY+w3fdib/ffkVKxtVtqiKJV6GfTvcxCR+vgv/nPvdJo/eY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5sIAAADcAAAADwAAAAAAAAAAAAAA&#10;AAChAgAAZHJzL2Rvd25yZXYueG1sUEsFBgAAAAAEAAQA+QAAAJADAAAAAA==&#10;" strokeweight="1pt"/>
              <v:line id="Straight Connector 148" o:spid="_x0000_s1243" style="position:absolute;visibility:visibl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qlMUAAADcAAAADwAAAGRycy9kb3ducmV2LnhtbESPQU/DMAyF70j8h8hI3GjKNCFUlk3T&#10;BBI7VKLbfoBpvCZb45QmbOXf4wMSN1vv+b3Pi9UUenWhMfnIBh6LEhRxG63nzsBh//bwDCplZIt9&#10;ZDLwQwlWy9ubBVY2Xrmhyy53SkI4VWjA5TxUWqfWUcBUxIFYtGMcA2ZZx07bEa8SHno9K8snHdCz&#10;NDgcaOOoPe++g4HTxyy+Tmnrtl/zz3rjy8bXdWPM/d20fgGVacr/5r/rdyv4c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ZqlMUAAADcAAAADwAAAAAAAAAA&#10;AAAAAAChAgAAZHJzL2Rvd25yZXYueG1sUEsFBgAAAAAEAAQA+QAAAJMDAAAAAA==&#10;" strokeweight="1pt"/>
              <v:line id="Straight Connector 151" o:spid="_x0000_s1244" style="position:absolute;visibility:visibl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V1MIAAADcAAAADwAAAGRycy9kb3ducmV2LnhtbERPzWoCMRC+F/oOYQq91axii6xGKaKg&#10;hwXX+gDjZtzEbibrJur27Ruh0Nt8fL8zW/SuETfqgvWsYDjIQBBXXluuFRy+1m8TECEia2w8k4If&#10;CrCYPz/NMNf+ziXd9rEWKYRDjgpMjG0uZagMOQwD3xIn7uQ7hzHBrpa6w3sKd40cZdmHdGg5NRhs&#10;aWmo+t5fnYLzbuRXfdia7WV8LJY2K21RlEq9vvSfUxCR+vgv/nNvdJr/PoT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VV1MIAAADcAAAADwAAAAAAAAAAAAAA&#10;AAChAgAAZHJzL2Rvd25yZXYueG1sUEsFBgAAAAAEAAQA+QAAAJADAAAAAA==&#10;" strokeweight="1pt"/>
              <v:shape id="Text Box 83" o:spid="_x0000_s1245" type="#_x0000_t202" style="position:absolute;left:1705;top:25862;width:1248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3B4BEA" w:rsidRDefault="003B4BEA" w:rsidP="005D66E3">
                      <w:r>
                        <w:t>Ground state E1</w:t>
                      </w:r>
                    </w:p>
                  </w:txbxContent>
                </v:textbox>
              </v:shape>
              <v:shape id="Text Box 152" o:spid="_x0000_s1246" type="#_x0000_t202" style="position:absolute;left:9689;top:18015;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3B4BEA" w:rsidRDefault="003B4BEA" w:rsidP="005D66E3">
                      <w:r>
                        <w:t>E2</w:t>
                      </w:r>
                    </w:p>
                  </w:txbxContent>
                </v:textbox>
              </v:shape>
              <v:shape id="Text Box 156" o:spid="_x0000_s1247" type="#_x0000_t202" style="position:absolute;left:9689;top:12487;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3B4BEA" w:rsidRDefault="003B4BEA" w:rsidP="005D66E3">
                      <w:r>
                        <w:t>E3</w:t>
                      </w:r>
                    </w:p>
                  </w:txbxContent>
                </v:textbox>
              </v:shape>
              <v:shape id="Text Box 157" o:spid="_x0000_s1248" type="#_x0000_t202" style="position:absolute;left:9689;top:8393;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3B4BEA" w:rsidRDefault="003B4BEA" w:rsidP="005D66E3">
                      <w:r>
                        <w:t>E4</w:t>
                      </w:r>
                    </w:p>
                  </w:txbxContent>
                </v:textbox>
              </v:shape>
              <v:shape id="Text Box 158" o:spid="_x0000_s1249" type="#_x0000_t202" style="position:absolute;left:9689;top:5936;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3B4BEA" w:rsidRDefault="003B4BEA" w:rsidP="005D66E3">
                      <w:r>
                        <w:t>E5</w:t>
                      </w:r>
                    </w:p>
                  </w:txbxContent>
                </v:textbox>
              </v:shape>
              <v:shape id="Text Box 159" o:spid="_x0000_s1250" type="#_x0000_t202" style="position:absolute;left:9689;top:2593;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3B4BEA" w:rsidRDefault="003B4BEA" w:rsidP="005D66E3">
                      <w:r>
                        <w:t>E</w:t>
                      </w:r>
                      <w:r>
                        <w:rPr>
                          <w:rFonts w:cs="Arial"/>
                        </w:rPr>
                        <w:t>∞</w:t>
                      </w:r>
                    </w:p>
                  </w:txbxContent>
                </v:textbox>
              </v:shape>
              <v:shape id="Text Box 160" o:spid="_x0000_s1251" type="#_x0000_t202" style="position:absolute;left:37326;top:25862;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3B4BEA" w:rsidRDefault="003B4BEA" w:rsidP="005D66E3">
                      <w:r>
                        <w:t>-12.70 eV</w:t>
                      </w:r>
                    </w:p>
                  </w:txbxContent>
                </v:textbox>
              </v:shape>
              <v:shape id="Text Box 161" o:spid="_x0000_s1252" type="#_x0000_t202" style="position:absolute;left:37326;top:18015;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3B4BEA" w:rsidRDefault="003B4BEA" w:rsidP="005D66E3">
                      <w:r>
                        <w:t>-7.52 eV</w:t>
                      </w:r>
                    </w:p>
                  </w:txbxContent>
                </v:textbox>
              </v:shape>
              <v:shape id="Text Box 162" o:spid="_x0000_s1253" type="#_x0000_t202" style="position:absolute;left:37326;top:12487;width:9690;height:2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3B4BEA" w:rsidRPr="00AE6024" w:rsidRDefault="003B4BEA" w:rsidP="005D66E3">
                      <w:r w:rsidRPr="00AE6024">
                        <w:t>______ eV</w:t>
                      </w:r>
                    </w:p>
                  </w:txbxContent>
                </v:textbox>
              </v:shape>
              <v:shape id="Text Box 163" o:spid="_x0000_s1254" type="#_x0000_t202" style="position:absolute;left:37326;top:8256;width:9690;height:2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3B4BEA" w:rsidRDefault="003B4BEA" w:rsidP="005D66E3">
                      <w:r>
                        <w:t>-4.27 eV</w:t>
                      </w:r>
                    </w:p>
                  </w:txbxContent>
                </v:textbox>
              </v:shape>
              <v:shape id="Text Box 164" o:spid="_x0000_s1255" type="#_x0000_t202" style="position:absolute;left:37326;top:5868;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3B4BEA" w:rsidRDefault="003B4BEA" w:rsidP="005D66E3">
                      <w:r w:rsidRPr="00AE6024">
                        <w:t xml:space="preserve">-3.18 </w:t>
                      </w:r>
                      <w:r>
                        <w:t>eV</w:t>
                      </w:r>
                    </w:p>
                  </w:txbxContent>
                </v:textbox>
              </v:shape>
              <v:shape id="Text Box 165" o:spid="_x0000_s1256" type="#_x0000_t202" style="position:absolute;left:37326;top:2593;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3B4BEA" w:rsidRDefault="003B4BEA" w:rsidP="005D66E3">
                      <w:r>
                        <w:t>zero eV</w:t>
                      </w:r>
                    </w:p>
                  </w:txbxContent>
                </v:textbox>
              </v:shape>
            </v:group>
            <v:rect id="Rectangle 261" o:spid="_x0000_s1257" style="position:absolute;left:36957;top:11916;width:9525;height:3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weight="1pt"/>
            <w10:anchorlock/>
          </v:group>
        </w:pict>
      </w:r>
    </w:p>
    <w:p w:rsidR="003B4BEA" w:rsidRPr="00AE6024" w:rsidRDefault="003B4BEA" w:rsidP="005D66E3">
      <w:pPr>
        <w:pStyle w:val="ListParagraph"/>
        <w:numPr>
          <w:ilvl w:val="0"/>
          <w:numId w:val="22"/>
        </w:numPr>
      </w:pPr>
      <w:r w:rsidRPr="00AE6024">
        <w:t>The atom is bombarded by 4 photons with energies detailed below. Circle all of the photon energies that could be absorbed by the atom whilst in its ground state.</w:t>
      </w:r>
    </w:p>
    <w:p w:rsidR="003B4BEA" w:rsidRDefault="003B4BEA" w:rsidP="005D66E3">
      <w:pPr>
        <w:jc w:val="right"/>
        <w:rPr>
          <w:rFonts w:cs="Arial"/>
          <w:szCs w:val="22"/>
        </w:rPr>
      </w:pPr>
      <w:r>
        <w:rPr>
          <w:rFonts w:cs="Arial"/>
          <w:szCs w:val="22"/>
        </w:rPr>
        <w:t>(1)</w:t>
      </w:r>
    </w:p>
    <w:p w:rsidR="003B4BEA" w:rsidRDefault="003B4BEA" w:rsidP="005D66E3">
      <w:pPr>
        <w:rPr>
          <w:rFonts w:cs="Arial"/>
          <w:szCs w:val="22"/>
        </w:rPr>
      </w:pPr>
      <w:r>
        <w:rPr>
          <w:rFonts w:cs="Arial"/>
          <w:szCs w:val="22"/>
        </w:rPr>
        <w:tab/>
        <w:t>5.08 eV</w:t>
      </w:r>
      <w:r>
        <w:rPr>
          <w:rFonts w:cs="Arial"/>
          <w:szCs w:val="22"/>
        </w:rPr>
        <w:tab/>
      </w:r>
      <w:r>
        <w:rPr>
          <w:rFonts w:cs="Arial"/>
          <w:szCs w:val="22"/>
        </w:rPr>
        <w:tab/>
        <w:t>5.18 eV</w:t>
      </w:r>
      <w:r>
        <w:rPr>
          <w:rFonts w:cs="Arial"/>
          <w:szCs w:val="22"/>
        </w:rPr>
        <w:tab/>
      </w:r>
      <w:r>
        <w:rPr>
          <w:rFonts w:cs="Arial"/>
          <w:szCs w:val="22"/>
        </w:rPr>
        <w:tab/>
        <w:t>8.43 eV</w:t>
      </w:r>
      <w:r>
        <w:rPr>
          <w:rFonts w:cs="Arial"/>
          <w:szCs w:val="22"/>
        </w:rPr>
        <w:tab/>
      </w:r>
      <w:r>
        <w:rPr>
          <w:rFonts w:cs="Arial"/>
          <w:szCs w:val="22"/>
        </w:rPr>
        <w:tab/>
        <w:t>13.0 eV</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AE6024" w:rsidRDefault="003B4BEA" w:rsidP="005D66E3">
      <w:pPr>
        <w:pStyle w:val="ListParagraph"/>
        <w:numPr>
          <w:ilvl w:val="0"/>
          <w:numId w:val="22"/>
        </w:numPr>
      </w:pPr>
      <w:r w:rsidRPr="00AE6024">
        <w:t xml:space="preserve">Whilst in the ground state the atom absorbs a photon of wavelength 171.23 nm which excites the atomic electron to E3. Calculate the energy level of E3 and write it </w:t>
      </w:r>
      <w:r>
        <w:t xml:space="preserve">in the box </w:t>
      </w:r>
      <w:r w:rsidRPr="00AE6024">
        <w:t>on the diagram and also illustrate the transition on the diagram. Label the transition ‘171.23 nm’.</w:t>
      </w:r>
    </w:p>
    <w:p w:rsidR="003B4BEA" w:rsidRDefault="003B4BEA" w:rsidP="005D66E3">
      <w:pPr>
        <w:jc w:val="right"/>
        <w:rPr>
          <w:rFonts w:cs="Arial"/>
          <w:szCs w:val="22"/>
        </w:rPr>
      </w:pPr>
      <w:r>
        <w:rPr>
          <w:rFonts w:cs="Arial"/>
          <w:szCs w:val="22"/>
        </w:rPr>
        <w:t>(4)</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AE6024" w:rsidRDefault="003B4BEA" w:rsidP="005D66E3">
      <w:pPr>
        <w:pStyle w:val="ListParagraph"/>
        <w:numPr>
          <w:ilvl w:val="0"/>
          <w:numId w:val="22"/>
        </w:numPr>
      </w:pPr>
      <w:r w:rsidRPr="00AE6024">
        <w:t>Which part of the electromagnetic spectrum does the 171.23 nm photon belong to?</w:t>
      </w:r>
    </w:p>
    <w:p w:rsidR="003B4BEA" w:rsidRDefault="003B4BEA" w:rsidP="005D66E3">
      <w:pPr>
        <w:jc w:val="right"/>
        <w:rPr>
          <w:rFonts w:cs="Arial"/>
          <w:szCs w:val="22"/>
        </w:rPr>
      </w:pPr>
      <w:r>
        <w:rPr>
          <w:rFonts w:cs="Arial"/>
          <w:szCs w:val="22"/>
        </w:rPr>
        <w:t>(1)</w:t>
      </w:r>
    </w:p>
    <w:p w:rsidR="003B4BEA" w:rsidRDefault="003B4BEA" w:rsidP="005D66E3">
      <w:pPr>
        <w:rPr>
          <w:rFonts w:cs="Arial"/>
          <w:szCs w:val="22"/>
        </w:rPr>
      </w:pPr>
      <w:r>
        <w:rPr>
          <w:rFonts w:cs="Arial"/>
          <w:szCs w:val="22"/>
        </w:rPr>
        <w:br w:type="page"/>
      </w:r>
    </w:p>
    <w:p w:rsidR="003B4BEA" w:rsidRDefault="003B4BEA" w:rsidP="005D66E3">
      <w:pPr>
        <w:rPr>
          <w:rFonts w:cs="Arial"/>
          <w:szCs w:val="22"/>
        </w:rPr>
      </w:pPr>
    </w:p>
    <w:p w:rsidR="003B4BEA" w:rsidRPr="00AE6024" w:rsidRDefault="003B4BEA" w:rsidP="005D66E3">
      <w:pPr>
        <w:pStyle w:val="ListParagraph"/>
        <w:numPr>
          <w:ilvl w:val="0"/>
          <w:numId w:val="22"/>
        </w:numPr>
      </w:pPr>
      <w:r w:rsidRPr="00AE6024">
        <w:t xml:space="preserve">For the energy levels shown on the diagram </w:t>
      </w:r>
      <w:r>
        <w:t xml:space="preserve">below </w:t>
      </w:r>
      <w:r w:rsidRPr="00AE6024">
        <w:t xml:space="preserve">which transition will result in line emission of the longest wavelength? Illustrate this transition on the diagram and label it </w:t>
      </w:r>
      <w:r w:rsidRPr="00AE6024">
        <w:rPr>
          <w:b/>
        </w:rPr>
        <w:t>‘</w:t>
      </w:r>
      <w:r w:rsidRPr="00AE6024">
        <w:rPr>
          <w:b/>
          <w:sz w:val="24"/>
          <w:szCs w:val="24"/>
        </w:rPr>
        <w:t>λ</w:t>
      </w:r>
      <w:r w:rsidRPr="00AE6024">
        <w:rPr>
          <w:b/>
          <w:sz w:val="24"/>
          <w:szCs w:val="24"/>
          <w:vertAlign w:val="subscript"/>
        </w:rPr>
        <w:t>m</w:t>
      </w:r>
      <w:r w:rsidRPr="00AE6024">
        <w:rPr>
          <w:b/>
          <w:sz w:val="24"/>
          <w:vertAlign w:val="subscript"/>
        </w:rPr>
        <w:t>ax</w:t>
      </w:r>
      <w:r w:rsidRPr="00AE6024">
        <w:rPr>
          <w:b/>
          <w:sz w:val="24"/>
        </w:rPr>
        <w:t>’</w:t>
      </w:r>
    </w:p>
    <w:p w:rsidR="003B4BEA" w:rsidRDefault="003B4BEA" w:rsidP="005D66E3">
      <w:pPr>
        <w:jc w:val="right"/>
        <w:rPr>
          <w:rFonts w:cs="Arial"/>
          <w:szCs w:val="22"/>
        </w:rPr>
      </w:pPr>
      <w:r>
        <w:rPr>
          <w:rFonts w:cs="Arial"/>
          <w:szCs w:val="22"/>
        </w:rPr>
        <w:t>(1)</w:t>
      </w:r>
    </w:p>
    <w:p w:rsidR="003B4BEA" w:rsidRDefault="003B4BEA" w:rsidP="005D66E3">
      <w:pPr>
        <w:rPr>
          <w:rFonts w:cs="Arial"/>
          <w:szCs w:val="22"/>
        </w:rPr>
      </w:pPr>
    </w:p>
    <w:p w:rsidR="003B4BEA" w:rsidRPr="00AE6024" w:rsidRDefault="003B4BEA" w:rsidP="005D66E3">
      <w:pPr>
        <w:pStyle w:val="ListParagraph"/>
        <w:numPr>
          <w:ilvl w:val="0"/>
          <w:numId w:val="22"/>
        </w:numPr>
      </w:pPr>
      <w:r w:rsidRPr="00AE6024">
        <w:t>Explain how a line absorption spectrum could be formed by a collection of these atoms.</w:t>
      </w:r>
    </w:p>
    <w:p w:rsidR="003B4BEA" w:rsidRDefault="003B4BEA" w:rsidP="005D66E3">
      <w:pPr>
        <w:jc w:val="right"/>
        <w:rPr>
          <w:rFonts w:cs="Arial"/>
          <w:szCs w:val="22"/>
        </w:rPr>
      </w:pPr>
      <w:r>
        <w:rPr>
          <w:rFonts w:cs="Arial"/>
          <w:szCs w:val="22"/>
        </w:rPr>
        <w:t>(3)</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AE6024" w:rsidRDefault="003B4BEA" w:rsidP="005D66E3">
      <w:pPr>
        <w:pStyle w:val="ListParagraph"/>
        <w:numPr>
          <w:ilvl w:val="0"/>
          <w:numId w:val="22"/>
        </w:numPr>
      </w:pPr>
      <w:r w:rsidRPr="00AE6024">
        <w:t>Explain the process of fluorescence. You may use the energy level diagram below to aid your response.</w:t>
      </w:r>
      <w:r w:rsidRPr="008D3A64">
        <w:rPr>
          <w:noProof/>
        </w:rPr>
        <w:t xml:space="preserve"> </w:t>
      </w:r>
      <w:r>
        <w:rPr>
          <w:noProof/>
        </w:rPr>
      </w:r>
      <w:r w:rsidRPr="009219BE">
        <w:rPr>
          <w:noProof/>
          <w:lang w:val="en-US" w:eastAsia="en-US"/>
        </w:rPr>
        <w:pict>
          <v:group id="Canvas 180" o:spid="_x0000_s1258" editas="canvas" style="width:413.2pt;height:224.4pt;mso-position-horizontal-relative:char;mso-position-vertical-relative:line" coordsize="52476,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">
            <v:shape id="_x0000_s1259" type="#_x0000_t75" style="position:absolute;width:52476;height:28492;visibility:visible">
              <v:fill o:detectmouseclick="t"/>
              <v:path o:connecttype="none"/>
            </v:shape>
            <v:group id="Group 93" o:spid="_x0000_s1260" style="position:absolute;width:45310;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95" o:spid="_x0000_s1261" style="position:absolute;visibility:visibl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Straight Connector 113" o:spid="_x0000_s1262" style="position:absolute;visibility:visibl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line id="Straight Connector 120" o:spid="_x0000_s1263" style="position:absolute;visibility:visibl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Straight Connector 128" o:spid="_x0000_s1264" style="position:absolute;visibility:visibl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2AcUAAADcAAAADwAAAGRycy9kb3ducmV2LnhtbESPzW4CMQyE70i8Q2Sk3iALh6psCaji&#10;RyrqoeLnAczG3WzZOKskhW2fvj5U6s3WjGc+L1a9b9WNYmoCG5hOClDEVbAN1wbOp934CVTKyBbb&#10;wGTgmxKslsPBAksb7nyg2zHXSkI4lWjA5dyVWqfKkcc0CR2xaB8hesyyxlrbiHcJ962eFcWj9tiw&#10;NDjsaO2ouh6/vIF9vLxdpz+10xfex237vpkn/2nMw6h/eQaVqc//5r/rVyv4M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2AcUAAADcAAAADwAAAAAAAAAA&#10;AAAAAAChAgAAZHJzL2Rvd25yZXYueG1sUEsFBgAAAAAEAAQA+QAAAJMDAAAAAA==&#10;" strokeweight="1pt"/>
              <v:line id="Straight Connector 129" o:spid="_x0000_s1265" style="position:absolute;visibility:visibl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Straight Connector 166" o:spid="_x0000_s1266" style="position:absolute;visibility:visibl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Straight Connector 167" o:spid="_x0000_s1267" style="position:absolute;visibility:visibl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shape id="Text Box 168" o:spid="_x0000_s1268" type="#_x0000_t202" style="position:absolute;left:1705;top:25862;width:1248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3B4BEA" w:rsidRDefault="003B4BEA" w:rsidP="005D66E3">
                      <w:r>
                        <w:t>Ground state E1</w:t>
                      </w:r>
                    </w:p>
                  </w:txbxContent>
                </v:textbox>
              </v:shape>
              <v:shape id="Text Box 169" o:spid="_x0000_s1269" type="#_x0000_t202" style="position:absolute;left:9689;top:18015;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3B4BEA" w:rsidRDefault="003B4BEA" w:rsidP="005D66E3">
                      <w:r>
                        <w:t>E2</w:t>
                      </w:r>
                    </w:p>
                  </w:txbxContent>
                </v:textbox>
              </v:shape>
              <v:shape id="Text Box 170" o:spid="_x0000_s1270" type="#_x0000_t202" style="position:absolute;left:9689;top:12487;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3B4BEA" w:rsidRDefault="003B4BEA" w:rsidP="005D66E3">
                      <w:r>
                        <w:t>E3</w:t>
                      </w:r>
                    </w:p>
                  </w:txbxContent>
                </v:textbox>
              </v:shape>
              <v:shape id="Text Box 171" o:spid="_x0000_s1271" type="#_x0000_t202" style="position:absolute;left:9689;top:8393;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3B4BEA" w:rsidRDefault="003B4BEA" w:rsidP="005D66E3">
                      <w:r>
                        <w:t>E4</w:t>
                      </w:r>
                    </w:p>
                  </w:txbxContent>
                </v:textbox>
              </v:shape>
              <v:shape id="Text Box 172" o:spid="_x0000_s1272" type="#_x0000_t202" style="position:absolute;left:9689;top:5936;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3B4BEA" w:rsidRDefault="003B4BEA" w:rsidP="005D66E3">
                      <w:r>
                        <w:t>E5</w:t>
                      </w:r>
                    </w:p>
                  </w:txbxContent>
                </v:textbox>
              </v:shape>
              <v:shape id="Text Box 173" o:spid="_x0000_s1273" type="#_x0000_t202" style="position:absolute;left:9689;top:2593;width:3958;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3B4BEA" w:rsidRDefault="003B4BEA" w:rsidP="005D66E3">
                      <w:r>
                        <w:t>E</w:t>
                      </w:r>
                      <w:r>
                        <w:rPr>
                          <w:rFonts w:cs="Arial"/>
                        </w:rPr>
                        <w:t>∞</w:t>
                      </w:r>
                    </w:p>
                  </w:txbxContent>
                </v:textbox>
              </v:shape>
              <v:shape id="Text Box 174" o:spid="_x0000_s1274" type="#_x0000_t202" style="position:absolute;left:37326;top:25862;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3B4BEA" w:rsidRDefault="003B4BEA" w:rsidP="005D66E3">
                      <w:r>
                        <w:t>-12.70 eV</w:t>
                      </w:r>
                    </w:p>
                  </w:txbxContent>
                </v:textbox>
              </v:shape>
              <v:shape id="Text Box 175" o:spid="_x0000_s1275" type="#_x0000_t202" style="position:absolute;left:37326;top:18015;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3B4BEA" w:rsidRDefault="003B4BEA" w:rsidP="005D66E3">
                      <w:r>
                        <w:t>-7.52 eV</w:t>
                      </w:r>
                    </w:p>
                  </w:txbxContent>
                </v:textbox>
              </v:shape>
              <v:shape id="Text Box 177" o:spid="_x0000_s1276" type="#_x0000_t202" style="position:absolute;left:37326;top:8256;width:9690;height:2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3B4BEA" w:rsidRDefault="003B4BEA" w:rsidP="005D66E3">
                      <w:r>
                        <w:t>-4.27 eV</w:t>
                      </w:r>
                    </w:p>
                  </w:txbxContent>
                </v:textbox>
              </v:shape>
              <v:shape id="Text Box 178" o:spid="_x0000_s1277" type="#_x0000_t202" style="position:absolute;left:37326;top:5868;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3B4BEA" w:rsidRDefault="003B4BEA" w:rsidP="005D66E3">
                      <w:r w:rsidRPr="00AE6024">
                        <w:t xml:space="preserve">-3.18 </w:t>
                      </w:r>
                      <w:r>
                        <w:t>eV</w:t>
                      </w:r>
                    </w:p>
                  </w:txbxContent>
                </v:textbox>
              </v:shape>
              <v:shape id="Text Box 179" o:spid="_x0000_s1278" type="#_x0000_t202" style="position:absolute;left:37326;top:2593;width:9690;height: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3B4BEA" w:rsidRDefault="003B4BEA" w:rsidP="005D66E3">
                      <w:r>
                        <w:t>zero eV</w:t>
                      </w:r>
                    </w:p>
                  </w:txbxContent>
                </v:textbox>
              </v:shape>
            </v:group>
            <w10:anchorlock/>
          </v:group>
        </w:pict>
      </w:r>
    </w:p>
    <w:p w:rsidR="003B4BEA" w:rsidRDefault="003B4BEA" w:rsidP="005D66E3">
      <w:pPr>
        <w:jc w:val="right"/>
        <w:rPr>
          <w:rFonts w:cs="Arial"/>
          <w:szCs w:val="22"/>
        </w:rPr>
      </w:pPr>
      <w:r>
        <w:rPr>
          <w:rFonts w:cs="Arial"/>
          <w:szCs w:val="22"/>
        </w:rPr>
        <w:t>(3)</w:t>
      </w:r>
    </w:p>
    <w:p w:rsidR="003B4BEA" w:rsidRDefault="003B4BEA" w:rsidP="005D66E3">
      <w:pPr>
        <w:rPr>
          <w:rFonts w:cs="Arial"/>
          <w:szCs w:val="22"/>
        </w:rPr>
      </w:pPr>
    </w:p>
    <w:p w:rsidR="003B4BEA" w:rsidRPr="00E64CDD" w:rsidRDefault="003B4BEA" w:rsidP="005D66E3">
      <w:pPr>
        <w:ind w:left="720" w:hanging="720"/>
        <w:rPr>
          <w:rFonts w:cs="Arial"/>
          <w:b/>
          <w:bCs/>
          <w:szCs w:val="22"/>
        </w:rPr>
      </w:pPr>
      <w:r w:rsidRPr="00E64CDD">
        <w:rPr>
          <w:rFonts w:cs="Arial"/>
          <w:szCs w:val="22"/>
        </w:rPr>
        <w:br w:type="page"/>
      </w:r>
      <w:r w:rsidRPr="00E64CDD">
        <w:rPr>
          <w:rFonts w:cs="Arial"/>
          <w:b/>
          <w:bCs/>
          <w:szCs w:val="22"/>
        </w:rPr>
        <w:t>Ques</w:t>
      </w:r>
      <w:r>
        <w:rPr>
          <w:rFonts w:cs="Arial"/>
          <w:b/>
          <w:bCs/>
          <w:szCs w:val="22"/>
        </w:rPr>
        <w:t>tion 19</w:t>
      </w:r>
      <w:r w:rsidRPr="00E64CDD">
        <w:rPr>
          <w:rFonts w:cs="Arial"/>
          <w:b/>
          <w:bCs/>
          <w:szCs w:val="22"/>
        </w:rPr>
        <w:tab/>
        <w:t>(13 marks)</w:t>
      </w:r>
      <w:r>
        <w:rPr>
          <w:rFonts w:cs="Arial"/>
          <w:b/>
          <w:bCs/>
          <w:szCs w:val="22"/>
        </w:rPr>
        <w:t xml:space="preserve"> </w:t>
      </w:r>
    </w:p>
    <w:p w:rsidR="003B4BEA" w:rsidRPr="00E64CDD" w:rsidRDefault="003B4BEA" w:rsidP="005D66E3">
      <w:pPr>
        <w:rPr>
          <w:rFonts w:cs="Arial"/>
          <w:szCs w:val="22"/>
          <w:u w:val="single"/>
        </w:rPr>
      </w:pPr>
    </w:p>
    <w:p w:rsidR="003B4BEA" w:rsidRDefault="003B4BEA" w:rsidP="005D66E3">
      <w:pPr>
        <w:rPr>
          <w:rFonts w:cs="Arial"/>
          <w:szCs w:val="22"/>
        </w:rPr>
      </w:pPr>
      <w:r>
        <w:rPr>
          <w:rFonts w:cs="Arial"/>
          <w:szCs w:val="22"/>
        </w:rPr>
        <w:t xml:space="preserve">The orbit of Venus lies between the Earth’s orbit and the Sun. The radius of Venus is 6.05 </w:t>
      </w:r>
      <w:r>
        <w:rPr>
          <w:rFonts w:cs="Arial"/>
          <w:szCs w:val="22"/>
        </w:rPr>
        <w:sym w:font="Wingdings 2" w:char="F0CE"/>
      </w:r>
      <w:r>
        <w:rPr>
          <w:rFonts w:cs="Arial"/>
          <w:szCs w:val="22"/>
        </w:rPr>
        <w:t>10</w:t>
      </w:r>
      <w:r>
        <w:rPr>
          <w:rFonts w:cs="Arial"/>
          <w:szCs w:val="22"/>
          <w:vertAlign w:val="superscript"/>
        </w:rPr>
        <w:t>6</w:t>
      </w:r>
      <w:r>
        <w:rPr>
          <w:rFonts w:cs="Arial"/>
          <w:szCs w:val="22"/>
        </w:rPr>
        <w:t xml:space="preserve"> m. The Magellan spacecraft was launched by NASA in 1995 for the purpose of radar mapping Venus. At one stage Magellan was put into a circular orbit of Venus at an altitude of 346 km. It took Magellan 94 minutes to complete this orbit. Magellan had a mass of 1035 kg. </w:t>
      </w:r>
    </w:p>
    <w:p w:rsidR="003B4BEA" w:rsidRDefault="003B4BEA" w:rsidP="005D66E3">
      <w:pPr>
        <w:rPr>
          <w:rFonts w:cs="Arial"/>
          <w:szCs w:val="22"/>
        </w:rPr>
      </w:pPr>
    </w:p>
    <w:p w:rsidR="003B4BEA" w:rsidRPr="00AF6D45" w:rsidRDefault="003B4BEA" w:rsidP="005D66E3">
      <w:pPr>
        <w:pStyle w:val="ListParagraph"/>
        <w:numPr>
          <w:ilvl w:val="0"/>
          <w:numId w:val="15"/>
        </w:numPr>
      </w:pPr>
      <w:r w:rsidRPr="00AF6D45">
        <w:t>Calculate the centripetal acceleration of the Magellan satellite in this orbit.</w:t>
      </w:r>
    </w:p>
    <w:p w:rsidR="003B4BEA" w:rsidRDefault="003B4BEA" w:rsidP="005D66E3">
      <w:pPr>
        <w:jc w:val="right"/>
        <w:rPr>
          <w:rFonts w:cs="Arial"/>
          <w:szCs w:val="22"/>
        </w:rPr>
      </w:pPr>
      <w:r>
        <w:rPr>
          <w:rFonts w:cs="Arial"/>
          <w:szCs w:val="22"/>
        </w:rPr>
        <w:t>(3)</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AF6D45" w:rsidRDefault="003B4BEA" w:rsidP="005D66E3">
      <w:pPr>
        <w:pStyle w:val="ListParagraph"/>
        <w:numPr>
          <w:ilvl w:val="0"/>
          <w:numId w:val="15"/>
        </w:numPr>
      </w:pPr>
      <w:r w:rsidRPr="00AF6D45">
        <w:t xml:space="preserve">Calculate the mass of the planet Venus </w:t>
      </w:r>
      <w:r>
        <w:t>using</w:t>
      </w:r>
      <w:r w:rsidRPr="00AF6D45">
        <w:t xml:space="preserve"> the satellite data provided.</w:t>
      </w:r>
    </w:p>
    <w:p w:rsidR="003B4BEA" w:rsidRDefault="003B4BEA" w:rsidP="005D66E3">
      <w:pPr>
        <w:jc w:val="right"/>
        <w:rPr>
          <w:rFonts w:cs="Arial"/>
          <w:szCs w:val="22"/>
        </w:rPr>
      </w:pPr>
      <w:r>
        <w:rPr>
          <w:rFonts w:cs="Arial"/>
          <w:szCs w:val="22"/>
        </w:rPr>
        <w:t>(3)</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r>
        <w:rPr>
          <w:rFonts w:cs="Arial"/>
          <w:szCs w:val="22"/>
        </w:rPr>
        <w:br w:type="page"/>
      </w:r>
    </w:p>
    <w:p w:rsidR="003B4BEA" w:rsidRPr="00AF6D45" w:rsidRDefault="003B4BEA" w:rsidP="005D66E3">
      <w:pPr>
        <w:pStyle w:val="ListParagraph"/>
        <w:numPr>
          <w:ilvl w:val="0"/>
          <w:numId w:val="15"/>
        </w:numPr>
      </w:pPr>
      <w:r w:rsidRPr="00AF6D45">
        <w:t>If the</w:t>
      </w:r>
      <w:r>
        <w:t xml:space="preserve"> Magellan spacecraft was double the</w:t>
      </w:r>
      <w:r w:rsidRPr="00AF6D45">
        <w:t xml:space="preserve"> ma</w:t>
      </w:r>
      <w:r>
        <w:t>ss in this orbit explain how its</w:t>
      </w:r>
      <w:r w:rsidRPr="00AF6D45">
        <w:t xml:space="preserve"> orbital period would be affected.</w:t>
      </w:r>
    </w:p>
    <w:p w:rsidR="003B4BEA" w:rsidRDefault="003B4BEA" w:rsidP="005D66E3">
      <w:pPr>
        <w:jc w:val="right"/>
        <w:rPr>
          <w:rFonts w:cs="Arial"/>
          <w:szCs w:val="22"/>
        </w:rPr>
      </w:pPr>
      <w:r>
        <w:rPr>
          <w:rFonts w:cs="Arial"/>
          <w:szCs w:val="22"/>
        </w:rPr>
        <w:t>(2)</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AF6D45" w:rsidRDefault="003B4BEA" w:rsidP="005D66E3">
      <w:pPr>
        <w:pStyle w:val="ListParagraph"/>
        <w:numPr>
          <w:ilvl w:val="0"/>
          <w:numId w:val="15"/>
        </w:numPr>
      </w:pPr>
      <w:r w:rsidRPr="00AF6D45">
        <w:t>There is a location between the Earth and the Sun where the net gravitational field strength due to the Earth and the Sun is zero. Calculate the distance from Earth to this location.</w:t>
      </w:r>
    </w:p>
    <w:p w:rsidR="003B4BEA" w:rsidRDefault="003B4BEA" w:rsidP="005D66E3">
      <w:pPr>
        <w:jc w:val="right"/>
        <w:rPr>
          <w:rFonts w:cs="Arial"/>
          <w:szCs w:val="22"/>
        </w:rPr>
      </w:pPr>
      <w:r>
        <w:rPr>
          <w:rFonts w:cs="Arial"/>
          <w:szCs w:val="22"/>
        </w:rPr>
        <w:t>(5)</w:t>
      </w: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Default="003B4BEA" w:rsidP="005D66E3">
      <w:pPr>
        <w:rPr>
          <w:rFonts w:cs="Arial"/>
          <w:szCs w:val="22"/>
        </w:rPr>
      </w:pPr>
    </w:p>
    <w:p w:rsidR="003B4BEA" w:rsidRPr="00884484" w:rsidRDefault="003B4BEA" w:rsidP="009F2C6F">
      <w:pPr>
        <w:ind w:left="720" w:hanging="720"/>
        <w:rPr>
          <w:rFonts w:cs="Arial"/>
          <w:b/>
          <w:bCs/>
          <w:szCs w:val="22"/>
        </w:rPr>
      </w:pPr>
      <w:r w:rsidRPr="00E64CDD">
        <w:rPr>
          <w:rFonts w:cs="Arial"/>
          <w:b/>
          <w:bCs/>
          <w:szCs w:val="22"/>
          <w:lang w:eastAsia="ar-SA"/>
        </w:rPr>
        <w:br w:type="page"/>
      </w:r>
      <w:r w:rsidRPr="00884484">
        <w:rPr>
          <w:rFonts w:cs="Arial"/>
          <w:b/>
          <w:bCs/>
          <w:szCs w:val="22"/>
        </w:rPr>
        <w:t xml:space="preserve">Question 20 </w:t>
      </w:r>
      <w:r w:rsidRPr="00884484">
        <w:rPr>
          <w:rFonts w:cs="Arial"/>
          <w:b/>
          <w:bCs/>
          <w:szCs w:val="22"/>
        </w:rPr>
        <w:tab/>
        <w:t xml:space="preserve">(7 marks) </w:t>
      </w:r>
    </w:p>
    <w:p w:rsidR="003B4BEA" w:rsidRPr="00884484" w:rsidRDefault="003B4BEA" w:rsidP="009F2C6F">
      <w:pPr>
        <w:rPr>
          <w:szCs w:val="22"/>
        </w:rPr>
      </w:pPr>
      <w:r w:rsidRPr="00884484">
        <w:rPr>
          <w:szCs w:val="22"/>
        </w:rPr>
        <w:t>A stream of single positive ions is fired at right angles into two force fields arranged as depicted below. The parallel plates are 5.00mm apart.</w:t>
      </w:r>
    </w:p>
    <w:p w:rsidR="003B4BEA" w:rsidRPr="00497C77" w:rsidRDefault="003B4BEA" w:rsidP="009F2C6F">
      <w:pPr>
        <w:rPr>
          <w:szCs w:val="22"/>
          <w:highlight w:val="yellow"/>
        </w:rPr>
      </w:pPr>
    </w:p>
    <w:p w:rsidR="003B4BEA" w:rsidRPr="00497C77" w:rsidRDefault="003B4BEA" w:rsidP="00D47C20">
      <w:pPr>
        <w:jc w:val="center"/>
        <w:rPr>
          <w:sz w:val="28"/>
          <w:szCs w:val="28"/>
          <w:highlight w:val="yellow"/>
        </w:rPr>
      </w:pPr>
      <w:r w:rsidRPr="00185203">
        <w:rPr>
          <w:noProof/>
        </w:rPr>
        <w:pict>
          <v:shape id="Picture 8" o:spid="_x0000_i1055" type="#_x0000_t75" alt="http://upload.wikimedia.org/wikipedia/commons/thumb/f/ff/Velocity_selector.svg/524px-Velocity_selector.svg.png" style="width:385.5pt;height:186.75pt;visibility:visible">
            <v:imagedata r:id="rId25" o:title=""/>
          </v:shape>
        </w:pict>
      </w:r>
    </w:p>
    <w:p w:rsidR="003B4BEA" w:rsidRPr="00884484" w:rsidRDefault="003B4BEA" w:rsidP="009F2C6F">
      <w:pPr>
        <w:rPr>
          <w:sz w:val="28"/>
          <w:szCs w:val="28"/>
        </w:rPr>
      </w:pPr>
    </w:p>
    <w:p w:rsidR="003B4BEA" w:rsidRPr="00884484" w:rsidRDefault="003B4BEA" w:rsidP="009F2C6F">
      <w:pPr>
        <w:rPr>
          <w:szCs w:val="22"/>
        </w:rPr>
      </w:pPr>
      <w:r w:rsidRPr="00884484">
        <w:rPr>
          <w:szCs w:val="22"/>
        </w:rPr>
        <w:t>The magnetic field is uniform and of field intensity B equal to 0.300T. It is directed vertically out of the page.</w:t>
      </w:r>
    </w:p>
    <w:p w:rsidR="003B4BEA" w:rsidRPr="00884484" w:rsidRDefault="003B4BEA" w:rsidP="009F2C6F">
      <w:pPr>
        <w:pStyle w:val="ListParagraph"/>
        <w:numPr>
          <w:ilvl w:val="0"/>
          <w:numId w:val="39"/>
        </w:numPr>
        <w:spacing w:after="200" w:line="276" w:lineRule="auto"/>
        <w:contextualSpacing/>
      </w:pPr>
      <w:r w:rsidRPr="00884484">
        <w:t>Explain why some ions go straight through the combined field without deflection.</w:t>
      </w:r>
    </w:p>
    <w:p w:rsidR="003B4BEA" w:rsidRPr="00884484" w:rsidRDefault="003B4BEA" w:rsidP="009F2C6F">
      <w:pPr>
        <w:rPr>
          <w:szCs w:val="22"/>
        </w:rPr>
      </w:pPr>
    </w:p>
    <w:p w:rsidR="003B4BEA" w:rsidRPr="00884484" w:rsidRDefault="003B4BEA" w:rsidP="009F2C6F">
      <w:pPr>
        <w:rPr>
          <w:szCs w:val="22"/>
        </w:rPr>
      </w:pPr>
    </w:p>
    <w:p w:rsidR="003B4BEA" w:rsidRPr="00497C77" w:rsidRDefault="003B4BEA" w:rsidP="009F2C6F">
      <w:pPr>
        <w:rPr>
          <w:szCs w:val="22"/>
          <w:highlight w:val="yellow"/>
        </w:rPr>
      </w:pPr>
    </w:p>
    <w:p w:rsidR="003B4BEA" w:rsidRPr="00497C77" w:rsidRDefault="003B4BEA" w:rsidP="009F2C6F">
      <w:pPr>
        <w:rPr>
          <w:szCs w:val="22"/>
          <w:highlight w:val="yellow"/>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497C77">
      <w:pPr>
        <w:pStyle w:val="ListParagraph"/>
        <w:ind w:firstLine="0"/>
        <w:jc w:val="right"/>
      </w:pPr>
      <w:r w:rsidRPr="00884484">
        <w:t>(2)</w:t>
      </w:r>
    </w:p>
    <w:p w:rsidR="003B4BEA" w:rsidRPr="00884484" w:rsidRDefault="003B4BEA" w:rsidP="009F2C6F">
      <w:pPr>
        <w:pStyle w:val="ListParagraph"/>
        <w:numPr>
          <w:ilvl w:val="0"/>
          <w:numId w:val="39"/>
        </w:numPr>
      </w:pPr>
      <w:r w:rsidRPr="00884484">
        <w:t>Why do some of the ions swing upwards as they cross the combined fields.</w:t>
      </w: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jc w:val="right"/>
        <w:rPr>
          <w:szCs w:val="22"/>
        </w:rPr>
      </w:pPr>
      <w:r w:rsidRPr="00884484">
        <w:rPr>
          <w:szCs w:val="22"/>
        </w:rPr>
        <w:t>(2)</w:t>
      </w:r>
    </w:p>
    <w:p w:rsidR="003B4BEA" w:rsidRPr="00884484" w:rsidRDefault="003B4BEA" w:rsidP="009F2C6F">
      <w:pPr>
        <w:pStyle w:val="ListParagraph"/>
        <w:numPr>
          <w:ilvl w:val="0"/>
          <w:numId w:val="39"/>
        </w:numPr>
        <w:spacing w:after="200" w:line="276" w:lineRule="auto"/>
        <w:contextualSpacing/>
      </w:pPr>
      <w:r w:rsidRPr="00884484">
        <w:t xml:space="preserve">Calculate the velocity of the ions if they are </w:t>
      </w:r>
      <w:r w:rsidRPr="00884484">
        <w:rPr>
          <w:b/>
        </w:rPr>
        <w:t>undeflectd</w:t>
      </w:r>
      <w:r w:rsidRPr="00884484">
        <w:t xml:space="preserve"> when the potential difference between the parallel plates is set at 605 V .</w:t>
      </w: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884484" w:rsidRDefault="003B4BEA" w:rsidP="009F2C6F">
      <w:pPr>
        <w:rPr>
          <w:szCs w:val="22"/>
        </w:rPr>
      </w:pPr>
    </w:p>
    <w:p w:rsidR="003B4BEA" w:rsidRPr="00497C77" w:rsidRDefault="003B4BEA" w:rsidP="009F2C6F">
      <w:pPr>
        <w:rPr>
          <w:szCs w:val="22"/>
          <w:highlight w:val="yellow"/>
        </w:rPr>
      </w:pPr>
    </w:p>
    <w:p w:rsidR="003B4BEA" w:rsidRPr="00497C77" w:rsidRDefault="003B4BEA" w:rsidP="009F2C6F">
      <w:pPr>
        <w:rPr>
          <w:szCs w:val="22"/>
          <w:highlight w:val="yellow"/>
        </w:rPr>
      </w:pPr>
    </w:p>
    <w:p w:rsidR="003B4BEA" w:rsidRPr="00497C77" w:rsidRDefault="003B4BEA" w:rsidP="009F2C6F">
      <w:pPr>
        <w:rPr>
          <w:szCs w:val="22"/>
          <w:highlight w:val="yellow"/>
        </w:rPr>
      </w:pPr>
    </w:p>
    <w:p w:rsidR="003B4BEA" w:rsidRPr="00497C77" w:rsidRDefault="003B4BEA" w:rsidP="009F2C6F">
      <w:pPr>
        <w:rPr>
          <w:szCs w:val="22"/>
          <w:highlight w:val="yellow"/>
        </w:rPr>
      </w:pPr>
    </w:p>
    <w:p w:rsidR="003B4BEA" w:rsidRPr="00884484" w:rsidRDefault="003B4BEA" w:rsidP="009F2C6F">
      <w:pPr>
        <w:rPr>
          <w:szCs w:val="22"/>
        </w:rPr>
      </w:pPr>
    </w:p>
    <w:p w:rsidR="003B4BEA" w:rsidRPr="009F2C6F" w:rsidRDefault="003B4BEA" w:rsidP="009F2C6F">
      <w:pPr>
        <w:jc w:val="right"/>
        <w:rPr>
          <w:szCs w:val="22"/>
        </w:rPr>
      </w:pPr>
      <w:r w:rsidRPr="00884484">
        <w:rPr>
          <w:szCs w:val="22"/>
        </w:rPr>
        <w:t>(3)</w:t>
      </w:r>
    </w:p>
    <w:p w:rsidR="003B4BEA" w:rsidRPr="009F2C6F" w:rsidRDefault="003B4BEA" w:rsidP="009F2C6F">
      <w:pPr>
        <w:rPr>
          <w:szCs w:val="22"/>
        </w:rPr>
      </w:pPr>
    </w:p>
    <w:p w:rsidR="003B4BEA" w:rsidRPr="00E64CDD" w:rsidRDefault="003B4BEA" w:rsidP="005D66E3">
      <w:pPr>
        <w:rPr>
          <w:rFonts w:cs="Arial"/>
          <w:b/>
          <w:szCs w:val="22"/>
          <w:lang w:val="en-GB"/>
        </w:rPr>
      </w:pPr>
      <w:r w:rsidRPr="009F2C6F">
        <w:rPr>
          <w:rFonts w:cs="Arial"/>
          <w:bCs/>
          <w:szCs w:val="22"/>
        </w:rPr>
        <w:br w:type="page"/>
      </w:r>
      <w:r>
        <w:rPr>
          <w:rFonts w:cs="Arial"/>
          <w:b/>
          <w:bCs/>
          <w:szCs w:val="22"/>
        </w:rPr>
        <w:t>Question 21</w:t>
      </w:r>
      <w:r w:rsidRPr="00E64CDD">
        <w:rPr>
          <w:rFonts w:cs="Arial"/>
          <w:b/>
          <w:bCs/>
          <w:szCs w:val="22"/>
        </w:rPr>
        <w:t xml:space="preserve"> </w:t>
      </w:r>
      <w:r w:rsidRPr="00E64CDD">
        <w:rPr>
          <w:rFonts w:cs="Arial"/>
          <w:b/>
          <w:bCs/>
          <w:szCs w:val="22"/>
        </w:rPr>
        <w:tab/>
        <w:t>(6 marks)</w:t>
      </w:r>
      <w:r>
        <w:rPr>
          <w:rFonts w:cs="Arial"/>
          <w:b/>
          <w:bCs/>
          <w:szCs w:val="22"/>
        </w:rPr>
        <w:t xml:space="preserve"> </w:t>
      </w:r>
    </w:p>
    <w:p w:rsidR="003B4BEA" w:rsidRPr="00575A90" w:rsidRDefault="003B4BEA" w:rsidP="005D66E3">
      <w:pPr>
        <w:ind w:right="38"/>
        <w:rPr>
          <w:rFonts w:cs="Arial"/>
          <w:szCs w:val="22"/>
          <w:lang w:val="en-GB"/>
        </w:rPr>
      </w:pPr>
    </w:p>
    <w:p w:rsidR="003B4BEA" w:rsidRPr="00ED612C" w:rsidRDefault="003B4BEA" w:rsidP="005D66E3">
      <w:pPr>
        <w:ind w:right="38"/>
        <w:rPr>
          <w:rFonts w:cs="Arial"/>
          <w:szCs w:val="22"/>
        </w:rPr>
      </w:pPr>
      <w:r>
        <w:rPr>
          <w:rFonts w:cs="Arial"/>
          <w:szCs w:val="22"/>
        </w:rPr>
        <w:t>NGC 2768</w:t>
      </w:r>
      <w:r w:rsidRPr="00ED612C">
        <w:rPr>
          <w:rFonts w:cs="Arial"/>
          <w:szCs w:val="22"/>
        </w:rPr>
        <w:t xml:space="preserve"> is a galaxy group that can be observed from the Hubble Space telescope. The line absorption spectr</w:t>
      </w:r>
      <w:r>
        <w:rPr>
          <w:rFonts w:cs="Arial"/>
          <w:szCs w:val="22"/>
        </w:rPr>
        <w:t>um of light passing through a metallic vapour</w:t>
      </w:r>
      <w:r w:rsidRPr="00ED612C">
        <w:rPr>
          <w:rFonts w:cs="Arial"/>
          <w:szCs w:val="22"/>
        </w:rPr>
        <w:t xml:space="preserve"> in this galaxy shows one line with a wavelength of</w:t>
      </w:r>
      <w:r>
        <w:rPr>
          <w:rFonts w:cs="Arial"/>
          <w:szCs w:val="22"/>
        </w:rPr>
        <w:t xml:space="preserve"> 742.540</w:t>
      </w:r>
      <w:r w:rsidRPr="00ED612C">
        <w:rPr>
          <w:rFonts w:cs="Arial"/>
          <w:szCs w:val="22"/>
        </w:rPr>
        <w:t xml:space="preserve"> nm. The same line in the</w:t>
      </w:r>
      <w:r>
        <w:rPr>
          <w:rFonts w:cs="Arial"/>
          <w:szCs w:val="22"/>
        </w:rPr>
        <w:t xml:space="preserve"> </w:t>
      </w:r>
      <w:r w:rsidRPr="00ED612C">
        <w:rPr>
          <w:rFonts w:cs="Arial"/>
          <w:szCs w:val="22"/>
        </w:rPr>
        <w:t>spectrum measur</w:t>
      </w:r>
      <w:r>
        <w:rPr>
          <w:rFonts w:cs="Arial"/>
          <w:szCs w:val="22"/>
        </w:rPr>
        <w:t>ed on Earth is 740</w:t>
      </w:r>
      <w:r w:rsidRPr="00ED612C">
        <w:rPr>
          <w:rFonts w:cs="Arial"/>
          <w:szCs w:val="22"/>
        </w:rPr>
        <w:t>.400 nm.</w:t>
      </w:r>
    </w:p>
    <w:p w:rsidR="003B4BEA" w:rsidRPr="00ED612C" w:rsidRDefault="003B4BEA" w:rsidP="005D66E3">
      <w:pPr>
        <w:ind w:right="38"/>
        <w:rPr>
          <w:rFonts w:cs="Arial"/>
          <w:szCs w:val="22"/>
        </w:rPr>
      </w:pPr>
    </w:p>
    <w:p w:rsidR="003B4BEA" w:rsidRDefault="003B4BEA" w:rsidP="005D66E3">
      <w:pPr>
        <w:numPr>
          <w:ilvl w:val="0"/>
          <w:numId w:val="8"/>
        </w:numPr>
        <w:ind w:right="38"/>
        <w:rPr>
          <w:rFonts w:cs="Arial"/>
          <w:szCs w:val="22"/>
        </w:rPr>
      </w:pPr>
      <w:r w:rsidRPr="00ED612C">
        <w:rPr>
          <w:rFonts w:cs="Arial"/>
          <w:szCs w:val="22"/>
        </w:rPr>
        <w:t>Calculate the recessional velocity of NGC 2</w:t>
      </w:r>
      <w:r>
        <w:rPr>
          <w:rFonts w:cs="Arial"/>
          <w:szCs w:val="22"/>
        </w:rPr>
        <w:t>768</w:t>
      </w:r>
      <w:r w:rsidRPr="00ED612C">
        <w:rPr>
          <w:rFonts w:cs="Arial"/>
          <w:szCs w:val="22"/>
        </w:rPr>
        <w:t xml:space="preserve"> using the </w:t>
      </w:r>
      <w:r>
        <w:rPr>
          <w:rFonts w:cs="Arial"/>
          <w:szCs w:val="22"/>
        </w:rPr>
        <w:t xml:space="preserve">following </w:t>
      </w:r>
      <w:r w:rsidRPr="00ED612C">
        <w:rPr>
          <w:rFonts w:cs="Arial"/>
          <w:szCs w:val="22"/>
        </w:rPr>
        <w:t>relationship:</w:t>
      </w:r>
    </w:p>
    <w:p w:rsidR="003B4BEA" w:rsidRPr="00ED612C" w:rsidRDefault="003B4BEA" w:rsidP="005D66E3">
      <w:pPr>
        <w:ind w:right="38"/>
        <w:jc w:val="right"/>
        <w:rPr>
          <w:rFonts w:cs="Arial"/>
          <w:szCs w:val="22"/>
        </w:rPr>
      </w:pPr>
      <w:r>
        <w:rPr>
          <w:rFonts w:cs="Arial"/>
          <w:szCs w:val="22"/>
        </w:rPr>
        <w:t>(2</w:t>
      </w:r>
      <w:r w:rsidRPr="00ED612C">
        <w:rPr>
          <w:rFonts w:cs="Arial"/>
          <w:szCs w:val="22"/>
        </w:rPr>
        <w:t>)</w:t>
      </w:r>
    </w:p>
    <w:p w:rsidR="003B4BEA" w:rsidRPr="00ED612C" w:rsidRDefault="003B4BEA" w:rsidP="005D66E3">
      <w:pPr>
        <w:ind w:right="38"/>
        <w:rPr>
          <w:rFonts w:ascii="Times New Roman" w:hAnsi="Times New Roman" w:cs="Times New Roman"/>
          <w:szCs w:val="22"/>
        </w:rPr>
      </w:pPr>
      <w:r>
        <w:rPr>
          <w:noProof/>
        </w:rPr>
        <w:pict>
          <v:shape id="Text Box 28" o:spid="_x0000_s1279" type="#_x0000_t202" style="position:absolute;margin-left:160.25pt;margin-top:9.95pt;width:116.25pt;height:23.9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VLvQIAAMM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" filled="f" stroked="f">
            <v:textbox>
              <w:txbxContent>
                <w:p w:rsidR="003B4BEA" w:rsidRPr="00ED612C" w:rsidRDefault="003B4BEA" w:rsidP="005D66E3">
                  <w:pPr>
                    <w:rPr>
                      <w:rFonts w:ascii="Times New Roman" w:hAnsi="Times New Roman" w:cs="Times New Roman"/>
                      <w:vertAlign w:val="subscript"/>
                    </w:rPr>
                  </w:pPr>
                  <w:r w:rsidRPr="00ED612C">
                    <w:rPr>
                      <w:rFonts w:ascii="Times New Roman" w:hAnsi="Times New Roman" w:cs="Times New Roman"/>
                    </w:rPr>
                    <w:t>Δλ = λ</w:t>
                  </w:r>
                  <w:r w:rsidRPr="00ED612C">
                    <w:rPr>
                      <w:rFonts w:ascii="Times New Roman" w:hAnsi="Times New Roman" w:cs="Times New Roman"/>
                      <w:vertAlign w:val="subscript"/>
                    </w:rPr>
                    <w:t xml:space="preserve">shifted </w:t>
                  </w:r>
                  <w:r w:rsidRPr="00ED612C">
                    <w:rPr>
                      <w:rFonts w:ascii="Times New Roman" w:hAnsi="Times New Roman" w:cs="Times New Roman"/>
                    </w:rPr>
                    <w:t xml:space="preserve"> - λ</w:t>
                  </w:r>
                  <w:r w:rsidRPr="00ED612C">
                    <w:rPr>
                      <w:rFonts w:ascii="Times New Roman" w:hAnsi="Times New Roman" w:cs="Times New Roman"/>
                      <w:vertAlign w:val="subscript"/>
                    </w:rPr>
                    <w:t xml:space="preserve">rest </w:t>
                  </w:r>
                </w:p>
              </w:txbxContent>
            </v:textbox>
          </v:shape>
        </w:pict>
      </w:r>
      <w:r w:rsidRPr="00ED612C">
        <w:rPr>
          <w:rFonts w:cs="Arial"/>
          <w:szCs w:val="22"/>
        </w:rPr>
        <w:tab/>
      </w:r>
      <w:r w:rsidRPr="00ED612C">
        <w:rPr>
          <w:rFonts w:ascii="Times New Roman" w:hAnsi="Times New Roman" w:cs="Times New Roman"/>
          <w:position w:val="-30"/>
          <w:szCs w:val="22"/>
        </w:rPr>
        <w:object w:dxaOrig="980" w:dyaOrig="680">
          <v:shape id="_x0000_i1056" type="#_x0000_t75" style="width:58.5pt;height:40.5pt" o:ole="">
            <v:imagedata r:id="rId26" o:title=""/>
          </v:shape>
          <o:OLEObject Type="Embed" ProgID="Equation.3" ShapeID="_x0000_i1056" DrawAspect="Content" ObjectID="_1441963844" r:id="rId27"/>
        </w:object>
      </w:r>
      <w:r w:rsidRPr="00ED612C">
        <w:rPr>
          <w:rFonts w:ascii="Times New Roman" w:hAnsi="Times New Roman" w:cs="Times New Roman"/>
          <w:szCs w:val="22"/>
        </w:rPr>
        <w:tab/>
        <w:t xml:space="preserve"> </w:t>
      </w:r>
      <w:bookmarkStart w:id="1" w:name="OLE_LINK1"/>
      <w:bookmarkStart w:id="2" w:name="OLE_LINK2"/>
      <w:r>
        <w:rPr>
          <w:rFonts w:ascii="Times New Roman" w:hAnsi="Times New Roman" w:cs="Times New Roman"/>
          <w:szCs w:val="22"/>
        </w:rPr>
        <w:t xml:space="preserve">    </w:t>
      </w:r>
      <w:r w:rsidRPr="000B41E1">
        <w:rPr>
          <w:rFonts w:ascii="Times New Roman" w:hAnsi="Times New Roman" w:cs="Times New Roman"/>
          <w:sz w:val="24"/>
        </w:rPr>
        <w:t xml:space="preserve">where                                </w:t>
      </w:r>
      <w:r w:rsidRPr="000B41E1">
        <w:rPr>
          <w:rFonts w:ascii="Times New Roman" w:hAnsi="Times New Roman" w:cs="Times New Roman"/>
          <w:sz w:val="24"/>
        </w:rPr>
        <w:tab/>
        <w:t xml:space="preserve">             and v = recessional velocity (m s</w:t>
      </w:r>
      <w:r w:rsidRPr="000B41E1">
        <w:rPr>
          <w:rFonts w:ascii="Times New Roman" w:hAnsi="Times New Roman" w:cs="Times New Roman"/>
          <w:sz w:val="24"/>
          <w:vertAlign w:val="superscript"/>
        </w:rPr>
        <w:t>-1</w:t>
      </w:r>
      <w:r w:rsidRPr="000B41E1">
        <w:rPr>
          <w:rFonts w:ascii="Times New Roman" w:hAnsi="Times New Roman" w:cs="Times New Roman"/>
          <w:sz w:val="24"/>
        </w:rPr>
        <w:t>)</w:t>
      </w:r>
    </w:p>
    <w:bookmarkEnd w:id="1"/>
    <w:bookmarkEnd w:id="2"/>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numPr>
          <w:ilvl w:val="0"/>
          <w:numId w:val="8"/>
        </w:numPr>
        <w:ind w:right="38"/>
        <w:rPr>
          <w:rFonts w:cs="Arial"/>
          <w:szCs w:val="22"/>
          <w:lang/>
        </w:rPr>
      </w:pPr>
      <w:r w:rsidRPr="00ED612C">
        <w:rPr>
          <w:rFonts w:cs="Arial"/>
          <w:szCs w:val="22"/>
          <w:lang/>
        </w:rPr>
        <w:t xml:space="preserve">Using Hubble’s law, calculate the distance in Mpc to galaxy </w:t>
      </w:r>
      <w:r>
        <w:rPr>
          <w:rFonts w:cs="Arial"/>
          <w:szCs w:val="22"/>
          <w:lang/>
        </w:rPr>
        <w:t>NGC 2768</w:t>
      </w:r>
      <w:r w:rsidRPr="00ED612C">
        <w:rPr>
          <w:rFonts w:cs="Arial"/>
          <w:szCs w:val="22"/>
          <w:lang/>
        </w:rPr>
        <w:t xml:space="preserve"> using the velocity </w:t>
      </w:r>
      <w:r>
        <w:rPr>
          <w:rFonts w:cs="Arial"/>
          <w:szCs w:val="22"/>
          <w:lang/>
        </w:rPr>
        <w:t>you calculated.</w:t>
      </w:r>
      <w:r w:rsidRPr="00ED612C">
        <w:rPr>
          <w:rFonts w:cs="Arial"/>
          <w:szCs w:val="22"/>
          <w:lang/>
        </w:rPr>
        <w:t xml:space="preserve"> </w:t>
      </w:r>
      <w:r w:rsidRPr="00C65478">
        <w:rPr>
          <w:rFonts w:cs="Arial"/>
          <w:i/>
          <w:szCs w:val="22"/>
          <w:lang/>
        </w:rPr>
        <w:t xml:space="preserve">(If you could not solve for the velocity then use a value of  8.67 </w:t>
      </w:r>
      <w:r w:rsidRPr="00C65478">
        <w:rPr>
          <w:rFonts w:cs="Arial"/>
          <w:i/>
          <w:szCs w:val="22"/>
          <w:lang/>
        </w:rPr>
        <w:sym w:font="Symbol" w:char="F0B4"/>
      </w:r>
      <w:r w:rsidRPr="00C65478">
        <w:rPr>
          <w:rFonts w:cs="Arial"/>
          <w:i/>
          <w:szCs w:val="22"/>
          <w:lang/>
        </w:rPr>
        <w:t xml:space="preserve"> 10</w:t>
      </w:r>
      <w:r w:rsidRPr="00C65478">
        <w:rPr>
          <w:rFonts w:cs="Arial"/>
          <w:i/>
          <w:szCs w:val="22"/>
          <w:vertAlign w:val="superscript"/>
          <w:lang/>
        </w:rPr>
        <w:t>5</w:t>
      </w:r>
      <w:r w:rsidRPr="00C65478">
        <w:rPr>
          <w:rFonts w:cs="Arial"/>
          <w:i/>
          <w:szCs w:val="22"/>
          <w:lang/>
        </w:rPr>
        <w:t xml:space="preserve"> m s</w:t>
      </w:r>
      <w:r w:rsidRPr="00C65478">
        <w:rPr>
          <w:rFonts w:cs="Arial"/>
          <w:i/>
          <w:szCs w:val="22"/>
          <w:vertAlign w:val="superscript"/>
          <w:lang/>
        </w:rPr>
        <w:t>-1</w:t>
      </w:r>
      <w:r w:rsidRPr="00C65478">
        <w:rPr>
          <w:rFonts w:cs="Arial"/>
          <w:i/>
          <w:szCs w:val="22"/>
          <w:lang/>
        </w:rPr>
        <w:t>)</w:t>
      </w:r>
    </w:p>
    <w:p w:rsidR="003B4BEA" w:rsidRPr="00ED612C" w:rsidRDefault="003B4BEA" w:rsidP="005D66E3">
      <w:pPr>
        <w:ind w:right="38"/>
        <w:jc w:val="right"/>
        <w:rPr>
          <w:rFonts w:cs="Arial"/>
          <w:szCs w:val="22"/>
        </w:rPr>
      </w:pPr>
      <w:r w:rsidRPr="00ED612C">
        <w:rPr>
          <w:rFonts w:cs="Arial"/>
          <w:szCs w:val="22"/>
        </w:rPr>
        <w:t>(2)</w:t>
      </w:r>
    </w:p>
    <w:p w:rsidR="003B4BEA" w:rsidRPr="00ED612C" w:rsidRDefault="003B4BEA" w:rsidP="005D66E3">
      <w:pPr>
        <w:ind w:right="38"/>
        <w:rPr>
          <w:rFonts w:cs="Arial"/>
          <w:szCs w:val="22"/>
          <w:lang/>
        </w:rPr>
      </w:pPr>
    </w:p>
    <w:p w:rsidR="003B4BEA" w:rsidRPr="000B41E1" w:rsidRDefault="003B4BEA" w:rsidP="005D66E3">
      <w:pPr>
        <w:ind w:right="38" w:firstLine="360"/>
        <w:rPr>
          <w:rFonts w:ascii="Times New Roman" w:hAnsi="Times New Roman" w:cs="Times New Roman"/>
          <w:sz w:val="24"/>
          <w:lang/>
        </w:rPr>
      </w:pPr>
      <w:r w:rsidRPr="00ED612C">
        <w:rPr>
          <w:rFonts w:cs="Arial"/>
          <w:szCs w:val="22"/>
          <w:lang/>
        </w:rPr>
        <w:t xml:space="preserve">Hubble’s law states that:  </w:t>
      </w:r>
      <w:r w:rsidRPr="000B41E1">
        <w:rPr>
          <w:rFonts w:ascii="Times New Roman" w:hAnsi="Times New Roman" w:cs="Times New Roman"/>
          <w:sz w:val="24"/>
          <w:lang/>
        </w:rPr>
        <w:t>v = H</w:t>
      </w:r>
      <w:r w:rsidRPr="000B41E1">
        <w:rPr>
          <w:rFonts w:ascii="Times New Roman" w:hAnsi="Times New Roman" w:cs="Times New Roman"/>
          <w:sz w:val="24"/>
          <w:vertAlign w:val="subscript"/>
          <w:lang/>
        </w:rPr>
        <w:t xml:space="preserve">0. </w:t>
      </w:r>
      <w:r w:rsidRPr="000B41E1">
        <w:rPr>
          <w:rFonts w:ascii="Times New Roman" w:hAnsi="Times New Roman" w:cs="Times New Roman"/>
          <w:sz w:val="24"/>
          <w:lang/>
        </w:rPr>
        <w:t>d</w:t>
      </w:r>
      <w:r w:rsidRPr="000B41E1">
        <w:rPr>
          <w:rFonts w:cs="Arial"/>
          <w:sz w:val="24"/>
          <w:lang/>
        </w:rPr>
        <w:t xml:space="preserve">         </w:t>
      </w:r>
      <w:r w:rsidRPr="000B41E1">
        <w:rPr>
          <w:rFonts w:cs="Arial"/>
          <w:sz w:val="24"/>
          <w:lang/>
        </w:rPr>
        <w:tab/>
      </w:r>
      <w:r w:rsidRPr="000B41E1">
        <w:rPr>
          <w:rFonts w:ascii="Times New Roman" w:hAnsi="Times New Roman" w:cs="Times New Roman"/>
          <w:sz w:val="24"/>
          <w:lang/>
        </w:rPr>
        <w:t>v = recessional velocity (km s</w:t>
      </w:r>
      <w:r w:rsidRPr="000B41E1">
        <w:rPr>
          <w:rFonts w:ascii="Times New Roman" w:hAnsi="Times New Roman" w:cs="Times New Roman"/>
          <w:sz w:val="24"/>
          <w:vertAlign w:val="superscript"/>
          <w:lang/>
        </w:rPr>
        <w:t>-1</w:t>
      </w:r>
      <w:r w:rsidRPr="000B41E1">
        <w:rPr>
          <w:rFonts w:ascii="Times New Roman" w:hAnsi="Times New Roman" w:cs="Times New Roman"/>
          <w:sz w:val="24"/>
          <w:lang/>
        </w:rPr>
        <w:t>)</w:t>
      </w:r>
    </w:p>
    <w:p w:rsidR="003B4BEA" w:rsidRPr="000B41E1" w:rsidRDefault="003B4BEA" w:rsidP="005D66E3">
      <w:pPr>
        <w:ind w:right="38"/>
        <w:rPr>
          <w:rFonts w:ascii="Times New Roman" w:hAnsi="Times New Roman" w:cs="Times New Roman"/>
          <w:sz w:val="24"/>
          <w:lang/>
        </w:rPr>
      </w:pP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t>d = distance (Mpc)</w:t>
      </w:r>
      <w:r w:rsidRPr="000B41E1">
        <w:rPr>
          <w:rFonts w:ascii="Times New Roman" w:hAnsi="Times New Roman" w:cs="Times New Roman"/>
          <w:sz w:val="24"/>
          <w:lang/>
        </w:rPr>
        <w:tab/>
      </w:r>
    </w:p>
    <w:p w:rsidR="003B4BEA" w:rsidRPr="000B41E1" w:rsidRDefault="003B4BEA" w:rsidP="005D66E3">
      <w:pPr>
        <w:ind w:right="38"/>
        <w:rPr>
          <w:rFonts w:cs="Arial"/>
          <w:sz w:val="24"/>
        </w:rPr>
      </w:pP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r>
      <w:r w:rsidRPr="000B41E1">
        <w:rPr>
          <w:rFonts w:ascii="Times New Roman" w:hAnsi="Times New Roman" w:cs="Times New Roman"/>
          <w:sz w:val="24"/>
          <w:lang/>
        </w:rPr>
        <w:tab/>
        <w:t>H</w:t>
      </w:r>
      <w:r w:rsidRPr="000B41E1">
        <w:rPr>
          <w:rFonts w:ascii="Times New Roman" w:hAnsi="Times New Roman" w:cs="Times New Roman"/>
          <w:sz w:val="24"/>
          <w:vertAlign w:val="subscript"/>
          <w:lang/>
        </w:rPr>
        <w:t xml:space="preserve">0 </w:t>
      </w:r>
      <w:r w:rsidRPr="000B41E1">
        <w:rPr>
          <w:rFonts w:ascii="Times New Roman" w:hAnsi="Times New Roman" w:cs="Times New Roman"/>
          <w:sz w:val="24"/>
          <w:lang/>
        </w:rPr>
        <w:t>= 74.0 km s</w:t>
      </w:r>
      <w:r w:rsidRPr="000B41E1">
        <w:rPr>
          <w:rFonts w:ascii="Times New Roman" w:hAnsi="Times New Roman" w:cs="Times New Roman"/>
          <w:sz w:val="24"/>
          <w:vertAlign w:val="superscript"/>
          <w:lang/>
        </w:rPr>
        <w:t xml:space="preserve">-1 </w:t>
      </w:r>
      <w:r w:rsidRPr="000B41E1">
        <w:rPr>
          <w:rFonts w:ascii="Times New Roman" w:hAnsi="Times New Roman" w:cs="Times New Roman"/>
          <w:sz w:val="24"/>
          <w:lang/>
        </w:rPr>
        <w:t>Mpc</w:t>
      </w:r>
      <w:r w:rsidRPr="000B41E1">
        <w:rPr>
          <w:rFonts w:ascii="Times New Roman" w:hAnsi="Times New Roman" w:cs="Times New Roman"/>
          <w:sz w:val="24"/>
          <w:vertAlign w:val="superscript"/>
          <w:lang/>
        </w:rPr>
        <w:t>-1</w:t>
      </w:r>
      <w:r w:rsidRPr="000B41E1">
        <w:rPr>
          <w:rFonts w:cs="Arial"/>
          <w:sz w:val="24"/>
        </w:rPr>
        <w:tab/>
      </w: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ind w:right="38"/>
        <w:rPr>
          <w:rFonts w:cs="Arial"/>
          <w:szCs w:val="22"/>
        </w:rPr>
      </w:pPr>
    </w:p>
    <w:p w:rsidR="003B4BEA" w:rsidRPr="00ED612C" w:rsidRDefault="003B4BEA" w:rsidP="005D66E3">
      <w:pPr>
        <w:numPr>
          <w:ilvl w:val="0"/>
          <w:numId w:val="8"/>
        </w:numPr>
        <w:ind w:right="38"/>
        <w:rPr>
          <w:rFonts w:cs="Arial"/>
          <w:szCs w:val="22"/>
          <w:lang/>
        </w:rPr>
      </w:pPr>
      <w:r>
        <w:rPr>
          <w:rFonts w:cs="Arial"/>
          <w:szCs w:val="22"/>
          <w:lang/>
        </w:rPr>
        <w:t>How many years has</w:t>
      </w:r>
      <w:r w:rsidRPr="00ED612C">
        <w:rPr>
          <w:rFonts w:cs="Arial"/>
          <w:szCs w:val="22"/>
          <w:lang/>
        </w:rPr>
        <w:t xml:space="preserve"> it take</w:t>
      </w:r>
      <w:r>
        <w:rPr>
          <w:rFonts w:cs="Arial"/>
          <w:szCs w:val="22"/>
          <w:lang/>
        </w:rPr>
        <w:t>n</w:t>
      </w:r>
      <w:r w:rsidRPr="00ED612C">
        <w:rPr>
          <w:rFonts w:cs="Arial"/>
          <w:szCs w:val="22"/>
          <w:lang/>
        </w:rPr>
        <w:t xml:space="preserve"> light from this galaxy to reach Earth? (1 parsec </w:t>
      </w:r>
      <w:r w:rsidRPr="00ED612C">
        <w:rPr>
          <w:rFonts w:cs="Arial"/>
          <w:bCs/>
          <w:szCs w:val="22"/>
          <w:lang w:val="en-US"/>
        </w:rPr>
        <w:t xml:space="preserve">= </w:t>
      </w:r>
      <w:r w:rsidRPr="00ED612C">
        <w:rPr>
          <w:rFonts w:cs="Arial"/>
          <w:szCs w:val="22"/>
          <w:lang/>
        </w:rPr>
        <w:t xml:space="preserve">3.26 </w:t>
      </w:r>
      <w:r>
        <w:rPr>
          <w:rFonts w:cs="Arial"/>
          <w:szCs w:val="22"/>
          <w:lang/>
        </w:rPr>
        <w:t>light year</w:t>
      </w:r>
      <w:r w:rsidRPr="00ED612C">
        <w:rPr>
          <w:rFonts w:cs="Arial"/>
          <w:szCs w:val="22"/>
          <w:lang/>
        </w:rPr>
        <w:t>)</w:t>
      </w:r>
    </w:p>
    <w:p w:rsidR="003B4BEA" w:rsidRPr="00ED612C" w:rsidRDefault="003B4BEA" w:rsidP="005D66E3">
      <w:pPr>
        <w:ind w:right="38"/>
        <w:jc w:val="right"/>
        <w:rPr>
          <w:rFonts w:cs="Arial"/>
          <w:szCs w:val="22"/>
          <w:lang/>
        </w:rPr>
      </w:pPr>
      <w:r>
        <w:rPr>
          <w:rFonts w:cs="Arial"/>
          <w:szCs w:val="22"/>
          <w:lang/>
        </w:rPr>
        <w:t>(2</w:t>
      </w:r>
      <w:r w:rsidRPr="00ED612C">
        <w:rPr>
          <w:rFonts w:cs="Arial"/>
          <w:szCs w:val="22"/>
          <w:lang/>
        </w:rPr>
        <w:t>)</w:t>
      </w:r>
    </w:p>
    <w:p w:rsidR="003B4BEA" w:rsidRPr="00ED612C" w:rsidRDefault="003B4BEA" w:rsidP="005D66E3">
      <w:pPr>
        <w:ind w:right="38"/>
        <w:rPr>
          <w:rFonts w:cs="Arial"/>
          <w:szCs w:val="22"/>
          <w:lang/>
        </w:rPr>
      </w:pPr>
    </w:p>
    <w:p w:rsidR="003B4BEA" w:rsidRPr="00575A90" w:rsidRDefault="003B4BEA" w:rsidP="005D66E3">
      <w:pPr>
        <w:ind w:right="38"/>
        <w:rPr>
          <w:rFonts w:cs="Arial"/>
          <w:szCs w:val="22"/>
          <w:lang w:val="en-GB"/>
        </w:rPr>
      </w:pPr>
    </w:p>
    <w:p w:rsidR="003B4BEA" w:rsidRPr="00575A90" w:rsidRDefault="003B4BEA" w:rsidP="005D66E3">
      <w:pPr>
        <w:ind w:right="1191"/>
        <w:rPr>
          <w:rFonts w:cs="Arial"/>
          <w:szCs w:val="22"/>
        </w:rPr>
      </w:pPr>
    </w:p>
    <w:p w:rsidR="003B4BEA" w:rsidRDefault="003B4BEA" w:rsidP="005D66E3">
      <w:pPr>
        <w:ind w:left="720" w:hanging="720"/>
        <w:rPr>
          <w:rFonts w:cs="Arial"/>
          <w:bCs/>
          <w:szCs w:val="22"/>
        </w:rPr>
      </w:pPr>
    </w:p>
    <w:p w:rsidR="003B4BEA" w:rsidRDefault="003B4BEA" w:rsidP="005D66E3">
      <w:pPr>
        <w:ind w:left="720" w:hanging="720"/>
        <w:rPr>
          <w:rFonts w:cs="Arial"/>
          <w:bCs/>
          <w:szCs w:val="22"/>
        </w:rPr>
      </w:pPr>
    </w:p>
    <w:p w:rsidR="003B4BEA" w:rsidRDefault="003B4BEA" w:rsidP="005D66E3">
      <w:pPr>
        <w:rPr>
          <w:rFonts w:cs="Arial"/>
          <w:bCs/>
          <w:szCs w:val="22"/>
        </w:rPr>
      </w:pPr>
    </w:p>
    <w:p w:rsidR="003B4BEA" w:rsidRDefault="003B4BEA" w:rsidP="005D66E3">
      <w:pPr>
        <w:ind w:left="720" w:hanging="720"/>
        <w:rPr>
          <w:rFonts w:cs="Arial"/>
          <w:bCs/>
          <w:szCs w:val="22"/>
        </w:rPr>
      </w:pPr>
    </w:p>
    <w:p w:rsidR="003B4BEA" w:rsidRDefault="003B4BEA" w:rsidP="005D66E3">
      <w:pPr>
        <w:ind w:left="720" w:hanging="720"/>
        <w:rPr>
          <w:rFonts w:cs="Arial"/>
          <w:bCs/>
          <w:szCs w:val="22"/>
        </w:rPr>
      </w:pPr>
    </w:p>
    <w:p w:rsidR="003B4BEA" w:rsidRPr="006B3743" w:rsidRDefault="003B4BEA" w:rsidP="005D66E3">
      <w:pPr>
        <w:ind w:left="720" w:hanging="720"/>
        <w:jc w:val="center"/>
        <w:rPr>
          <w:rFonts w:cs="Arial"/>
          <w:b/>
          <w:bCs/>
          <w:szCs w:val="22"/>
        </w:rPr>
      </w:pPr>
      <w:r>
        <w:rPr>
          <w:rFonts w:cs="Arial"/>
          <w:b/>
          <w:bCs/>
          <w:szCs w:val="22"/>
        </w:rPr>
        <w:t>End of S</w:t>
      </w:r>
      <w:r w:rsidRPr="006B3743">
        <w:rPr>
          <w:rFonts w:cs="Arial"/>
          <w:b/>
          <w:bCs/>
          <w:szCs w:val="22"/>
        </w:rPr>
        <w:t>ection 2</w:t>
      </w:r>
    </w:p>
    <w:p w:rsidR="003B4BEA" w:rsidRPr="00E64CDD" w:rsidRDefault="003B4BEA" w:rsidP="005D66E3">
      <w:pPr>
        <w:rPr>
          <w:rFonts w:cs="Arial"/>
          <w:b/>
          <w:bCs/>
          <w:szCs w:val="22"/>
        </w:rPr>
      </w:pPr>
      <w:r w:rsidRPr="00E64CDD">
        <w:rPr>
          <w:rFonts w:cs="Arial"/>
          <w:b/>
          <w:bCs/>
          <w:iCs/>
          <w:szCs w:val="22"/>
        </w:rPr>
        <w:br w:type="page"/>
      </w:r>
      <w:r w:rsidRPr="00E64CDD">
        <w:rPr>
          <w:rFonts w:cs="Arial"/>
          <w:b/>
          <w:bCs/>
          <w:szCs w:val="22"/>
        </w:rPr>
        <w:t>Section Three:  Comprehension</w:t>
      </w:r>
      <w:r w:rsidRPr="00E64CDD">
        <w:rPr>
          <w:rFonts w:cs="Arial"/>
          <w:b/>
          <w:bCs/>
          <w:szCs w:val="22"/>
        </w:rPr>
        <w:tab/>
        <w:t>20% (36 Marks)</w:t>
      </w:r>
    </w:p>
    <w:p w:rsidR="003B4BEA" w:rsidRPr="00E64CDD" w:rsidRDefault="003B4BEA" w:rsidP="005D66E3">
      <w:pPr>
        <w:tabs>
          <w:tab w:val="left" w:pos="2160"/>
          <w:tab w:val="right" w:pos="9270"/>
        </w:tabs>
        <w:ind w:left="720" w:hanging="720"/>
        <w:rPr>
          <w:rFonts w:cs="Arial"/>
          <w:b/>
          <w:bCs/>
          <w:szCs w:val="22"/>
        </w:rPr>
      </w:pPr>
    </w:p>
    <w:p w:rsidR="003B4BEA" w:rsidRPr="00E64CDD" w:rsidRDefault="003B4BEA" w:rsidP="005D66E3">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rsidR="003B4BEA" w:rsidRPr="00E64CDD" w:rsidRDefault="003B4BEA" w:rsidP="005D66E3">
      <w:pPr>
        <w:pBdr>
          <w:bottom w:val="single" w:sz="4" w:space="1" w:color="auto"/>
        </w:pBdr>
        <w:spacing w:before="20" w:after="20"/>
        <w:ind w:left="720" w:hanging="720"/>
        <w:rPr>
          <w:rFonts w:eastAsia="Times New Roman" w:cs="Arial"/>
          <w:szCs w:val="22"/>
        </w:rPr>
      </w:pPr>
    </w:p>
    <w:p w:rsidR="003B4BEA" w:rsidRPr="00F812A7" w:rsidRDefault="003B4BEA" w:rsidP="005D66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b/>
          <w:sz w:val="28"/>
          <w:szCs w:val="28"/>
        </w:rPr>
      </w:pPr>
      <w:r>
        <w:rPr>
          <w:rFonts w:cs="Arial"/>
          <w:b/>
          <w:bCs/>
          <w:szCs w:val="22"/>
        </w:rPr>
        <w:t>Question 22</w:t>
      </w:r>
      <w:r w:rsidRPr="00E64CDD">
        <w:rPr>
          <w:rFonts w:cs="Arial"/>
          <w:b/>
          <w:bCs/>
          <w:szCs w:val="22"/>
        </w:rPr>
        <w:tab/>
      </w:r>
      <w:r w:rsidRPr="00F812A7">
        <w:rPr>
          <w:rFonts w:eastAsia="Times New Roman" w:cs="Arial"/>
          <w:b/>
          <w:szCs w:val="22"/>
        </w:rPr>
        <w:t>Using a mass spectrometer for a crime scene investigation.</w:t>
      </w:r>
      <w:r>
        <w:rPr>
          <w:rFonts w:eastAsia="Times New Roman" w:cs="Arial"/>
          <w:b/>
          <w:szCs w:val="22"/>
        </w:rPr>
        <w:tab/>
      </w:r>
      <w:r>
        <w:rPr>
          <w:rFonts w:eastAsia="Times New Roman" w:cs="Arial"/>
          <w:b/>
          <w:szCs w:val="22"/>
        </w:rPr>
        <w:tab/>
        <w:t>(18 marks)</w:t>
      </w:r>
    </w:p>
    <w:p w:rsidR="003B4BEA" w:rsidRPr="00F812A7" w:rsidRDefault="003B4BEA" w:rsidP="005D66E3">
      <w:pPr>
        <w:jc w:val="both"/>
        <w:rPr>
          <w:rFonts w:ascii="Times New Roman" w:hAnsi="Times New Roman" w:cs="Times New Roman"/>
          <w:sz w:val="24"/>
        </w:rPr>
      </w:pPr>
    </w:p>
    <w:p w:rsidR="003B4BEA" w:rsidRDefault="003B4BEA" w:rsidP="005D66E3">
      <w:pPr>
        <w:rPr>
          <w:rFonts w:eastAsia="Times New Roman" w:cs="Arial"/>
          <w:szCs w:val="22"/>
        </w:rPr>
      </w:pPr>
      <w:r w:rsidRPr="00F812A7">
        <w:rPr>
          <w:rFonts w:eastAsia="Times New Roman" w:cs="Arial"/>
          <w:szCs w:val="22"/>
        </w:rPr>
        <w:t xml:space="preserve">Australian Federal Police have isolated an element found at a crime scene. They think the element may be sodium or potassium so have asked the forensic laboratory to run tests on the element to identify it. The laboratory is able to ionise the element to give it a single positive charge. They then accelerate the ions through a potential difference </w:t>
      </w:r>
      <w:r>
        <w:rPr>
          <w:rFonts w:eastAsia="Times New Roman" w:cs="Arial"/>
          <w:szCs w:val="22"/>
        </w:rPr>
        <w:t>(V</w:t>
      </w:r>
      <w:r>
        <w:rPr>
          <w:rFonts w:eastAsia="Times New Roman" w:cs="Arial"/>
          <w:szCs w:val="22"/>
          <w:vertAlign w:val="subscript"/>
        </w:rPr>
        <w:t>d</w:t>
      </w:r>
      <w:r>
        <w:rPr>
          <w:rFonts w:eastAsia="Times New Roman" w:cs="Arial"/>
          <w:szCs w:val="22"/>
        </w:rPr>
        <w:t xml:space="preserve">) </w:t>
      </w:r>
      <w:r w:rsidRPr="00F812A7">
        <w:rPr>
          <w:rFonts w:eastAsia="Times New Roman" w:cs="Arial"/>
          <w:szCs w:val="22"/>
        </w:rPr>
        <w:t xml:space="preserve">and by use of a velocity filter are able to send ions that have reached their maximum kinetic energy into a mass spectrometer. When the ions enter the mass spectrometer they are acted on by a uniform magnetic field and follow a </w:t>
      </w:r>
      <w:r>
        <w:rPr>
          <w:rFonts w:eastAsia="Times New Roman" w:cs="Arial"/>
          <w:szCs w:val="22"/>
        </w:rPr>
        <w:t>semi -</w:t>
      </w:r>
      <w:r w:rsidRPr="00F812A7">
        <w:rPr>
          <w:rFonts w:eastAsia="Times New Roman" w:cs="Arial"/>
          <w:szCs w:val="22"/>
        </w:rPr>
        <w:t xml:space="preserve">circular path. </w:t>
      </w:r>
    </w:p>
    <w:p w:rsidR="003B4BEA" w:rsidRDefault="003B4BEA" w:rsidP="005D66E3">
      <w:pPr>
        <w:rPr>
          <w:rFonts w:eastAsia="Times New Roman" w:cs="Arial"/>
          <w:szCs w:val="22"/>
        </w:rPr>
      </w:pPr>
    </w:p>
    <w:p w:rsidR="003B4BEA" w:rsidRPr="00F812A7" w:rsidRDefault="003B4BEA" w:rsidP="005D66E3">
      <w:pPr>
        <w:rPr>
          <w:rFonts w:eastAsia="Times New Roman" w:cs="Arial"/>
          <w:szCs w:val="22"/>
        </w:rPr>
      </w:pPr>
      <w:r>
        <w:rPr>
          <w:rFonts w:eastAsia="Times New Roman" w:cs="Arial"/>
          <w:szCs w:val="22"/>
        </w:rPr>
        <w:t>Technicians</w:t>
      </w:r>
      <w:r w:rsidRPr="00F812A7">
        <w:rPr>
          <w:rFonts w:eastAsia="Times New Roman" w:cs="Arial"/>
          <w:szCs w:val="22"/>
        </w:rPr>
        <w:t xml:space="preserve"> conduct a series of tests and measure the radius of circular motion for different values of potential difference used to accelerate the charged ions.</w:t>
      </w: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r>
        <w:rPr>
          <w:noProof/>
        </w:rPr>
        <w:pict>
          <v:group id="Group 592" o:spid="_x0000_s1280" style="position:absolute;left:0;text-align:left;margin-left:-.45pt;margin-top:5.3pt;width:477.65pt;height:193.05pt;z-index:251646464" coordorigin="1123,5653" coordsize="9553,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">
            <v:shape id="Text Box 572" o:spid="_x0000_s1281" type="#_x0000_t202" style="position:absolute;left:4847;top:5653;width:482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o:lock v:ext="edit" aspectratio="t"/>
              <v:textbox>
                <w:txbxContent>
                  <w:p w:rsidR="003B4BEA" w:rsidRPr="004C4D35" w:rsidRDefault="003B4BEA" w:rsidP="005D66E3">
                    <w:pPr>
                      <w:rPr>
                        <w:i/>
                      </w:rPr>
                    </w:pPr>
                    <w:r>
                      <w:rPr>
                        <w:i/>
                      </w:rPr>
                      <w:t>Schematic diagram of m</w:t>
                    </w:r>
                    <w:r w:rsidRPr="004C4D35">
                      <w:rPr>
                        <w:i/>
                      </w:rPr>
                      <w:t>ass spectrometer</w:t>
                    </w:r>
                  </w:p>
                </w:txbxContent>
              </v:textbox>
            </v:shape>
            <v:roundrect id="AutoShape 574" o:spid="_x0000_s1282" style="position:absolute;left:5657;top:6327;width:2105;height:318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AyMQA&#10;AADaAAAADwAAAGRycy9kb3ducmV2LnhtbESPQWvCQBSE74X+h+UVeqsbC5YmZiNWUHoR0dp6fWaf&#10;STD7NuxuY/z3rlDocZiZb5h8NphW9OR8Y1nBeJSAIC6tbrhSsP9avryD8AFZY2uZFFzJw6x4fMgx&#10;0/bCW+p3oRIRwj5DBXUIXSalL2sy6Ee2I47eyTqDIUpXSe3wEuGmla9J8iYNNhwXauxoUVN53v0a&#10;BZvjYr7v0yG4j9U6XXf9avt9+FHq+WmYT0EEGsJ/+K/9qRVM4H4l3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AMjEAAAA2gAAAA8AAAAAAAAAAAAAAAAAmAIAAGRycy9k&#10;b3ducmV2LnhtbFBLBQYAAAAABAAEAPUAAACJAwAAAAA=&#10;" fillcolor="#cff" strokeweight="6pt">
              <v:stroke linestyle="thickBetweenThin"/>
              <o:lock v:ext="edit" aspectratio="t"/>
            </v:roundrect>
            <v:line id="Line 575" o:spid="_x0000_s1283" style="position:absolute;flip:x y;visibility:visible" from="6790,8001" to="8247,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shape id="Text Box 576" o:spid="_x0000_s1284" type="#_x0000_t202" style="position:absolute;left:8085;top:8338;width:2591;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o:lock v:ext="edit" aspectratio="t"/>
              <v:textbox>
                <w:txbxContent>
                  <w:p w:rsidR="003B4BEA" w:rsidRPr="004842CD" w:rsidRDefault="003B4BEA" w:rsidP="005D66E3">
                    <w:r>
                      <w:t>Positive ion beam follows semicircular paths</w:t>
                    </w:r>
                  </w:p>
                </w:txbxContent>
              </v:textbox>
            </v:shape>
            <v:line id="Line 577" o:spid="_x0000_s1285" style="position:absolute;flip:x;visibility:visible" from="7114,7163" to="8409,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shape id="Text Box 578" o:spid="_x0000_s1286" type="#_x0000_t202" style="position:absolute;left:8409;top:6776;width:2267;height:1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o:lock v:ext="edit" aspectratio="t"/>
              <v:textbox>
                <w:txbxContent>
                  <w:p w:rsidR="003B4BEA" w:rsidRPr="004842CD" w:rsidRDefault="003B4BEA" w:rsidP="005D66E3">
                    <w:r>
                      <w:t xml:space="preserve">Magnetic flux density B within chamber fixed at 3.50 </w:t>
                    </w:r>
                    <w:r>
                      <w:rPr>
                        <w:szCs w:val="22"/>
                      </w:rPr>
                      <w:sym w:font="Wingdings 2" w:char="F0CE"/>
                    </w:r>
                    <w:r>
                      <w:t xml:space="preserve"> 10</w:t>
                    </w:r>
                    <w:r>
                      <w:rPr>
                        <w:vertAlign w:val="superscript"/>
                      </w:rPr>
                      <w:t>-2</w:t>
                    </w:r>
                    <w:r>
                      <w:t xml:space="preserve"> T</w:t>
                    </w:r>
                  </w:p>
                </w:txbxContent>
              </v:textbox>
            </v:shape>
            <v:group id="Group 579" o:spid="_x0000_s1287" style="position:absolute;left:4361;top:6659;width:2267;height:2517" coordorigin="3141,8464" coordsize="25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oval id="Oval 580" o:spid="_x0000_s1288" style="position:absolute;left:3321;top:8464;width:19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AesEA&#10;AADbAAAADwAAAGRycy9kb3ducmV2LnhtbERPTWsCMRC9F/wPYYTeatbSFlmNIlKht1K3oMdxMyaL&#10;m8m6iRr99U2h0Ns83ufMFsm14kJ9aDwrGI8KEMS11w0bBd/V+mkCIkRkja1nUnCjAIv54GGGpfZX&#10;/qLLJhqRQziUqMDG2JVShtqSwzDyHXHmDr53GDPsjdQ9XnO4a+VzUbxJhw3nBosdrSzVx83ZKcDP&#10;bZITY3Yvdlu9nva+ek/tXanHYVpOQURK8V/85/7Qef4Yfn/JB8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agHrBAAAA2wAAAA8AAAAAAAAAAAAAAAAAmAIAAGRycy9kb3du&#10;cmV2LnhtbFBLBQYAAAAABAAEAPUAAACGAwAAAAA=&#10;" filled="f">
                <v:stroke dashstyle="longDash"/>
                <o:lock v:ext="edit" aspectratio="t"/>
              </v:oval>
              <v:oval id="Oval 581" o:spid="_x0000_s1289" style="position:absolute;left:3321;top:8464;width:216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eDcEA&#10;AADbAAAADwAAAGRycy9kb3ducmV2LnhtbERPTWsCMRC9F/wPYYTealaxRVajiFTwVuoW9DhuxmRx&#10;M9luoqb99U2h0Ns83ucsVsm14kZ9aDwrGI8KEMS11w0bBR/V9mkGIkRkja1nUvBFAVbLwcMCS+3v&#10;/E63fTQih3AoUYGNsSulDLUlh2HkO+LMnX3vMGbYG6l7vOdw18pJUbxIhw3nBosdbSzVl/3VKcC3&#10;Q5IzY45Te6ieP0++ek3tt1KPw7Seg4iU4r/4z73Tef4E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IHg3BAAAA2wAAAA8AAAAAAAAAAAAAAAAAmAIAAGRycy9kb3du&#10;cmV2LnhtbFBLBQYAAAAABAAEAPUAAACGAwAAAAA=&#10;" filled="f">
                <v:stroke dashstyle="longDash"/>
                <o:lock v:ext="edit" aspectratio="t"/>
              </v:oval>
              <v:oval id="Oval 582" o:spid="_x0000_s1290" style="position:absolute;left:3141;top:8464;width:252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7lsEA&#10;AADbAAAADwAAAGRycy9kb3ducmV2LnhtbERPTWsCMRC9F/wPYQRvNWtti2yNItKCt6JbsMfpZkwW&#10;N5N1k2rsr2+EQm/zeJ8zXybXijP1ofGsYDIuQBDXXjdsFHxUb/czECEia2w9k4IrBVguBndzLLW/&#10;8JbOu2hEDuFQogIbY1dKGWpLDsPYd8SZO/jeYcywN1L3eMnhrpUPRfEsHTacGyx2tLZUH3ffTgG+&#10;75OcGfP5aPfV0+nLV6+p/VFqNEyrFxCRUvwX/7k3Os+fwu2XfI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u5bBAAAA2wAAAA8AAAAAAAAAAAAAAAAAmAIAAGRycy9kb3du&#10;cmV2LnhtbFBLBQYAAAAABAAEAPUAAACGAwAAAAA=&#10;" filled="f">
                <v:stroke dashstyle="longDash"/>
                <o:lock v:ext="edit" aspectratio="t"/>
              </v:oval>
            </v:group>
            <v:rect id="Rectangle 584" o:spid="_x0000_s1291" style="position:absolute;left:4040;top:6996;width:1457;height:2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o:lock v:ext="edit" aspectratio="t"/>
            </v:rect>
            <v:shape id="Text Box 585" o:spid="_x0000_s1292" type="#_x0000_t202" style="position:absolute;left:5333;top:8169;width:420;height:134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dPsMA&#10;AADbAAAADwAAAGRycy9kb3ducmV2LnhtbERPTWvCQBC9F/oflil4002srSG6ShCq4kWrHvQ2ZKdJ&#10;aHY2ZFeN/94tCL3N433OdN6ZWlypdZVlBfEgAkGcW11xoeB4+OonIJxH1lhbJgV3cjCfvb5MMdX2&#10;xt903ftChBB2KSoovW9SKV1ekkE3sA1x4H5sa9AH2BZSt3gL4aaWwyj6lAYrDg0lNrQoKf/dX4yC&#10;1el9N9JxEh824+w89onZXrKlUr23LpuA8NT5f/HTvdZh/gf8/R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dPsMAAADbAAAADwAAAAAAAAAAAAAAAACYAgAAZHJzL2Rv&#10;d25yZXYueG1sUEsFBgAAAAAEAAQA9QAAAIgDAAAAAA==&#10;">
              <o:lock v:ext="edit" aspectratio="t"/>
              <v:textbox>
                <w:txbxContent>
                  <w:p w:rsidR="003B4BEA" w:rsidRDefault="003B4BEA" w:rsidP="005D66E3"/>
                </w:txbxContent>
              </v:textbox>
            </v:shape>
            <v:shape id="Text Box 586" o:spid="_x0000_s1293" type="#_x0000_t202" style="position:absolute;left:1123;top:6325;width:1295;height: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o:lock v:ext="edit" aspectratio="t"/>
              <v:textbox>
                <w:txbxContent>
                  <w:p w:rsidR="003B4BEA" w:rsidRPr="00DB3E56" w:rsidRDefault="003B4BEA" w:rsidP="005D66E3">
                    <w:r>
                      <w:t>Ionisation</w:t>
                    </w:r>
                  </w:p>
                </w:txbxContent>
              </v:textbox>
            </v:shape>
            <v:shape id="Text Box 587" o:spid="_x0000_s1294" type="#_x0000_t202" style="position:absolute;left:2580;top:5989;width:1534;height:1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o:lock v:ext="edit" aspectratio="t"/>
              <v:textbox>
                <w:txbxContent>
                  <w:p w:rsidR="003B4BEA" w:rsidRDefault="003B4BEA" w:rsidP="005D66E3">
                    <w:r>
                      <w:t>Accelerating Voltage</w:t>
                    </w:r>
                  </w:p>
                  <w:p w:rsidR="003B4BEA" w:rsidRDefault="003B4BEA" w:rsidP="005D66E3"/>
                  <w:p w:rsidR="003B4BEA" w:rsidRPr="004C4D35" w:rsidRDefault="003B4BEA" w:rsidP="005D66E3">
                    <w:pPr>
                      <w:rPr>
                        <w:i/>
                        <w:vertAlign w:val="subscript"/>
                      </w:rPr>
                    </w:pPr>
                    <w:r w:rsidRPr="004C4D35">
                      <w:rPr>
                        <w:i/>
                      </w:rPr>
                      <w:t>Adjustable V</w:t>
                    </w:r>
                    <w:r w:rsidRPr="004C4D35">
                      <w:rPr>
                        <w:i/>
                        <w:vertAlign w:val="subscript"/>
                      </w:rPr>
                      <w:t>d</w:t>
                    </w:r>
                  </w:p>
                  <w:p w:rsidR="003B4BEA" w:rsidRDefault="003B4BEA" w:rsidP="005D66E3"/>
                  <w:p w:rsidR="003B4BEA" w:rsidRPr="00DB3E56" w:rsidRDefault="003B4BEA" w:rsidP="005D66E3"/>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9" o:spid="_x0000_s1295" type="#_x0000_t13" style="position:absolute;left:1285;top:6659;width:971;height: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5vM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w+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5vMMAAADbAAAADwAAAAAAAAAAAAAAAACYAgAAZHJzL2Rv&#10;d25yZXYueG1sUEsFBgAAAAAEAAQA9QAAAIgDAAAAAA==&#10;">
              <o:lock v:ext="edit" aspectratio="t"/>
            </v:shape>
            <v:line id="Line 590" o:spid="_x0000_s1296" style="position:absolute;visibility:visible" from="3552,8505" to="5333,9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591" o:spid="_x0000_s1297" type="#_x0000_t202" style="position:absolute;left:1933;top:8338;width:1943;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o:lock v:ext="edit" aspectratio="t"/>
              <v:textbox>
                <w:txbxContent>
                  <w:p w:rsidR="003B4BEA" w:rsidRPr="004C4D35" w:rsidRDefault="003B4BEA" w:rsidP="005D66E3">
                    <w:r>
                      <w:t>Faraday plates detect ion strikes</w:t>
                    </w:r>
                  </w:p>
                </w:txbxContent>
              </v:textbox>
            </v:shape>
            <v:shape id="Text Box 583" o:spid="_x0000_s1298" type="#_x0000_t202" style="position:absolute;left:4199;top:6325;width:1554;height: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o:lock v:ext="edit" aspectratio="t"/>
              <v:textbox>
                <w:txbxContent>
                  <w:p w:rsidR="003B4BEA" w:rsidRPr="00826352" w:rsidRDefault="003B4BEA" w:rsidP="005D66E3">
                    <w:r>
                      <w:t>Velocity filter</w:t>
                    </w:r>
                  </w:p>
                </w:txbxContent>
              </v:textbox>
            </v:shape>
            <v:shape id="Freeform 588" o:spid="_x0000_s1299" style="position:absolute;left:2580;top:6651;width:3222;height:74;visibility:visible;mso-wrap-style:square;v-text-anchor:top" coordsize="35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t1sQA&#10;AADbAAAADwAAAGRycy9kb3ducmV2LnhtbESP0WrCQBRE3wv9h+UW+lY3hiIS3QRtsVrwxegHXLLX&#10;JJi9u2a3Jv69Wyj0cZiZM8yyGE0nbtT71rKC6SQBQVxZ3XKt4HTcvM1B+ICssbNMCu7kocifn5aY&#10;aTvwgW5lqEWEsM9QQROCy6T0VUMG/cQ64uidbW8wRNnXUvc4RLjpZJokM2mw5bjQoKOPhqpL+WMU&#10;fG0+v8PelcN65Q56O02uuyq9KvX6Mq4WIAKN4T/8195pBek7/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9LdbEAAAA2wAAAA8AAAAAAAAAAAAAAAAAmAIAAGRycy9k&#10;b3ducmV2LnhtbFBLBQYAAAAABAAEAPUAAACJAwAAAAA=&#10;" path="m,9l2961,r621,79e" filled="f">
              <v:stroke dashstyle="dash"/>
              <v:path arrowok="t" o:connecttype="custom" o:connectlocs="0,8;2663,0;3222,74" o:connectangles="0,0,0"/>
              <o:lock v:ext="edit" aspectratio="t"/>
            </v:shape>
          </v:group>
        </w:pict>
      </w: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eastAsia="Times New Roman" w:cs="Arial"/>
          <w:szCs w:val="22"/>
        </w:rPr>
      </w:pPr>
      <w:r w:rsidRPr="00F812A7">
        <w:rPr>
          <w:rFonts w:eastAsia="Times New Roman" w:cs="Arial"/>
          <w:szCs w:val="22"/>
        </w:rPr>
        <w:t>The table below shows the results obtained when the magnetic flux density B in the mas</w:t>
      </w:r>
      <w:r>
        <w:rPr>
          <w:rFonts w:eastAsia="Times New Roman" w:cs="Arial"/>
          <w:szCs w:val="22"/>
        </w:rPr>
        <w:t xml:space="preserve">s spectrometer was fixed at 3.50 </w:t>
      </w:r>
      <w:r>
        <w:rPr>
          <w:rFonts w:eastAsia="Times New Roman" w:cs="Arial"/>
          <w:szCs w:val="22"/>
        </w:rPr>
        <w:sym w:font="Wingdings 2" w:char="F0CE"/>
      </w:r>
      <w:r w:rsidRPr="00F812A7">
        <w:rPr>
          <w:rFonts w:eastAsia="Times New Roman" w:cs="Arial"/>
          <w:szCs w:val="22"/>
        </w:rPr>
        <w:t xml:space="preserve"> 10</w:t>
      </w:r>
      <w:r w:rsidRPr="00F812A7">
        <w:rPr>
          <w:rFonts w:eastAsia="Times New Roman" w:cs="Arial"/>
          <w:szCs w:val="22"/>
          <w:vertAlign w:val="superscript"/>
        </w:rPr>
        <w:t>-2</w:t>
      </w:r>
      <w:r w:rsidRPr="00F812A7">
        <w:rPr>
          <w:rFonts w:eastAsia="Times New Roman" w:cs="Arial"/>
          <w:szCs w:val="22"/>
        </w:rPr>
        <w:t xml:space="preserve"> T</w:t>
      </w:r>
      <w:r>
        <w:rPr>
          <w:rFonts w:eastAsia="Times New Roman" w:cs="Arial"/>
          <w:szCs w:val="22"/>
        </w:rPr>
        <w:t>. Measurements of radius have been expressed with an uncertainty of ±5% and radius squared with an uncertainty ±10%.</w:t>
      </w:r>
    </w:p>
    <w:p w:rsidR="003B4BEA" w:rsidRPr="00F812A7" w:rsidRDefault="003B4BEA" w:rsidP="005D66E3">
      <w:pPr>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3099"/>
        <w:gridCol w:w="3281"/>
      </w:tblGrid>
      <w:tr w:rsidR="003B4BEA" w:rsidRPr="00F812A7" w:rsidTr="00F16EA6">
        <w:trPr>
          <w:trHeight w:val="397"/>
        </w:trPr>
        <w:tc>
          <w:tcPr>
            <w:tcW w:w="3474" w:type="dxa"/>
          </w:tcPr>
          <w:p w:rsidR="003B4BEA" w:rsidRPr="00582FD6" w:rsidRDefault="003B4BEA" w:rsidP="00F16EA6">
            <w:pPr>
              <w:jc w:val="center"/>
              <w:rPr>
                <w:rFonts w:eastAsia="Times New Roman" w:cs="Arial"/>
                <w:sz w:val="24"/>
                <w:vertAlign w:val="subscript"/>
              </w:rPr>
            </w:pPr>
            <w:r>
              <w:rPr>
                <w:rFonts w:eastAsia="Times New Roman" w:cs="Arial"/>
                <w:sz w:val="24"/>
              </w:rPr>
              <w:t>Potential d</w:t>
            </w:r>
            <w:r w:rsidRPr="00F812A7">
              <w:rPr>
                <w:rFonts w:eastAsia="Times New Roman" w:cs="Arial"/>
                <w:sz w:val="24"/>
              </w:rPr>
              <w:t xml:space="preserve">ifference </w:t>
            </w:r>
            <w:r>
              <w:rPr>
                <w:rFonts w:eastAsia="Times New Roman" w:cs="Arial"/>
                <w:sz w:val="24"/>
              </w:rPr>
              <w:t>V</w:t>
            </w:r>
            <w:r>
              <w:rPr>
                <w:rFonts w:eastAsia="Times New Roman" w:cs="Arial"/>
                <w:sz w:val="24"/>
                <w:vertAlign w:val="subscript"/>
              </w:rPr>
              <w:t>d</w:t>
            </w:r>
          </w:p>
          <w:p w:rsidR="003B4BEA" w:rsidRPr="00F812A7" w:rsidRDefault="003B4BEA" w:rsidP="00F16EA6">
            <w:pPr>
              <w:jc w:val="center"/>
              <w:rPr>
                <w:rFonts w:eastAsia="Times New Roman" w:cs="Arial"/>
                <w:sz w:val="24"/>
              </w:rPr>
            </w:pPr>
            <w:r w:rsidRPr="00F812A7">
              <w:rPr>
                <w:rFonts w:eastAsia="Times New Roman" w:cs="Arial"/>
                <w:sz w:val="24"/>
              </w:rPr>
              <w:t>(volts)</w:t>
            </w:r>
          </w:p>
        </w:tc>
        <w:tc>
          <w:tcPr>
            <w:tcW w:w="3099" w:type="dxa"/>
          </w:tcPr>
          <w:p w:rsidR="003B4BEA" w:rsidRPr="00F812A7" w:rsidRDefault="003B4BEA" w:rsidP="00F16EA6">
            <w:pPr>
              <w:jc w:val="center"/>
              <w:rPr>
                <w:rFonts w:eastAsia="Times New Roman" w:cs="Arial"/>
                <w:sz w:val="24"/>
              </w:rPr>
            </w:pPr>
            <w:r w:rsidRPr="00F812A7">
              <w:rPr>
                <w:rFonts w:eastAsia="Times New Roman" w:cs="Arial"/>
                <w:sz w:val="24"/>
              </w:rPr>
              <w:t>Radius of circular path (metres)</w:t>
            </w:r>
          </w:p>
        </w:tc>
        <w:tc>
          <w:tcPr>
            <w:tcW w:w="3281" w:type="dxa"/>
          </w:tcPr>
          <w:p w:rsidR="003B4BEA" w:rsidRDefault="003B4BEA" w:rsidP="00F16EA6">
            <w:pPr>
              <w:jc w:val="center"/>
              <w:rPr>
                <w:rFonts w:eastAsia="Times New Roman" w:cs="Arial"/>
                <w:sz w:val="24"/>
              </w:rPr>
            </w:pPr>
            <w:r>
              <w:rPr>
                <w:rFonts w:eastAsia="Times New Roman" w:cs="Arial"/>
                <w:sz w:val="24"/>
              </w:rPr>
              <w:t>Radius s</w:t>
            </w:r>
            <w:r w:rsidRPr="003F11B9">
              <w:rPr>
                <w:rFonts w:eastAsia="Times New Roman" w:cs="Arial"/>
                <w:sz w:val="24"/>
              </w:rPr>
              <w:t>quared</w:t>
            </w:r>
          </w:p>
          <w:p w:rsidR="003B4BEA" w:rsidRPr="003F11B9" w:rsidRDefault="003B4BEA" w:rsidP="00F16EA6">
            <w:pPr>
              <w:jc w:val="center"/>
              <w:rPr>
                <w:rFonts w:eastAsia="Times New Roman" w:cs="Arial"/>
                <w:sz w:val="24"/>
              </w:rPr>
            </w:pPr>
            <w:r>
              <w:rPr>
                <w:rFonts w:eastAsia="Times New Roman" w:cs="Arial"/>
                <w:sz w:val="24"/>
              </w:rPr>
              <w:t>(metres squared)</w:t>
            </w: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sidRPr="00F812A7">
              <w:rPr>
                <w:rFonts w:eastAsia="Times New Roman" w:cs="Arial"/>
                <w:sz w:val="24"/>
              </w:rPr>
              <w:t>200</w:t>
            </w:r>
          </w:p>
        </w:tc>
        <w:tc>
          <w:tcPr>
            <w:tcW w:w="3099" w:type="dxa"/>
          </w:tcPr>
          <w:p w:rsidR="003B4BEA" w:rsidRPr="003F11B9" w:rsidRDefault="003B4BEA" w:rsidP="00F16EA6">
            <w:pPr>
              <w:jc w:val="center"/>
              <w:rPr>
                <w:sz w:val="24"/>
              </w:rPr>
            </w:pPr>
            <w:r w:rsidRPr="003F11B9">
              <w:rPr>
                <w:sz w:val="24"/>
              </w:rPr>
              <w:t>0.270</w:t>
            </w:r>
            <w:r>
              <w:rPr>
                <w:sz w:val="24"/>
              </w:rPr>
              <w:t xml:space="preserve"> </w:t>
            </w:r>
            <w:r w:rsidRPr="003F11B9">
              <w:rPr>
                <w:sz w:val="24"/>
              </w:rPr>
              <w:t>±</w:t>
            </w:r>
            <w:r>
              <w:rPr>
                <w:sz w:val="24"/>
              </w:rPr>
              <w:t xml:space="preserve"> 0.014</w:t>
            </w:r>
          </w:p>
        </w:tc>
        <w:tc>
          <w:tcPr>
            <w:tcW w:w="3281" w:type="dxa"/>
          </w:tcPr>
          <w:p w:rsidR="003B4BEA" w:rsidRPr="003F11B9" w:rsidRDefault="003B4BEA" w:rsidP="00F16EA6">
            <w:pPr>
              <w:jc w:val="center"/>
              <w:rPr>
                <w:rFonts w:eastAsia="Times New Roman" w:cs="Arial"/>
                <w:sz w:val="24"/>
              </w:rPr>
            </w:pPr>
            <w:r w:rsidRPr="003F11B9">
              <w:rPr>
                <w:rFonts w:eastAsia="Times New Roman" w:cs="Arial"/>
                <w:sz w:val="24"/>
              </w:rPr>
              <w:t xml:space="preserve">0.073 </w:t>
            </w:r>
            <w:r w:rsidRPr="003F11B9">
              <w:rPr>
                <w:rFonts w:cs="Arial"/>
                <w:sz w:val="24"/>
              </w:rPr>
              <w:t>±</w:t>
            </w:r>
            <w:r>
              <w:rPr>
                <w:rFonts w:cs="Arial"/>
                <w:sz w:val="24"/>
              </w:rPr>
              <w:t xml:space="preserve"> 0.007</w:t>
            </w: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Pr>
                <w:rFonts w:eastAsia="Times New Roman" w:cs="Arial"/>
                <w:sz w:val="24"/>
              </w:rPr>
              <w:t>4</w:t>
            </w:r>
            <w:r w:rsidRPr="00F812A7">
              <w:rPr>
                <w:rFonts w:eastAsia="Times New Roman" w:cs="Arial"/>
                <w:sz w:val="24"/>
              </w:rPr>
              <w:t>00</w:t>
            </w:r>
          </w:p>
        </w:tc>
        <w:tc>
          <w:tcPr>
            <w:tcW w:w="3099" w:type="dxa"/>
          </w:tcPr>
          <w:p w:rsidR="003B4BEA" w:rsidRPr="003F11B9" w:rsidRDefault="003B4BEA" w:rsidP="00F16EA6">
            <w:pPr>
              <w:jc w:val="center"/>
              <w:rPr>
                <w:sz w:val="24"/>
              </w:rPr>
            </w:pPr>
            <w:r w:rsidRPr="003F11B9">
              <w:rPr>
                <w:sz w:val="24"/>
              </w:rPr>
              <w:t>0.370</w:t>
            </w:r>
            <w:r>
              <w:rPr>
                <w:sz w:val="24"/>
              </w:rPr>
              <w:t xml:space="preserve"> </w:t>
            </w:r>
            <w:r w:rsidRPr="003F11B9">
              <w:rPr>
                <w:sz w:val="24"/>
              </w:rPr>
              <w:t>±</w:t>
            </w:r>
            <w:r>
              <w:rPr>
                <w:sz w:val="24"/>
              </w:rPr>
              <w:t xml:space="preserve"> 0.019</w:t>
            </w:r>
          </w:p>
        </w:tc>
        <w:tc>
          <w:tcPr>
            <w:tcW w:w="3281" w:type="dxa"/>
          </w:tcPr>
          <w:p w:rsidR="003B4BEA" w:rsidRPr="00F812A7" w:rsidRDefault="003B4BEA" w:rsidP="00F16EA6">
            <w:pPr>
              <w:jc w:val="both"/>
              <w:rPr>
                <w:rFonts w:ascii="Times New Roman" w:hAnsi="Times New Roman" w:cs="Times New Roman"/>
                <w:sz w:val="24"/>
              </w:rPr>
            </w:pP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Pr>
                <w:rFonts w:eastAsia="Times New Roman" w:cs="Arial"/>
                <w:sz w:val="24"/>
              </w:rPr>
              <w:t>6</w:t>
            </w:r>
            <w:r w:rsidRPr="00F812A7">
              <w:rPr>
                <w:rFonts w:eastAsia="Times New Roman" w:cs="Arial"/>
                <w:sz w:val="24"/>
              </w:rPr>
              <w:t>00</w:t>
            </w:r>
          </w:p>
        </w:tc>
        <w:tc>
          <w:tcPr>
            <w:tcW w:w="3099" w:type="dxa"/>
          </w:tcPr>
          <w:p w:rsidR="003B4BEA" w:rsidRPr="003F11B9" w:rsidRDefault="003B4BEA" w:rsidP="00F16EA6">
            <w:pPr>
              <w:jc w:val="center"/>
              <w:rPr>
                <w:sz w:val="24"/>
              </w:rPr>
            </w:pPr>
            <w:r w:rsidRPr="003F11B9">
              <w:rPr>
                <w:sz w:val="24"/>
              </w:rPr>
              <w:t>0.490</w:t>
            </w:r>
            <w:r>
              <w:rPr>
                <w:sz w:val="24"/>
              </w:rPr>
              <w:t xml:space="preserve"> </w:t>
            </w:r>
            <w:r w:rsidRPr="003F11B9">
              <w:rPr>
                <w:sz w:val="24"/>
              </w:rPr>
              <w:t>±</w:t>
            </w:r>
            <w:r>
              <w:rPr>
                <w:sz w:val="24"/>
              </w:rPr>
              <w:t xml:space="preserve"> 0.025</w:t>
            </w:r>
          </w:p>
        </w:tc>
        <w:tc>
          <w:tcPr>
            <w:tcW w:w="3281" w:type="dxa"/>
          </w:tcPr>
          <w:p w:rsidR="003B4BEA" w:rsidRPr="00F812A7" w:rsidRDefault="003B4BEA" w:rsidP="00F16EA6">
            <w:pPr>
              <w:jc w:val="both"/>
              <w:rPr>
                <w:rFonts w:ascii="Times New Roman" w:hAnsi="Times New Roman" w:cs="Times New Roman"/>
                <w:sz w:val="24"/>
              </w:rPr>
            </w:pP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Pr>
                <w:rFonts w:eastAsia="Times New Roman" w:cs="Arial"/>
                <w:sz w:val="24"/>
              </w:rPr>
              <w:t>8</w:t>
            </w:r>
            <w:r w:rsidRPr="00F812A7">
              <w:rPr>
                <w:rFonts w:eastAsia="Times New Roman" w:cs="Arial"/>
                <w:sz w:val="24"/>
              </w:rPr>
              <w:t>00</w:t>
            </w:r>
          </w:p>
        </w:tc>
        <w:tc>
          <w:tcPr>
            <w:tcW w:w="3099" w:type="dxa"/>
          </w:tcPr>
          <w:p w:rsidR="003B4BEA" w:rsidRPr="003F11B9" w:rsidRDefault="003B4BEA" w:rsidP="00F16EA6">
            <w:pPr>
              <w:jc w:val="center"/>
              <w:rPr>
                <w:sz w:val="24"/>
              </w:rPr>
            </w:pPr>
            <w:r w:rsidRPr="003F11B9">
              <w:rPr>
                <w:sz w:val="24"/>
              </w:rPr>
              <w:t>0.530</w:t>
            </w:r>
            <w:r>
              <w:rPr>
                <w:sz w:val="24"/>
              </w:rPr>
              <w:t xml:space="preserve"> </w:t>
            </w:r>
            <w:r w:rsidRPr="003F11B9">
              <w:rPr>
                <w:sz w:val="24"/>
              </w:rPr>
              <w:t>±</w:t>
            </w:r>
            <w:r>
              <w:rPr>
                <w:sz w:val="24"/>
              </w:rPr>
              <w:t xml:space="preserve"> 0.053</w:t>
            </w:r>
          </w:p>
        </w:tc>
        <w:tc>
          <w:tcPr>
            <w:tcW w:w="3281" w:type="dxa"/>
          </w:tcPr>
          <w:p w:rsidR="003B4BEA" w:rsidRPr="00F812A7" w:rsidRDefault="003B4BEA" w:rsidP="00F16EA6">
            <w:pPr>
              <w:jc w:val="both"/>
              <w:rPr>
                <w:rFonts w:ascii="Times New Roman" w:hAnsi="Times New Roman" w:cs="Times New Roman"/>
                <w:sz w:val="24"/>
              </w:rPr>
            </w:pP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Pr>
                <w:rFonts w:eastAsia="Times New Roman" w:cs="Arial"/>
                <w:sz w:val="24"/>
              </w:rPr>
              <w:t>10</w:t>
            </w:r>
            <w:r w:rsidRPr="00F812A7">
              <w:rPr>
                <w:rFonts w:eastAsia="Times New Roman" w:cs="Arial"/>
                <w:sz w:val="24"/>
              </w:rPr>
              <w:t>00</w:t>
            </w:r>
          </w:p>
        </w:tc>
        <w:tc>
          <w:tcPr>
            <w:tcW w:w="3099" w:type="dxa"/>
          </w:tcPr>
          <w:p w:rsidR="003B4BEA" w:rsidRPr="003F11B9" w:rsidRDefault="003B4BEA" w:rsidP="00F16EA6">
            <w:pPr>
              <w:jc w:val="center"/>
              <w:rPr>
                <w:sz w:val="24"/>
              </w:rPr>
            </w:pPr>
            <w:r w:rsidRPr="003F11B9">
              <w:rPr>
                <w:sz w:val="24"/>
              </w:rPr>
              <w:t>0.620</w:t>
            </w:r>
            <w:r>
              <w:rPr>
                <w:sz w:val="24"/>
              </w:rPr>
              <w:t xml:space="preserve"> </w:t>
            </w:r>
            <w:r w:rsidRPr="003F11B9">
              <w:rPr>
                <w:sz w:val="24"/>
              </w:rPr>
              <w:t>±</w:t>
            </w:r>
            <w:r>
              <w:rPr>
                <w:sz w:val="24"/>
              </w:rPr>
              <w:t xml:space="preserve"> 0.027</w:t>
            </w:r>
          </w:p>
        </w:tc>
        <w:tc>
          <w:tcPr>
            <w:tcW w:w="3281" w:type="dxa"/>
          </w:tcPr>
          <w:p w:rsidR="003B4BEA" w:rsidRPr="00F812A7" w:rsidRDefault="003B4BEA" w:rsidP="00F16EA6">
            <w:pPr>
              <w:jc w:val="both"/>
              <w:rPr>
                <w:rFonts w:ascii="Times New Roman" w:hAnsi="Times New Roman" w:cs="Times New Roman"/>
                <w:sz w:val="24"/>
              </w:rPr>
            </w:pPr>
          </w:p>
        </w:tc>
      </w:tr>
      <w:tr w:rsidR="003B4BEA" w:rsidRPr="00F812A7" w:rsidTr="00F16EA6">
        <w:trPr>
          <w:trHeight w:val="397"/>
        </w:trPr>
        <w:tc>
          <w:tcPr>
            <w:tcW w:w="3474" w:type="dxa"/>
          </w:tcPr>
          <w:p w:rsidR="003B4BEA" w:rsidRPr="00F812A7" w:rsidRDefault="003B4BEA" w:rsidP="00F16EA6">
            <w:pPr>
              <w:jc w:val="center"/>
              <w:rPr>
                <w:rFonts w:eastAsia="Times New Roman" w:cs="Arial"/>
                <w:sz w:val="24"/>
              </w:rPr>
            </w:pPr>
            <w:r>
              <w:rPr>
                <w:rFonts w:eastAsia="Times New Roman" w:cs="Arial"/>
                <w:sz w:val="24"/>
              </w:rPr>
              <w:t>12</w:t>
            </w:r>
            <w:r w:rsidRPr="00F812A7">
              <w:rPr>
                <w:rFonts w:eastAsia="Times New Roman" w:cs="Arial"/>
                <w:sz w:val="24"/>
              </w:rPr>
              <w:t>00</w:t>
            </w:r>
          </w:p>
        </w:tc>
        <w:tc>
          <w:tcPr>
            <w:tcW w:w="3099" w:type="dxa"/>
          </w:tcPr>
          <w:p w:rsidR="003B4BEA" w:rsidRPr="003F11B9" w:rsidRDefault="003B4BEA" w:rsidP="00F16EA6">
            <w:pPr>
              <w:jc w:val="center"/>
              <w:rPr>
                <w:sz w:val="24"/>
              </w:rPr>
            </w:pPr>
            <w:r w:rsidRPr="003F11B9">
              <w:rPr>
                <w:sz w:val="24"/>
              </w:rPr>
              <w:t>0.670</w:t>
            </w:r>
            <w:r>
              <w:rPr>
                <w:sz w:val="24"/>
              </w:rPr>
              <w:t xml:space="preserve"> </w:t>
            </w:r>
            <w:r w:rsidRPr="003F11B9">
              <w:rPr>
                <w:sz w:val="24"/>
              </w:rPr>
              <w:t>±</w:t>
            </w:r>
            <w:r>
              <w:rPr>
                <w:sz w:val="24"/>
              </w:rPr>
              <w:t xml:space="preserve"> 0.034</w:t>
            </w:r>
          </w:p>
        </w:tc>
        <w:tc>
          <w:tcPr>
            <w:tcW w:w="3281" w:type="dxa"/>
          </w:tcPr>
          <w:p w:rsidR="003B4BEA" w:rsidRPr="00321EF6" w:rsidRDefault="003B4BEA" w:rsidP="00F16EA6">
            <w:pPr>
              <w:jc w:val="center"/>
              <w:rPr>
                <w:rFonts w:eastAsia="Times New Roman" w:cs="Arial"/>
                <w:sz w:val="24"/>
              </w:rPr>
            </w:pPr>
            <w:r w:rsidRPr="00321EF6">
              <w:rPr>
                <w:rFonts w:eastAsia="Times New Roman" w:cs="Arial"/>
                <w:sz w:val="24"/>
              </w:rPr>
              <w:t xml:space="preserve">0.449 </w:t>
            </w:r>
            <w:r w:rsidRPr="00321EF6">
              <w:rPr>
                <w:rFonts w:cs="Arial"/>
                <w:sz w:val="24"/>
              </w:rPr>
              <w:t>±</w:t>
            </w:r>
            <w:r>
              <w:rPr>
                <w:rFonts w:cs="Arial"/>
                <w:sz w:val="24"/>
              </w:rPr>
              <w:t xml:space="preserve"> 0.045</w:t>
            </w:r>
          </w:p>
        </w:tc>
      </w:tr>
    </w:tbl>
    <w:p w:rsidR="003B4BEA" w:rsidRPr="00F812A7" w:rsidRDefault="003B4BEA" w:rsidP="005D66E3">
      <w:pPr>
        <w:jc w:val="both"/>
        <w:rPr>
          <w:rFonts w:ascii="Times New Roman" w:hAnsi="Times New Roman" w:cs="Times New Roman"/>
          <w:sz w:val="24"/>
        </w:rPr>
      </w:pPr>
    </w:p>
    <w:p w:rsidR="003B4BEA" w:rsidRPr="00F812A7" w:rsidRDefault="003B4BEA" w:rsidP="005D66E3">
      <w:pPr>
        <w:jc w:val="both"/>
        <w:rPr>
          <w:rFonts w:eastAsia="Times New Roman" w:cs="Arial"/>
          <w:szCs w:val="22"/>
        </w:rPr>
      </w:pPr>
      <w:r w:rsidRPr="00F812A7">
        <w:rPr>
          <w:rFonts w:eastAsia="Times New Roman" w:cs="Arial"/>
          <w:szCs w:val="22"/>
        </w:rPr>
        <w:t>Mass of a potassium K</w:t>
      </w:r>
      <w:r w:rsidRPr="00F812A7">
        <w:rPr>
          <w:rFonts w:eastAsia="Times New Roman" w:cs="Arial"/>
          <w:szCs w:val="22"/>
          <w:vertAlign w:val="superscript"/>
        </w:rPr>
        <w:t>+</w:t>
      </w:r>
      <w:r w:rsidRPr="00F812A7">
        <w:rPr>
          <w:rFonts w:eastAsia="Times New Roman" w:cs="Arial"/>
          <w:szCs w:val="22"/>
        </w:rPr>
        <w:t xml:space="preserve"> ion = 6.49 × 10</w:t>
      </w:r>
      <w:r w:rsidRPr="00F812A7">
        <w:rPr>
          <w:rFonts w:eastAsia="Times New Roman" w:cs="Arial"/>
          <w:szCs w:val="22"/>
          <w:vertAlign w:val="superscript"/>
        </w:rPr>
        <w:t xml:space="preserve">-26 </w:t>
      </w:r>
      <w:r w:rsidRPr="00F812A7">
        <w:rPr>
          <w:rFonts w:eastAsia="Times New Roman" w:cs="Arial"/>
          <w:szCs w:val="22"/>
        </w:rPr>
        <w:t>kg</w:t>
      </w:r>
      <w:r w:rsidRPr="00F812A7">
        <w:rPr>
          <w:rFonts w:eastAsia="Times New Roman" w:cs="Arial"/>
          <w:szCs w:val="22"/>
        </w:rPr>
        <w:tab/>
      </w:r>
      <w:r>
        <w:rPr>
          <w:rFonts w:eastAsia="Times New Roman" w:cs="Arial"/>
          <w:szCs w:val="22"/>
        </w:rPr>
        <w:tab/>
      </w:r>
      <w:r w:rsidRPr="00F812A7">
        <w:rPr>
          <w:rFonts w:eastAsia="Times New Roman" w:cs="Arial"/>
          <w:szCs w:val="22"/>
        </w:rPr>
        <w:t>Mass of sodium Na</w:t>
      </w:r>
      <w:r w:rsidRPr="00F812A7">
        <w:rPr>
          <w:rFonts w:eastAsia="Times New Roman" w:cs="Arial"/>
          <w:szCs w:val="22"/>
          <w:vertAlign w:val="superscript"/>
        </w:rPr>
        <w:t>+</w:t>
      </w:r>
      <w:r w:rsidRPr="00F812A7">
        <w:rPr>
          <w:rFonts w:eastAsia="Times New Roman" w:cs="Arial"/>
          <w:szCs w:val="22"/>
        </w:rPr>
        <w:t xml:space="preserve"> ion = 3.82 × 10</w:t>
      </w:r>
      <w:r w:rsidRPr="00F812A7">
        <w:rPr>
          <w:rFonts w:eastAsia="Times New Roman" w:cs="Arial"/>
          <w:szCs w:val="22"/>
          <w:vertAlign w:val="superscript"/>
        </w:rPr>
        <w:t>-26</w:t>
      </w:r>
      <w:r w:rsidRPr="00F812A7">
        <w:rPr>
          <w:rFonts w:eastAsia="Times New Roman" w:cs="Arial"/>
          <w:szCs w:val="22"/>
        </w:rPr>
        <w:t xml:space="preserve"> kg</w:t>
      </w:r>
    </w:p>
    <w:p w:rsidR="003B4BEA" w:rsidRPr="00F812A7" w:rsidRDefault="003B4BEA" w:rsidP="005D66E3">
      <w:pPr>
        <w:tabs>
          <w:tab w:val="left" w:pos="720"/>
          <w:tab w:val="left" w:pos="1440"/>
        </w:tabs>
        <w:spacing w:before="120" w:after="120"/>
        <w:rPr>
          <w:rFonts w:ascii="Times New Roman" w:hAnsi="Times New Roman" w:cs="Times New Roman"/>
          <w:sz w:val="24"/>
          <w:lang w:eastAsia="en-US"/>
        </w:rPr>
      </w:pPr>
    </w:p>
    <w:p w:rsidR="003B4BEA" w:rsidRDefault="003B4BEA" w:rsidP="005D66E3">
      <w:pPr>
        <w:jc w:val="both"/>
        <w:rPr>
          <w:rFonts w:eastAsia="Times New Roman" w:cs="Arial"/>
          <w:szCs w:val="22"/>
        </w:rPr>
      </w:pPr>
    </w:p>
    <w:p w:rsidR="003B4BEA" w:rsidRPr="00F951ED" w:rsidRDefault="003B4BEA" w:rsidP="005D66E3">
      <w:pPr>
        <w:jc w:val="both"/>
        <w:rPr>
          <w:rFonts w:eastAsia="Times New Roman" w:cs="Arial"/>
          <w:szCs w:val="22"/>
        </w:rPr>
      </w:pPr>
      <w:r>
        <w:rPr>
          <w:rFonts w:eastAsia="Times New Roman" w:cs="Arial"/>
          <w:szCs w:val="22"/>
        </w:rPr>
        <w:t>It can be shown that the</w:t>
      </w:r>
      <w:r w:rsidRPr="00F812A7">
        <w:rPr>
          <w:rFonts w:eastAsia="Times New Roman" w:cs="Arial"/>
          <w:szCs w:val="22"/>
        </w:rPr>
        <w:t xml:space="preserve"> radius </w:t>
      </w:r>
      <w:r w:rsidRPr="00F812A7">
        <w:rPr>
          <w:rFonts w:eastAsia="Times New Roman" w:cs="Arial"/>
          <w:b/>
          <w:i/>
          <w:szCs w:val="22"/>
        </w:rPr>
        <w:t>r</w:t>
      </w:r>
      <w:r w:rsidRPr="00F812A7">
        <w:rPr>
          <w:rFonts w:eastAsia="Times New Roman" w:cs="Arial"/>
          <w:szCs w:val="22"/>
        </w:rPr>
        <w:t xml:space="preserve"> of circular motion for an ion of mass </w:t>
      </w:r>
      <w:r w:rsidRPr="00F812A7">
        <w:rPr>
          <w:rFonts w:eastAsia="Times New Roman" w:cs="Arial"/>
          <w:b/>
          <w:i/>
          <w:szCs w:val="22"/>
        </w:rPr>
        <w:t>m</w:t>
      </w:r>
      <w:r w:rsidRPr="00F812A7">
        <w:rPr>
          <w:rFonts w:eastAsia="Times New Roman" w:cs="Arial"/>
          <w:szCs w:val="22"/>
        </w:rPr>
        <w:t xml:space="preserve"> and charge </w:t>
      </w:r>
      <w:r w:rsidRPr="00F812A7">
        <w:rPr>
          <w:rFonts w:eastAsia="Times New Roman" w:cs="Arial"/>
          <w:b/>
          <w:i/>
          <w:szCs w:val="22"/>
        </w:rPr>
        <w:t>q</w:t>
      </w:r>
      <w:r w:rsidRPr="00F812A7">
        <w:rPr>
          <w:rFonts w:eastAsia="Times New Roman" w:cs="Arial"/>
          <w:szCs w:val="22"/>
        </w:rPr>
        <w:t xml:space="preserve">, entering the mass spectrometer at speed </w:t>
      </w:r>
      <w:r w:rsidRPr="00F812A7">
        <w:rPr>
          <w:rFonts w:eastAsia="Times New Roman" w:cs="Arial"/>
          <w:b/>
          <w:i/>
          <w:szCs w:val="22"/>
        </w:rPr>
        <w:t xml:space="preserve">v </w:t>
      </w:r>
      <w:r w:rsidRPr="00F812A7">
        <w:rPr>
          <w:rFonts w:eastAsia="Times New Roman" w:cs="Arial"/>
          <w:szCs w:val="22"/>
        </w:rPr>
        <w:t>and being deflected by a magnetic field of flux density</w:t>
      </w:r>
      <w:r w:rsidRPr="00F812A7">
        <w:rPr>
          <w:rFonts w:eastAsia="Times New Roman" w:cs="Arial"/>
          <w:b/>
          <w:i/>
          <w:szCs w:val="22"/>
        </w:rPr>
        <w:t xml:space="preserve"> B</w:t>
      </w:r>
      <w:r>
        <w:rPr>
          <w:rFonts w:eastAsia="Times New Roman" w:cs="Arial"/>
          <w:b/>
          <w:i/>
          <w:szCs w:val="22"/>
        </w:rPr>
        <w:t xml:space="preserve"> </w:t>
      </w:r>
      <w:r w:rsidRPr="00F951ED">
        <w:rPr>
          <w:rFonts w:eastAsia="Times New Roman" w:cs="Arial"/>
          <w:szCs w:val="22"/>
        </w:rPr>
        <w:t>is as follows</w:t>
      </w:r>
      <w:r>
        <w:rPr>
          <w:rFonts w:eastAsia="Times New Roman" w:cs="Arial"/>
          <w:szCs w:val="22"/>
        </w:rPr>
        <w:t>:</w:t>
      </w:r>
    </w:p>
    <w:p w:rsidR="003B4BEA" w:rsidRPr="00F812A7" w:rsidRDefault="003B4BEA" w:rsidP="005D66E3">
      <w:pPr>
        <w:jc w:val="both"/>
        <w:rPr>
          <w:rFonts w:eastAsia="Times New Roman" w:cs="Arial"/>
          <w:szCs w:val="22"/>
        </w:rPr>
      </w:pPr>
      <w:r w:rsidRPr="00F812A7">
        <w:rPr>
          <w:rFonts w:eastAsia="Times New Roman" w:cs="Arial"/>
          <w:szCs w:val="22"/>
        </w:rPr>
        <w:tab/>
        <w:t xml:space="preserve"> </w:t>
      </w:r>
      <w:r w:rsidRPr="00C82468">
        <w:rPr>
          <w:rFonts w:eastAsia="Times New Roman" w:cs="Arial"/>
          <w:szCs w:val="22"/>
        </w:rPr>
        <w:fldChar w:fldCharType="begin"/>
      </w:r>
      <w:r w:rsidRPr="00C82468">
        <w:rPr>
          <w:rFonts w:eastAsia="Times New Roman" w:cs="Arial"/>
          <w:szCs w:val="22"/>
        </w:rPr>
        <w:instrText xml:space="preserve"> QUOTE </w:instrText>
      </w:r>
      <w:r w:rsidRPr="00C82468">
        <w:pict>
          <v:shape id="_x0000_i1057" type="#_x0000_t75" style="width:24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60688&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60688&quot;&gt;&lt;m:oMathPara&gt;&lt;m:oMath&gt;&lt;m:r&gt;&lt;w:rPr&gt;&lt;w:rFonts w:ascii=&quot;Cambria Math&quot; w:fareast=&quot;Times New Roman&quot; w:h-ansi=&quot;Cambria Math&quot; w:cs=&quot;Arial&quot;/&gt;&lt;wx:font wx:val=&quot;Cambria Math&quot;/&gt;&lt;w:i/&gt;&lt;w:position w:val=&quot;-28&quot;/&gt;&lt;w:sz-cs w:val=&quot;22&quot;/&gt;&lt;/w:rPr&gt;&lt;m:t&gt;r=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C82468">
        <w:rPr>
          <w:rFonts w:eastAsia="Times New Roman" w:cs="Arial"/>
          <w:szCs w:val="22"/>
        </w:rPr>
        <w:instrText xml:space="preserve"> </w:instrText>
      </w:r>
      <w:r w:rsidRPr="00C82468">
        <w:rPr>
          <w:rFonts w:eastAsia="Times New Roman" w:cs="Arial"/>
          <w:szCs w:val="22"/>
        </w:rPr>
        <w:fldChar w:fldCharType="separate"/>
      </w:r>
      <w:r w:rsidRPr="00C82468">
        <w:pict>
          <v:shape id="_x0000_i1058" type="#_x0000_t75" style="width:24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60688&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460688&quot;&gt;&lt;m:oMathPara&gt;&lt;m:oMath&gt;&lt;m:r&gt;&lt;w:rPr&gt;&lt;w:rFonts w:ascii=&quot;Cambria Math&quot; w:fareast=&quot;Times New Roman&quot; w:h-ansi=&quot;Cambria Math&quot; w:cs=&quot;Arial&quot;/&gt;&lt;wx:font wx:val=&quot;Cambria Math&quot;/&gt;&lt;w:i/&gt;&lt;w:position w:val=&quot;-28&quot;/&gt;&lt;w:sz-cs w:val=&quot;22&quot;/&gt;&lt;/w:rPr&gt;&lt;m:t&gt;r=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C82468">
        <w:rPr>
          <w:rFonts w:eastAsia="Times New Roman" w:cs="Arial"/>
          <w:szCs w:val="22"/>
        </w:rPr>
        <w:fldChar w:fldCharType="end"/>
      </w:r>
    </w:p>
    <w:p w:rsidR="003B4BEA" w:rsidRDefault="003B4BEA" w:rsidP="005D66E3">
      <w:pPr>
        <w:ind w:left="426"/>
        <w:jc w:val="both"/>
        <w:rPr>
          <w:rFonts w:eastAsia="Times New Roman" w:cs="Arial"/>
          <w:b/>
          <w:sz w:val="32"/>
          <w:szCs w:val="22"/>
        </w:rPr>
      </w:pPr>
      <w:r>
        <w:rPr>
          <w:rFonts w:eastAsia="Times New Roman" w:cs="Arial"/>
          <w:b/>
          <w:sz w:val="32"/>
          <w:szCs w:val="22"/>
        </w:rPr>
        <w:tab/>
      </w:r>
      <w:r w:rsidRPr="00C82468">
        <w:rPr>
          <w:rFonts w:eastAsia="Times New Roman" w:cs="Arial"/>
          <w:b/>
          <w:sz w:val="32"/>
          <w:szCs w:val="22"/>
        </w:rPr>
        <w:fldChar w:fldCharType="begin"/>
      </w:r>
      <w:r w:rsidRPr="00C82468">
        <w:rPr>
          <w:rFonts w:eastAsia="Times New Roman" w:cs="Arial"/>
          <w:b/>
          <w:sz w:val="32"/>
          <w:szCs w:val="22"/>
        </w:rPr>
        <w:instrText xml:space="preserve"> QUOTE </w:instrText>
      </w:r>
      <w:r w:rsidRPr="00C82468">
        <w:pict>
          <v:shape id="_x0000_i1059" type="#_x0000_t75" style="width:54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1D7751&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1D7751&quot;&gt;&lt;m:oMathPara&gt;&lt;m:oMath&gt;&lt;m:r&gt;&lt;m:rPr&gt;&lt;m:sty m:val=&quot;bi&quot;/&gt;&lt;/m:rPr&gt;&lt;w:rPr&gt;&lt;w:rFonts w:ascii=&quot;Cambria Math&quot; w:fareast=&quot;Times New Roman&quot; w:h-ansi=&quot;Cambria Math&quot; w:cs=&quot;Arial&quot;/&gt;&lt;wx:font wx:val=&quot;Cambria Math&quot;/&gt;&lt;w:b/&gt;&lt;w:i/&gt;&lt;w:sz w:val=&quot;32&quot;/&gt;&lt;w:sz-cs w:val=&quot;22&quot;/&gt;&lt;/w:rPr&gt;&lt;m:t&gt;r=&lt;/m:t&gt;&lt;/m:r&gt;&lt;m:f&gt;&lt;m:fPr&gt;&lt;m:ctrlPr&gt;&lt;w:rPr&gt;&lt;w:rFonts w:ascii=&quot;Cambria Math&quot; w:fareast=&quot;Times New Roman&quot; w:h-ansi=&quot;Cambria Math&quot; w:cs=&quot;Arial&quot;/&gt;&lt;wx:font wx:val=&quot;Cambria Math&quot;/&gt;&lt;w:b/&gt;&lt;w:i/&gt;&lt;w:sz w:val=&quot;32&quot;/&gt;&lt;w:sz-cs w:val=&quot;22&quot;/&gt;&lt;/w:rPr&gt;&lt;/m:ctrlPr&gt;&lt;/m:fPr&gt;&lt;m:num&gt;&lt;m:r&gt;&lt;m:rPr&gt;&lt;m:sty m:val=&quot;bi&quot;/&gt;&lt;/m:rPr&gt;&lt;w:rPr&gt;&lt;w:rFonts w:ascii=&quot;Cambria Math&quot; w:fareast=&quot;Times New Roman&quot; w:h-ansi=&quot;Cambria Math&quot; w:cs=&quot;Arial&quot;/&gt;&lt;wx:font wx:val=&quot;Cambria Math&quot;/&gt;&lt;w:b/&gt;&lt;w:i/&gt;&lt;w:sz w:val=&quot;32&quot;/&gt;&lt;w:sz-cs w:val=&quot;22&quot;/&gt;&lt;/w:rPr&gt;&lt;m:t&gt;m.v&lt;/m:t&gt;&lt;/m:r&gt;&lt;/m:num&gt;&lt;m:den&gt;&lt;m:r&gt;&lt;m:rPr&gt;&lt;m:sty m:val=&quot;bi&quot;/&gt;&lt;/m:rPr&gt;&lt;w:rPr&gt;&lt;w:rFonts w:ascii=&quot;Cambria Math&quot; w:fareast=&quot;Times New Roman&quot; w:h-ansi=&quot;Cambria Math&quot; w:cs=&quot;Arial&quot;/&gt;&lt;wx:font wx:val=&quot;Cambria Math&quot;/&gt;&lt;w:b/&gt;&lt;w:i/&gt;&lt;w:sz w:val=&quot;32&quot;/&gt;&lt;w:sz-cs w:val=&quot;22&quot;/&gt;&lt;/w:rPr&gt;&lt;m:t&gt;q.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C82468">
        <w:rPr>
          <w:rFonts w:eastAsia="Times New Roman" w:cs="Arial"/>
          <w:b/>
          <w:sz w:val="32"/>
          <w:szCs w:val="22"/>
        </w:rPr>
        <w:instrText xml:space="preserve"> </w:instrText>
      </w:r>
      <w:r w:rsidRPr="00C82468">
        <w:rPr>
          <w:rFonts w:eastAsia="Times New Roman" w:cs="Arial"/>
          <w:b/>
          <w:sz w:val="32"/>
          <w:szCs w:val="22"/>
        </w:rPr>
        <w:fldChar w:fldCharType="separate"/>
      </w:r>
      <w:r w:rsidRPr="00C82468">
        <w:pict>
          <v:shape id="_x0000_i1060" type="#_x0000_t75" style="width:54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1D7751&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1D7751&quot;&gt;&lt;m:oMathPara&gt;&lt;m:oMath&gt;&lt;m:r&gt;&lt;m:rPr&gt;&lt;m:sty m:val=&quot;bi&quot;/&gt;&lt;/m:rPr&gt;&lt;w:rPr&gt;&lt;w:rFonts w:ascii=&quot;Cambria Math&quot; w:fareast=&quot;Times New Roman&quot; w:h-ansi=&quot;Cambria Math&quot; w:cs=&quot;Arial&quot;/&gt;&lt;wx:font wx:val=&quot;Cambria Math&quot;/&gt;&lt;w:b/&gt;&lt;w:i/&gt;&lt;w:sz w:val=&quot;32&quot;/&gt;&lt;w:sz-cs w:val=&quot;22&quot;/&gt;&lt;/w:rPr&gt;&lt;m:t&gt;r=&lt;/m:t&gt;&lt;/m:r&gt;&lt;m:f&gt;&lt;m:fPr&gt;&lt;m:ctrlPr&gt;&lt;w:rPr&gt;&lt;w:rFonts w:ascii=&quot;Cambria Math&quot; w:fareast=&quot;Times New Roman&quot; w:h-ansi=&quot;Cambria Math&quot; w:cs=&quot;Arial&quot;/&gt;&lt;wx:font wx:val=&quot;Cambria Math&quot;/&gt;&lt;w:b/&gt;&lt;w:i/&gt;&lt;w:sz w:val=&quot;32&quot;/&gt;&lt;w:sz-cs w:val=&quot;22&quot;/&gt;&lt;/w:rPr&gt;&lt;/m:ctrlPr&gt;&lt;/m:fPr&gt;&lt;m:num&gt;&lt;m:r&gt;&lt;m:rPr&gt;&lt;m:sty m:val=&quot;bi&quot;/&gt;&lt;/m:rPr&gt;&lt;w:rPr&gt;&lt;w:rFonts w:ascii=&quot;Cambria Math&quot; w:fareast=&quot;Times New Roman&quot; w:h-ansi=&quot;Cambria Math&quot; w:cs=&quot;Arial&quot;/&gt;&lt;wx:font wx:val=&quot;Cambria Math&quot;/&gt;&lt;w:b/&gt;&lt;w:i/&gt;&lt;w:sz w:val=&quot;32&quot;/&gt;&lt;w:sz-cs w:val=&quot;22&quot;/&gt;&lt;/w:rPr&gt;&lt;m:t&gt;m.v&lt;/m:t&gt;&lt;/m:r&gt;&lt;/m:num&gt;&lt;m:den&gt;&lt;m:r&gt;&lt;m:rPr&gt;&lt;m:sty m:val=&quot;bi&quot;/&gt;&lt;/m:rPr&gt;&lt;w:rPr&gt;&lt;w:rFonts w:ascii=&quot;Cambria Math&quot; w:fareast=&quot;Times New Roman&quot; w:h-ansi=&quot;Cambria Math&quot; w:cs=&quot;Arial&quot;/&gt;&lt;wx:font wx:val=&quot;Cambria Math&quot;/&gt;&lt;w:b/&gt;&lt;w:i/&gt;&lt;w:sz w:val=&quot;32&quot;/&gt;&lt;w:sz-cs w:val=&quot;22&quot;/&gt;&lt;/w:rPr&gt;&lt;m:t&gt;q.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C82468">
        <w:rPr>
          <w:rFonts w:eastAsia="Times New Roman" w:cs="Arial"/>
          <w:b/>
          <w:sz w:val="32"/>
          <w:szCs w:val="22"/>
        </w:rPr>
        <w:fldChar w:fldCharType="end"/>
      </w:r>
    </w:p>
    <w:p w:rsidR="003B4BEA" w:rsidRPr="00F812A7" w:rsidRDefault="003B4BEA" w:rsidP="005D66E3">
      <w:pPr>
        <w:ind w:left="426"/>
        <w:jc w:val="both"/>
        <w:rPr>
          <w:rFonts w:eastAsia="Times New Roman" w:cs="Arial"/>
          <w:szCs w:val="22"/>
        </w:rPr>
      </w:pPr>
    </w:p>
    <w:p w:rsidR="003B4BEA" w:rsidRPr="00F812A7" w:rsidRDefault="003B4BEA" w:rsidP="005D66E3">
      <w:pPr>
        <w:jc w:val="both"/>
        <w:rPr>
          <w:rFonts w:eastAsia="Times New Roman" w:cs="Arial"/>
          <w:szCs w:val="22"/>
        </w:rPr>
      </w:pPr>
      <w:r w:rsidRPr="00F812A7">
        <w:rPr>
          <w:rFonts w:eastAsia="Times New Roman" w:cs="Arial"/>
          <w:szCs w:val="22"/>
        </w:rPr>
        <w:t>Answer the following questions</w:t>
      </w:r>
    </w:p>
    <w:p w:rsidR="003B4BEA" w:rsidRPr="00F812A7" w:rsidRDefault="003B4BEA" w:rsidP="005D66E3">
      <w:pPr>
        <w:jc w:val="both"/>
        <w:rPr>
          <w:rFonts w:eastAsia="Times New Roman" w:cs="Arial"/>
          <w:szCs w:val="22"/>
        </w:rPr>
      </w:pPr>
    </w:p>
    <w:p w:rsidR="003B4BEA" w:rsidRDefault="003B4BEA" w:rsidP="005D66E3">
      <w:pPr>
        <w:numPr>
          <w:ilvl w:val="0"/>
          <w:numId w:val="7"/>
        </w:numPr>
        <w:jc w:val="both"/>
        <w:rPr>
          <w:rFonts w:eastAsia="Times New Roman" w:cs="Arial"/>
          <w:szCs w:val="22"/>
        </w:rPr>
      </w:pPr>
      <w:r w:rsidRPr="00F812A7">
        <w:rPr>
          <w:rFonts w:eastAsia="Times New Roman" w:cs="Arial"/>
          <w:szCs w:val="22"/>
        </w:rPr>
        <w:t>Use the equation</w:t>
      </w:r>
      <w:r>
        <w:rPr>
          <w:rFonts w:eastAsia="Times New Roman" w:cs="Arial"/>
          <w:szCs w:val="22"/>
        </w:rPr>
        <w:t xml:space="preserve"> </w:t>
      </w:r>
      <w:r w:rsidRPr="00F812A7">
        <w:rPr>
          <w:rFonts w:eastAsia="Times New Roman" w:cs="Arial"/>
          <w:szCs w:val="22"/>
        </w:rPr>
        <w:t xml:space="preserve"> </w:t>
      </w:r>
      <w:r w:rsidRPr="00C82468">
        <w:rPr>
          <w:rFonts w:eastAsia="Times New Roman" w:cs="Arial"/>
          <w:szCs w:val="22"/>
        </w:rPr>
        <w:fldChar w:fldCharType="begin"/>
      </w:r>
      <w:r w:rsidRPr="00C82468">
        <w:rPr>
          <w:rFonts w:eastAsia="Times New Roman" w:cs="Arial"/>
          <w:szCs w:val="22"/>
        </w:rPr>
        <w:instrText xml:space="preserve"> QUOTE </w:instrText>
      </w:r>
      <w:r w:rsidRPr="00C82468">
        <w:pict>
          <v:shape id="_x0000_i1061" type="#_x0000_t75" style="width:42.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65DA5&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E65DA5&quot;&gt;&lt;m:oMathPara&gt;&lt;m:oMath&gt;&lt;m:r&gt;&lt;w:rPr&gt;&lt;w:rFonts w:ascii=&quot;Cambria Math&quot; w:fareast=&quot;Times New Roman&quot; w:h-ansi=&quot;Cambria Math&quot; w:cs=&quot;Arial&quot;/&gt;&lt;wx:font wx:val=&quot;Cambria Math&quot;/&gt;&lt;w:i/&gt;&lt;w:sz w:val=&quot;24&quot;/&gt;&lt;/w:rPr&gt;&lt;m:t&gt;r=&lt;/m:t&gt;&lt;/m:r&gt;&lt;m:f&gt;&lt;m:fPr&gt;&lt;m:ctrlPr&gt;&lt;w:rPr&gt;&lt;w:rFonts w:ascii=&quot;Cambria Math&quot; w:fareast=&quot;Times New Roman&quot; w:h-ansi=&quot;Cambria Math&quot; w:cs=&quot;Arial&quot;/&gt;&lt;wx:font wx:val=&quot;Cambria Math&quot;/&gt;&lt;w:i/&gt;&lt;w:sz w:val=&quot;24&quot;/&gt;&lt;/w:rPr&gt;&lt;/m:ctrlPr&gt;&lt;/m:fPr&gt;&lt;m:num&gt;&lt;m:r&gt;&lt;w:rPr&gt;&lt;w:rFonts w:ascii=&quot;Cambria Math&quot; w:fareast=&quot;Times New Roman&quot; w:h-ansi=&quot;Cambria Math&quot; w:cs=&quot;Arial&quot;/&gt;&lt;wx:font wx:val=&quot;Cambria Math&quot;/&gt;&lt;w:i/&gt;&lt;w:sz w:val=&quot;24&quot;/&gt;&lt;/w:rPr&gt;&lt;m:t&gt;m.v&lt;/m:t&gt;&lt;/m:r&gt;&lt;/m:num&gt;&lt;m:den&gt;&lt;m:r&gt;&lt;w:rPr&gt;&lt;w:rFonts w:ascii=&quot;Cambria Math&quot; w:fareast=&quot;Times New Roman&quot; w:h-ansi=&quot;Cambria Math&quot; w:cs=&quot;Arial&quot;/&gt;&lt;wx:font wx:val=&quot;Cambria Math&quot;/&gt;&lt;w:i/&gt;&lt;w:sz w:val=&quot;24&quot;/&gt;&lt;/w:rPr&gt;&lt;m:t&gt;q.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C82468">
        <w:rPr>
          <w:rFonts w:eastAsia="Times New Roman" w:cs="Arial"/>
          <w:szCs w:val="22"/>
        </w:rPr>
        <w:instrText xml:space="preserve"> </w:instrText>
      </w:r>
      <w:r w:rsidRPr="00C82468">
        <w:rPr>
          <w:rFonts w:eastAsia="Times New Roman" w:cs="Arial"/>
          <w:szCs w:val="22"/>
        </w:rPr>
        <w:fldChar w:fldCharType="separate"/>
      </w:r>
      <w:r w:rsidRPr="00C82468">
        <w:pict>
          <v:shape id="_x0000_i1062" type="#_x0000_t75" style="width:42.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65DA5&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E65DA5&quot;&gt;&lt;m:oMathPara&gt;&lt;m:oMath&gt;&lt;m:r&gt;&lt;w:rPr&gt;&lt;w:rFonts w:ascii=&quot;Cambria Math&quot; w:fareast=&quot;Times New Roman&quot; w:h-ansi=&quot;Cambria Math&quot; w:cs=&quot;Arial&quot;/&gt;&lt;wx:font wx:val=&quot;Cambria Math&quot;/&gt;&lt;w:i/&gt;&lt;w:sz w:val=&quot;24&quot;/&gt;&lt;/w:rPr&gt;&lt;m:t&gt;r=&lt;/m:t&gt;&lt;/m:r&gt;&lt;m:f&gt;&lt;m:fPr&gt;&lt;m:ctrlPr&gt;&lt;w:rPr&gt;&lt;w:rFonts w:ascii=&quot;Cambria Math&quot; w:fareast=&quot;Times New Roman&quot; w:h-ansi=&quot;Cambria Math&quot; w:cs=&quot;Arial&quot;/&gt;&lt;wx:font wx:val=&quot;Cambria Math&quot;/&gt;&lt;w:i/&gt;&lt;w:sz w:val=&quot;24&quot;/&gt;&lt;/w:rPr&gt;&lt;/m:ctrlPr&gt;&lt;/m:fPr&gt;&lt;m:num&gt;&lt;m:r&gt;&lt;w:rPr&gt;&lt;w:rFonts w:ascii=&quot;Cambria Math&quot; w:fareast=&quot;Times New Roman&quot; w:h-ansi=&quot;Cambria Math&quot; w:cs=&quot;Arial&quot;/&gt;&lt;wx:font wx:val=&quot;Cambria Math&quot;/&gt;&lt;w:i/&gt;&lt;w:sz w:val=&quot;24&quot;/&gt;&lt;/w:rPr&gt;&lt;m:t&gt;m.v&lt;/m:t&gt;&lt;/m:r&gt;&lt;/m:num&gt;&lt;m:den&gt;&lt;m:r&gt;&lt;w:rPr&gt;&lt;w:rFonts w:ascii=&quot;Cambria Math&quot; w:fareast=&quot;Times New Roman&quot; w:h-ansi=&quot;Cambria Math&quot; w:cs=&quot;Arial&quot;/&gt;&lt;wx:font wx:val=&quot;Cambria Math&quot;/&gt;&lt;w:i/&gt;&lt;w:sz w:val=&quot;24&quot;/&gt;&lt;/w:rPr&gt;&lt;m:t&gt;q.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C82468">
        <w:rPr>
          <w:rFonts w:eastAsia="Times New Roman" w:cs="Arial"/>
          <w:szCs w:val="22"/>
        </w:rPr>
        <w:fldChar w:fldCharType="end"/>
      </w:r>
      <w:r w:rsidRPr="00F812A7">
        <w:rPr>
          <w:rFonts w:eastAsia="Times New Roman" w:cs="Arial"/>
          <w:szCs w:val="22"/>
        </w:rPr>
        <w:t xml:space="preserve"> </w:t>
      </w:r>
      <w:r>
        <w:rPr>
          <w:rFonts w:eastAsia="Times New Roman" w:cs="Arial"/>
          <w:szCs w:val="22"/>
        </w:rPr>
        <w:t xml:space="preserve"> </w:t>
      </w:r>
      <w:r w:rsidRPr="00F812A7">
        <w:rPr>
          <w:rFonts w:eastAsia="Times New Roman" w:cs="Arial"/>
          <w:szCs w:val="22"/>
        </w:rPr>
        <w:t xml:space="preserve">and other equations on the formulae and constant sheet that link the  kinetic energy in (joules) attained by a </w:t>
      </w:r>
      <w:r>
        <w:rPr>
          <w:rFonts w:eastAsia="Times New Roman" w:cs="Arial"/>
          <w:szCs w:val="22"/>
        </w:rPr>
        <w:t xml:space="preserve">mass of </w:t>
      </w:r>
      <w:r w:rsidRPr="00F812A7">
        <w:rPr>
          <w:rFonts w:eastAsia="Times New Roman" w:cs="Arial"/>
          <w:szCs w:val="22"/>
        </w:rPr>
        <w:t xml:space="preserve">charge </w:t>
      </w:r>
      <w:r w:rsidRPr="00F812A7">
        <w:rPr>
          <w:rFonts w:eastAsia="Times New Roman" w:cs="Arial"/>
          <w:b/>
          <w:szCs w:val="22"/>
        </w:rPr>
        <w:t>q</w:t>
      </w:r>
      <w:r w:rsidRPr="00F812A7">
        <w:rPr>
          <w:rFonts w:eastAsia="Times New Roman" w:cs="Arial"/>
          <w:szCs w:val="22"/>
        </w:rPr>
        <w:t xml:space="preserve"> (coulombs) in a potential difference </w:t>
      </w:r>
      <w:r w:rsidRPr="00F812A7">
        <w:rPr>
          <w:rFonts w:eastAsia="Times New Roman" w:cs="Arial"/>
          <w:b/>
          <w:szCs w:val="22"/>
        </w:rPr>
        <w:t>V</w:t>
      </w:r>
      <w:r w:rsidRPr="00F812A7">
        <w:rPr>
          <w:rFonts w:eastAsia="Times New Roman" w:cs="Arial"/>
          <w:b/>
          <w:szCs w:val="22"/>
          <w:vertAlign w:val="subscript"/>
        </w:rPr>
        <w:t>d</w:t>
      </w:r>
      <w:r w:rsidRPr="00F812A7">
        <w:rPr>
          <w:rFonts w:eastAsia="Times New Roman" w:cs="Arial"/>
          <w:szCs w:val="22"/>
        </w:rPr>
        <w:t xml:space="preserve"> (volts) and derive the following expression:</w:t>
      </w:r>
    </w:p>
    <w:p w:rsidR="003B4BEA" w:rsidRDefault="003B4BEA" w:rsidP="005D66E3">
      <w:pPr>
        <w:ind w:left="340"/>
        <w:jc w:val="right"/>
        <w:rPr>
          <w:rFonts w:eastAsia="Times New Roman" w:cs="Arial"/>
          <w:szCs w:val="22"/>
        </w:rPr>
      </w:pPr>
      <w:r>
        <w:rPr>
          <w:rFonts w:eastAsia="Times New Roman" w:cs="Arial"/>
          <w:szCs w:val="22"/>
        </w:rPr>
        <w:t>(3</w:t>
      </w:r>
      <w:r w:rsidRPr="00F812A7">
        <w:rPr>
          <w:rFonts w:eastAsia="Times New Roman" w:cs="Arial"/>
          <w:szCs w:val="22"/>
        </w:rPr>
        <w:t>)</w:t>
      </w:r>
    </w:p>
    <w:p w:rsidR="003B4BEA" w:rsidRPr="00F812A7" w:rsidRDefault="003B4BEA" w:rsidP="005D66E3">
      <w:pPr>
        <w:ind w:left="340"/>
        <w:jc w:val="right"/>
        <w:rPr>
          <w:rFonts w:eastAsia="Times New Roman" w:cs="Arial"/>
          <w:szCs w:val="22"/>
        </w:rPr>
      </w:pPr>
      <w:r>
        <w:rPr>
          <w:rFonts w:eastAsia="Times New Roman" w:cs="Arial"/>
          <w:position w:val="-28"/>
          <w:szCs w:val="22"/>
        </w:rPr>
        <w:tab/>
      </w:r>
      <w:r>
        <w:rPr>
          <w:rFonts w:eastAsia="Times New Roman" w:cs="Arial"/>
          <w:position w:val="-28"/>
          <w:szCs w:val="22"/>
        </w:rPr>
        <w:tab/>
      </w:r>
    </w:p>
    <w:p w:rsidR="003B4BEA" w:rsidRPr="006D6149" w:rsidRDefault="003B4BEA" w:rsidP="005D66E3">
      <w:pPr>
        <w:ind w:left="567"/>
        <w:jc w:val="both"/>
        <w:rPr>
          <w:rFonts w:eastAsia="Times New Roman" w:cs="Arial"/>
          <w:sz w:val="28"/>
          <w:szCs w:val="22"/>
        </w:rPr>
      </w:pPr>
      <w:r w:rsidRPr="00C82468">
        <w:pict>
          <v:shape id="_x0000_i1063" type="#_x0000_t75" style="width:7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D66E3&quot;/&gt;&lt;wsp:rsid wsp:val=&quot;0000784E&quot;/&gt;&lt;wsp:rsid wsp:val=&quot;00020FA9&quot;/&gt;&lt;wsp:rsid wsp:val=&quot;00076CFE&quot;/&gt;&lt;wsp:rsid wsp:val=&quot;000778E2&quot;/&gt;&lt;wsp:rsid wsp:val=&quot;002417FC&quot;/&gt;&lt;wsp:rsid wsp:val=&quot;002B3363&quot;/&gt;&lt;wsp:rsid wsp:val=&quot;002B7BEB&quot;/&gt;&lt;wsp:rsid wsp:val=&quot;002E5022&quot;/&gt;&lt;wsp:rsid wsp:val=&quot;003834C0&quot;/&gt;&lt;wsp:rsid wsp:val=&quot;003B1802&quot;/&gt;&lt;wsp:rsid wsp:val=&quot;003D4649&quot;/&gt;&lt;wsp:rsid wsp:val=&quot;003F6806&quot;/&gt;&lt;wsp:rsid wsp:val=&quot;00451345&quot;/&gt;&lt;wsp:rsid wsp:val=&quot;004737A5&quot;/&gt;&lt;wsp:rsid wsp:val=&quot;00494CF1&quot;/&gt;&lt;wsp:rsid wsp:val=&quot;00497C77&quot;/&gt;&lt;wsp:rsid wsp:val=&quot;00534079&quot;/&gt;&lt;wsp:rsid wsp:val=&quot;00553BB4&quot;/&gt;&lt;wsp:rsid wsp:val=&quot;005973B9&quot;/&gt;&lt;wsp:rsid wsp:val=&quot;005A03CF&quot;/&gt;&lt;wsp:rsid wsp:val=&quot;005D66E3&quot;/&gt;&lt;wsp:rsid wsp:val=&quot;005F2A1F&quot;/&gt;&lt;wsp:rsid wsp:val=&quot;006A0D15&quot;/&gt;&lt;wsp:rsid wsp:val=&quot;007001FF&quot;/&gt;&lt;wsp:rsid wsp:val=&quot;00771B48&quot;/&gt;&lt;wsp:rsid wsp:val=&quot;007873A2&quot;/&gt;&lt;wsp:rsid wsp:val=&quot;00812F91&quot;/&gt;&lt;wsp:rsid wsp:val=&quot;00823EBB&quot;/&gt;&lt;wsp:rsid wsp:val=&quot;00857F0C&quot;/&gt;&lt;wsp:rsid wsp:val=&quot;00884484&quot;/&gt;&lt;wsp:rsid wsp:val=&quot;008910EE&quot;/&gt;&lt;wsp:rsid wsp:val=&quot;008B1355&quot;/&gt;&lt;wsp:rsid wsp:val=&quot;009219BE&quot;/&gt;&lt;wsp:rsid wsp:val=&quot;009263FE&quot;/&gt;&lt;wsp:rsid wsp:val=&quot;00950BDE&quot;/&gt;&lt;wsp:rsid wsp:val=&quot;009F2C6F&quot;/&gt;&lt;wsp:rsid wsp:val=&quot;00A46EFC&quot;/&gt;&lt;wsp:rsid wsp:val=&quot;00A86CD4&quot;/&gt;&lt;wsp:rsid wsp:val=&quot;00A93717&quot;/&gt;&lt;wsp:rsid wsp:val=&quot;00A944D9&quot;/&gt;&lt;wsp:rsid wsp:val=&quot;00AC0254&quot;/&gt;&lt;wsp:rsid wsp:val=&quot;00AE6565&quot;/&gt;&lt;wsp:rsid wsp:val=&quot;00AF6A07&quot;/&gt;&lt;wsp:rsid wsp:val=&quot;00B6420A&quot;/&gt;&lt;wsp:rsid wsp:val=&quot;00C82468&quot;/&gt;&lt;wsp:rsid wsp:val=&quot;00C87889&quot;/&gt;&lt;wsp:rsid wsp:val=&quot;00CA25CF&quot;/&gt;&lt;wsp:rsid wsp:val=&quot;00CC3F65&quot;/&gt;&lt;wsp:rsid wsp:val=&quot;00CF1E72&quot;/&gt;&lt;wsp:rsid wsp:val=&quot;00D1323F&quot;/&gt;&lt;wsp:rsid wsp:val=&quot;00D47C20&quot;/&gt;&lt;wsp:rsid wsp:val=&quot;00D7338F&quot;/&gt;&lt;wsp:rsid wsp:val=&quot;00DB7BA7&quot;/&gt;&lt;wsp:rsid wsp:val=&quot;00DD1301&quot;/&gt;&lt;wsp:rsid wsp:val=&quot;00E33A8F&quot;/&gt;&lt;wsp:rsid wsp:val=&quot;00ED403D&quot;/&gt;&lt;wsp:rsid wsp:val=&quot;00F16EA6&quot;/&gt;&lt;wsp:rsid wsp:val=&quot;00F640CD&quot;/&gt;&lt;wsp:rsid wsp:val=&quot;00F85622&quot;/&gt;&lt;wsp:rsid wsp:val=&quot;00F96D8F&quot;/&gt;&lt;wsp:rsid wsp:val=&quot;00FA3A99&quot;/&gt;&lt;wsp:rsid wsp:val=&quot;00FB3C04&quot;/&gt;&lt;wsp:rsid wsp:val=&quot;00FE6A4A&quot;/&gt;&lt;/wsp:rsids&gt;&lt;/w:docPr&gt;&lt;w:body&gt;&lt;w:p wsp:rsidR=&quot;00000000&quot; wsp:rsidRDefault=&quot;008910EE&quot;&gt;&lt;m:oMathPara&gt;&lt;m:oMath&gt;&lt;m:sSup&gt;&lt;m:sSupPr&gt;&lt;m:ctrlPr&gt;&lt;w:rPr&gt;&lt;w:rFonts w:ascii=&quot;Cambria Math&quot; w:fareast=&quot;Times New Roman&quot; w:h-ansi=&quot;Cambria Math&quot; w:cs=&quot;Arial&quot;/&gt;&lt;wx:font wx:val=&quot;Cambria Math&quot;/&gt;&lt;w:i/&gt;&lt;w:sz w:val=&quot;28&quot;/&gt;&lt;w:sz-cs w:val=&quot;22&quot;/&gt;&lt;/w:rPr&gt;&lt;/m:ctrlPr&gt;&lt;/m:sSupPr&gt;&lt;m:e&gt;&lt;m:r&gt;&lt;w:rPr&gt;&lt;w:rFonts w:ascii=&quot;Cambria Math&quot; w:fareast=&quot;Times New Roman&quot; w:h-ansi=&quot;Cambria Math&quot; w:cs=&quot;Arial&quot;/&gt;&lt;wx:font wx:val=&quot;Cambria Math&quot;/&gt;&lt;w:i/&gt;&lt;w:sz w:val=&quot;28&quot;/&gt;&lt;w:sz-cs w:val=&quot;22&quot;/&gt;&lt;/w:rPr&gt;&lt;m:t&gt;r&lt;/m:t&gt;&lt;/m:r&gt;&lt;/m:e&gt;&lt;m:sup&gt;&lt;m:r&gt;&lt;w:rPr&gt;&lt;w:rFonts w:ascii=&quot;Cambria Math&quot; w:fareast=&quot;Times New Roman&quot; w:h-ansi=&quot;Cambria Math&quot; w:cs=&quot;Arial&quot;/&gt;&lt;wx:font wx:val=&quot;Cambria Math&quot;/&gt;&lt;w:i/&gt;&lt;w:sz w:val=&quot;28&quot;/&gt;&lt;w:sz-cs w:val=&quot;22&quot;/&gt;&lt;/w:rPr&gt;&lt;m:t&gt;2&lt;/m:t&gt;&lt;/m:r&gt;&lt;/m:sup&gt;&lt;/m:sSup&gt;&lt;m:r&gt;&lt;w:rPr&gt;&lt;w:rFonts w:ascii=&quot;Cambria Math&quot; w:fareast=&quot;Times New Roman&quot; w:h-ansi=&quot;Cambria Math&quot; w:cs=&quot;Arial&quot;/&gt;&lt;wx:font wx:val=&quot;Cambria Math&quot;/&gt;&lt;w:i/&gt;&lt;w:sz w:val=&quot;28&quot;/&gt;&lt;w:sz-cs w:val=&quot;22&quot;/&gt;&lt;/w:rPr&gt;&lt;m:t&gt;=&lt;/m:t&gt;&lt;/m:r&gt;&lt;m:f&gt;&lt;m:fPr&gt;&lt;m:ctrlPr&gt;&lt;w:rPr&gt;&lt;w:rFonts w:ascii=&quot;Cambria Math&quot; w:fareast=&quot;Times New Roman&quot; w:h-ansi=&quot;Cambria Math&quot; w:cs=&quot;Arial&quot;/&gt;&lt;wx:font wx:val=&quot;Cambria Math&quot;/&gt;&lt;w:i/&gt;&lt;w:sz w:val=&quot;28&quot;/&gt;&lt;w:sz-cs w:val=&quot;22&quot;/&gt;&lt;/w:rPr&gt;&lt;/m:ctrlPr&gt;&lt;/m:fPr&gt;&lt;m:num&gt;&lt;m:r&gt;&lt;w:rPr&gt;&lt;w:rFonts w:ascii=&quot;Cambria Math&quot; w:fareast=&quot;Times New Roman&quot; w:h-ansi=&quot;Cambria Math&quot; w:cs=&quot;Arial&quot;/&gt;&lt;wx:font wx:val=&quot;Cambria Math&quot;/&gt;&lt;w:i/&gt;&lt;w:sz w:val=&quot;28&quot;/&gt;&lt;w:sz-cs w:val=&quot;22&quot;/&gt;&lt;/w:rPr&gt;&lt;m:t&gt;2.m&lt;/m:t&gt;&lt;/m:r&gt;&lt;/m:num&gt;&lt;m:den&gt;&lt;m:r&gt;&lt;w:rPr&gt;&lt;w:rFonts w:ascii=&quot;Cambria Math&quot; w:fareast=&quot;Times New Roman&quot; w:h-ansi=&quot;Cambria Math&quot; w:cs=&quot;Arial&quot;/&gt;&lt;wx:font wx:val=&quot;Cambria Math&quot;/&gt;&lt;w:i/&gt;&lt;w:sz w:val=&quot;28&quot;/&gt;&lt;w:sz-cs w:val=&quot;22&quot;/&gt;&lt;/w:rPr&gt;&lt;m:t&gt;q.&lt;/m:t&gt;&lt;/m:r&gt;&lt;m:sSup&gt;&lt;m:sSupPr&gt;&lt;m:ctrlPr&gt;&lt;w:rPr&gt;&lt;w:rFonts w:ascii=&quot;Cambria Math&quot; w:fareast=&quot;Times New Roman&quot; w:h-ansi=&quot;Cambria Math&quot; w:cs=&quot;Arial&quot;/&gt;&lt;wx:font wx:val=&quot;Cambria Math&quot;/&gt;&lt;w:i/&gt;&lt;w:sz w:val=&quot;28&quot;/&gt;&lt;w:sz-cs w:val=&quot;22&quot;/&gt;&lt;/w:rPr&gt;&lt;/m:ctrlPr&gt;&lt;/m:sSupPr&gt;&lt;m:e&gt;&lt;m:r&gt;&lt;w:rPr&gt;&lt;w:rFonts w:ascii=&quot;Cambria Math&quot; w:fareast=&quot;Times New Roman&quot; w:h-ansi=&quot;Cambria Math&quot; w:cs=&quot;Arial&quot;/&gt;&lt;wx:font wx:val=&quot;Cambria Math&quot;/&gt;&lt;w:i/&gt;&lt;w:sz w:val=&quot;28&quot;/&gt;&lt;w:sz-cs w:val=&quot;22&quot;/&gt;&lt;/w:rPr&gt;&lt;m:t&gt;B&lt;/m:t&gt;&lt;/m:r&gt;&lt;/m:e&gt;&lt;m:sup&gt;&lt;m:r&gt;&lt;w:rPr&gt;&lt;w:rFonts w:ascii=&quot;Cambria Math&quot; w:fareast=&quot;Times New Roman&quot; w:h-ansi=&quot;Cambria Math&quot; w:cs=&quot;Arial&quot;/&gt;&lt;wx:font wx:val=&quot;Cambria Math&quot;/&gt;&lt;w:i/&gt;&lt;w:sz w:val=&quot;28&quot;/&gt;&lt;w:sz-cs w:val=&quot;22&quot;/&gt;&lt;/w:rPr&gt;&lt;m:t&gt;2&lt;/m:t&gt;&lt;/m:r&gt;&lt;/m:sup&gt;&lt;/m:sSup&gt;&lt;/m:den&gt;&lt;/m:f&gt;&lt;m:r&gt;&lt;w:rPr&gt;&lt;w:rFonts w:ascii=&quot;Cambria Math&quot; w:fareast=&quot;Times New Roman&quot; w:h-ansi=&quot;Cambria Math&quot; w:cs=&quot;Arial&quot;/&gt;&lt;wx:font wx:val=&quot;Cambria Math&quot;/&gt;&lt;w:i/&gt;&lt;w:sz w:val=&quot;28&quot;/&gt;&lt;w:sz-cs w:val=&quot;22&quot;/&gt;&lt;/w:rPr&gt;&lt;m:t&gt;.&lt;/m:t&gt;&lt;/m:r&gt;&lt;m:sSub&gt;&lt;m:sSubPr&gt;&lt;m:ctrlPr&gt;&lt;w:rPr&gt;&lt;w:rFonts w:ascii=&quot;Cambria Math&quot; w:fareast=&quot;Times New Roman&quot; w:h-ansi=&quot;Cambria Math&quot; w:cs=&quot;Arial&quot;/&gt;&lt;wx:font wx:val=&quot;Cambria Math&quot;/&gt;&lt;w:i/&gt;&lt;w:sz w:val=&quot;28&quot;/&gt;&lt;w:sz-cs w:val=&quot;22&quot;/&gt;&lt;/w:rPr&gt;&lt;/m:ctrlPr&gt;&lt;/m:sSubPr&gt;&lt;m:e&gt;&lt;m:r&gt;&lt;w:rPr&gt;&lt;w:rFonts w:ascii=&quot;Cambria Math&quot; w:fareast=&quot;Times New Roman&quot; w:h-ansi=&quot;Cambria Math&quot; w:cs=&quot;Arial&quot;/&gt;&lt;wx:font wx:val=&quot;Cambria Math&quot;/&gt;&lt;w:i/&gt;&lt;w:sz w:val=&quot;28&quot;/&gt;&lt;w:sz-cs w:val=&quot;22&quot;/&gt;&lt;/w:rPr&gt;&lt;m:t&gt;V&lt;/m:t&gt;&lt;/m:r&gt;&lt;/m:e&gt;&lt;m:sub&gt;&lt;m:r&gt;&lt;w:rPr&gt;&lt;w:rFonts w:ascii=&quot;Cambria Math&quot; w:fareast=&quot;Times New Roman&quot; w:h-ansi=&quot;Cambria Math&quot; w:cs=&quot;Arial&quot;/&gt;&lt;wx:font wx:val=&quot;Cambria Math&quot;/&gt;&lt;w:i/&gt;&lt;w:sz w:val=&quot;28&quot;/&gt;&lt;w:sz-cs w:val=&quot;22&quot;/&gt;&lt;/w:rPr&gt;&lt;m:t&gt;d&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6D6149" w:rsidRDefault="003B4BEA" w:rsidP="005D66E3">
      <w:pPr>
        <w:jc w:val="both"/>
        <w:rPr>
          <w:rFonts w:eastAsia="Times New Roman" w:cs="Arial"/>
          <w:position w:val="-28"/>
          <w:szCs w:val="22"/>
        </w:rPr>
      </w:pPr>
      <w:r>
        <w:rPr>
          <w:rFonts w:eastAsia="Times New Roman" w:cs="Arial"/>
          <w:position w:val="-28"/>
          <w:szCs w:val="22"/>
        </w:rPr>
        <w:t xml:space="preserve">The equation follows the format  </w:t>
      </w:r>
      <w:r w:rsidRPr="00582FD6">
        <w:rPr>
          <w:rFonts w:eastAsia="Times New Roman" w:cs="Arial"/>
          <w:b/>
          <w:position w:val="-28"/>
          <w:szCs w:val="22"/>
        </w:rPr>
        <w:t>y = mx + c</w:t>
      </w:r>
      <w:r>
        <w:rPr>
          <w:rFonts w:eastAsia="Times New Roman" w:cs="Arial"/>
          <w:position w:val="-28"/>
          <w:szCs w:val="22"/>
        </w:rPr>
        <w:t xml:space="preserve"> for values of r</w:t>
      </w:r>
      <w:r>
        <w:rPr>
          <w:rFonts w:eastAsia="Times New Roman" w:cs="Arial"/>
          <w:position w:val="-28"/>
          <w:szCs w:val="22"/>
          <w:vertAlign w:val="superscript"/>
        </w:rPr>
        <w:t>2</w:t>
      </w:r>
      <w:r>
        <w:rPr>
          <w:rFonts w:eastAsia="Times New Roman" w:cs="Arial"/>
          <w:position w:val="-28"/>
          <w:szCs w:val="22"/>
        </w:rPr>
        <w:t xml:space="preserve"> plotted against V</w:t>
      </w:r>
      <w:r>
        <w:rPr>
          <w:rFonts w:eastAsia="Times New Roman" w:cs="Arial"/>
          <w:position w:val="-28"/>
          <w:szCs w:val="22"/>
          <w:vertAlign w:val="subscript"/>
        </w:rPr>
        <w:t>d</w:t>
      </w:r>
    </w:p>
    <w:p w:rsidR="003B4BEA" w:rsidRDefault="003B4BEA" w:rsidP="005D66E3">
      <w:pPr>
        <w:ind w:left="340"/>
        <w:rPr>
          <w:rFonts w:eastAsia="Times New Roman" w:cs="Arial"/>
          <w:szCs w:val="22"/>
        </w:rPr>
      </w:pPr>
    </w:p>
    <w:p w:rsidR="003B4BEA" w:rsidRDefault="003B4BEA" w:rsidP="005D66E3">
      <w:pPr>
        <w:ind w:left="340"/>
        <w:rPr>
          <w:rFonts w:eastAsia="Times New Roman" w:cs="Arial"/>
          <w:szCs w:val="22"/>
        </w:rPr>
      </w:pPr>
    </w:p>
    <w:p w:rsidR="003B4BEA" w:rsidRDefault="003B4BEA" w:rsidP="005D66E3">
      <w:pPr>
        <w:numPr>
          <w:ilvl w:val="0"/>
          <w:numId w:val="7"/>
        </w:numPr>
        <w:jc w:val="both"/>
        <w:rPr>
          <w:rFonts w:eastAsia="Times New Roman" w:cs="Arial"/>
          <w:szCs w:val="22"/>
        </w:rPr>
      </w:pPr>
      <w:r>
        <w:rPr>
          <w:rFonts w:eastAsia="Times New Roman" w:cs="Arial"/>
          <w:szCs w:val="22"/>
        </w:rPr>
        <w:t>Complete</w:t>
      </w:r>
      <w:r w:rsidRPr="00F812A7">
        <w:rPr>
          <w:rFonts w:eastAsia="Times New Roman" w:cs="Arial"/>
          <w:szCs w:val="22"/>
        </w:rPr>
        <w:t xml:space="preserve"> th</w:t>
      </w:r>
      <w:r>
        <w:rPr>
          <w:rFonts w:eastAsia="Times New Roman" w:cs="Arial"/>
          <w:szCs w:val="22"/>
        </w:rPr>
        <w:t>e table by filling in the values of</w:t>
      </w:r>
      <w:r w:rsidRPr="00F812A7">
        <w:rPr>
          <w:rFonts w:eastAsia="Times New Roman" w:cs="Arial"/>
          <w:szCs w:val="22"/>
        </w:rPr>
        <w:t xml:space="preserve"> radius squared </w:t>
      </w:r>
      <w:r w:rsidRPr="00F812A7">
        <w:rPr>
          <w:rFonts w:eastAsia="Times New Roman" w:cs="Arial"/>
          <w:b/>
          <w:szCs w:val="22"/>
        </w:rPr>
        <w:t>r</w:t>
      </w:r>
      <w:r w:rsidRPr="00F812A7">
        <w:rPr>
          <w:rFonts w:eastAsia="Times New Roman" w:cs="Arial"/>
          <w:b/>
          <w:szCs w:val="22"/>
          <w:vertAlign w:val="superscript"/>
        </w:rPr>
        <w:t>2</w:t>
      </w:r>
      <w:r w:rsidRPr="00F812A7">
        <w:rPr>
          <w:rFonts w:eastAsia="Times New Roman" w:cs="Arial"/>
          <w:szCs w:val="22"/>
        </w:rPr>
        <w:t xml:space="preserve"> </w:t>
      </w:r>
      <w:r>
        <w:rPr>
          <w:rFonts w:eastAsia="Times New Roman" w:cs="Arial"/>
          <w:szCs w:val="22"/>
        </w:rPr>
        <w:t>with the appropriate uncertainty range. Two values have been done for you.</w:t>
      </w:r>
    </w:p>
    <w:p w:rsidR="003B4BEA" w:rsidRPr="00F812A7" w:rsidRDefault="003B4BEA" w:rsidP="005D66E3">
      <w:pPr>
        <w:ind w:left="340"/>
        <w:jc w:val="right"/>
        <w:rPr>
          <w:rFonts w:eastAsia="Times New Roman" w:cs="Arial"/>
          <w:szCs w:val="22"/>
        </w:rPr>
      </w:pPr>
      <w:r>
        <w:rPr>
          <w:rFonts w:eastAsia="Times New Roman" w:cs="Arial"/>
          <w:szCs w:val="22"/>
        </w:rPr>
        <w:t>(3</w:t>
      </w:r>
      <w:r w:rsidRPr="00F812A7">
        <w:rPr>
          <w:rFonts w:eastAsia="Times New Roman" w:cs="Arial"/>
          <w:szCs w:val="22"/>
        </w:rPr>
        <w:t>)</w:t>
      </w:r>
    </w:p>
    <w:p w:rsidR="003B4BEA" w:rsidRPr="006D6149" w:rsidRDefault="003B4BEA" w:rsidP="005D66E3">
      <w:pPr>
        <w:ind w:left="567"/>
        <w:jc w:val="both"/>
        <w:rPr>
          <w:rFonts w:eastAsia="Times New Roman" w:cs="Arial"/>
          <w:sz w:val="28"/>
          <w:szCs w:val="22"/>
        </w:rPr>
      </w:pPr>
    </w:p>
    <w:p w:rsidR="003B4BEA" w:rsidRPr="00F812A7" w:rsidRDefault="003B4BEA" w:rsidP="005D66E3">
      <w:pPr>
        <w:jc w:val="both"/>
        <w:rPr>
          <w:rFonts w:eastAsia="Times New Roman" w:cs="Arial"/>
          <w:szCs w:val="22"/>
        </w:rPr>
      </w:pPr>
    </w:p>
    <w:p w:rsidR="003B4BEA" w:rsidRDefault="003B4BEA" w:rsidP="005D66E3">
      <w:pPr>
        <w:numPr>
          <w:ilvl w:val="0"/>
          <w:numId w:val="7"/>
        </w:numPr>
        <w:jc w:val="both"/>
        <w:rPr>
          <w:rFonts w:eastAsia="Times New Roman" w:cs="Arial"/>
          <w:szCs w:val="22"/>
        </w:rPr>
      </w:pPr>
      <w:r>
        <w:rPr>
          <w:rFonts w:eastAsia="Times New Roman" w:cs="Arial"/>
          <w:szCs w:val="22"/>
        </w:rPr>
        <w:t xml:space="preserve">Plot the graph of </w:t>
      </w:r>
      <w:r w:rsidRPr="00F812A7">
        <w:rPr>
          <w:rFonts w:eastAsia="Times New Roman" w:cs="Arial"/>
          <w:b/>
          <w:szCs w:val="22"/>
        </w:rPr>
        <w:t>r</w:t>
      </w:r>
      <w:r w:rsidRPr="00F812A7">
        <w:rPr>
          <w:rFonts w:eastAsia="Times New Roman" w:cs="Arial"/>
          <w:b/>
          <w:szCs w:val="22"/>
          <w:vertAlign w:val="superscript"/>
        </w:rPr>
        <w:t>2</w:t>
      </w:r>
      <w:r>
        <w:rPr>
          <w:rFonts w:eastAsia="Times New Roman" w:cs="Arial"/>
          <w:b/>
          <w:szCs w:val="22"/>
          <w:vertAlign w:val="superscript"/>
        </w:rPr>
        <w:t xml:space="preserve"> </w:t>
      </w:r>
      <w:r>
        <w:rPr>
          <w:rFonts w:eastAsia="Times New Roman" w:cs="Arial"/>
          <w:szCs w:val="22"/>
        </w:rPr>
        <w:t xml:space="preserve">(vertical axis) versus </w:t>
      </w:r>
      <w:r>
        <w:rPr>
          <w:rFonts w:eastAsia="Times New Roman" w:cs="Arial"/>
          <w:b/>
          <w:szCs w:val="22"/>
        </w:rPr>
        <w:t>Potential difference V</w:t>
      </w:r>
      <w:r>
        <w:rPr>
          <w:rFonts w:eastAsia="Times New Roman" w:cs="Arial"/>
          <w:b/>
          <w:szCs w:val="22"/>
          <w:vertAlign w:val="subscript"/>
        </w:rPr>
        <w:t>d</w:t>
      </w:r>
      <w:r>
        <w:rPr>
          <w:rFonts w:eastAsia="Times New Roman" w:cs="Arial"/>
          <w:b/>
          <w:szCs w:val="22"/>
        </w:rPr>
        <w:t xml:space="preserve"> </w:t>
      </w:r>
      <w:r w:rsidRPr="00AF17C1">
        <w:rPr>
          <w:rFonts w:eastAsia="Times New Roman" w:cs="Arial"/>
          <w:szCs w:val="22"/>
        </w:rPr>
        <w:t>(horizontal axis)</w:t>
      </w:r>
      <w:r>
        <w:rPr>
          <w:rFonts w:eastAsia="Times New Roman" w:cs="Arial"/>
          <w:szCs w:val="22"/>
        </w:rPr>
        <w:t xml:space="preserve"> on the graph paper next to the table. Include error bars</w:t>
      </w:r>
      <w:r w:rsidRPr="00F812A7">
        <w:rPr>
          <w:rFonts w:eastAsia="Times New Roman" w:cs="Arial"/>
          <w:szCs w:val="22"/>
        </w:rPr>
        <w:t xml:space="preserve"> </w:t>
      </w:r>
      <w:r>
        <w:rPr>
          <w:rFonts w:eastAsia="Times New Roman" w:cs="Arial"/>
          <w:szCs w:val="22"/>
        </w:rPr>
        <w:t xml:space="preserve">and a line of best fit. </w:t>
      </w:r>
    </w:p>
    <w:p w:rsidR="003B4BEA" w:rsidRPr="00E51A11" w:rsidRDefault="003B4BEA" w:rsidP="005D66E3">
      <w:pPr>
        <w:pStyle w:val="ListParagraph"/>
        <w:ind w:left="340" w:firstLine="0"/>
        <w:jc w:val="right"/>
      </w:pPr>
      <w:r w:rsidRPr="00E51A11">
        <w:t>(5)</w:t>
      </w:r>
    </w:p>
    <w:p w:rsidR="003B4BEA" w:rsidRDefault="003B4BEA" w:rsidP="005D66E3">
      <w:pPr>
        <w:ind w:left="340"/>
        <w:jc w:val="both"/>
        <w:rPr>
          <w:rFonts w:eastAsia="Times New Roman" w:cs="Arial"/>
          <w:szCs w:val="22"/>
        </w:rPr>
      </w:pPr>
    </w:p>
    <w:p w:rsidR="003B4BEA" w:rsidRDefault="003B4BEA" w:rsidP="005D66E3">
      <w:pPr>
        <w:ind w:left="340"/>
        <w:jc w:val="both"/>
        <w:rPr>
          <w:rFonts w:eastAsia="Times New Roman" w:cs="Arial"/>
          <w:szCs w:val="22"/>
        </w:rPr>
      </w:pPr>
      <w:r>
        <w:rPr>
          <w:rFonts w:eastAsia="Times New Roman" w:cs="Arial"/>
          <w:szCs w:val="22"/>
        </w:rPr>
        <w:t>If you need to make a second attempt, spare graph paper is at the end of this question. Indicate clearly if you have used the second graph and cancel the working on the first graph.</w:t>
      </w:r>
    </w:p>
    <w:p w:rsidR="003B4BEA" w:rsidRDefault="003B4BEA" w:rsidP="005D66E3">
      <w:pPr>
        <w:rPr>
          <w:rFonts w:eastAsia="Times New Roman" w:cs="Arial"/>
          <w:szCs w:val="22"/>
        </w:rPr>
      </w:pPr>
      <w:r>
        <w:rPr>
          <w:rFonts w:eastAsia="Times New Roman" w:cs="Arial"/>
          <w:szCs w:val="22"/>
        </w:rPr>
        <w:br w:type="page"/>
      </w:r>
    </w:p>
    <w:p w:rsidR="003B4BEA" w:rsidRDefault="003B4BEA" w:rsidP="005D66E3">
      <w:pPr>
        <w:tabs>
          <w:tab w:val="left" w:pos="720"/>
          <w:tab w:val="left" w:pos="1440"/>
        </w:tabs>
        <w:spacing w:before="120" w:after="120"/>
        <w:rPr>
          <w:rFonts w:ascii="Times New Roman" w:hAnsi="Times New Roman" w:cs="Times New Roman"/>
          <w:sz w:val="24"/>
          <w:lang w:eastAsia="en-US"/>
        </w:rPr>
      </w:pPr>
    </w:p>
    <w:p w:rsidR="003B4BEA" w:rsidRDefault="003B4BEA" w:rsidP="005D66E3">
      <w:pPr>
        <w:tabs>
          <w:tab w:val="left" w:pos="720"/>
          <w:tab w:val="left" w:pos="1440"/>
        </w:tabs>
        <w:spacing w:before="120" w:after="120"/>
        <w:rPr>
          <w:rFonts w:ascii="Times New Roman" w:hAnsi="Times New Roman" w:cs="Times New Roman"/>
          <w:sz w:val="24"/>
          <w:lang w:eastAsia="en-US"/>
        </w:rPr>
      </w:pPr>
    </w:p>
    <w:p w:rsidR="003B4BEA" w:rsidRDefault="003B4BEA" w:rsidP="005D66E3">
      <w:pPr>
        <w:tabs>
          <w:tab w:val="left" w:pos="720"/>
          <w:tab w:val="left" w:pos="1440"/>
        </w:tabs>
        <w:spacing w:before="120" w:after="120"/>
        <w:rPr>
          <w:rFonts w:ascii="Times New Roman" w:hAnsi="Times New Roman" w:cs="Times New Roman"/>
          <w:sz w:val="24"/>
          <w:lang w:eastAsia="en-US"/>
        </w:rPr>
      </w:pPr>
    </w:p>
    <w:p w:rsidR="003B4BEA" w:rsidRDefault="003B4BEA" w:rsidP="005D66E3">
      <w:pPr>
        <w:tabs>
          <w:tab w:val="left" w:pos="720"/>
          <w:tab w:val="left" w:pos="1440"/>
        </w:tabs>
        <w:spacing w:before="120" w:after="120"/>
        <w:rPr>
          <w:rFonts w:ascii="Times New Roman" w:hAnsi="Times New Roman" w:cs="Times New Roman"/>
          <w:sz w:val="24"/>
          <w:lang w:eastAsia="en-US"/>
        </w:rPr>
      </w:pPr>
    </w:p>
    <w:p w:rsidR="003B4BEA" w:rsidRPr="00F812A7" w:rsidRDefault="003B4BEA" w:rsidP="005D66E3">
      <w:pPr>
        <w:tabs>
          <w:tab w:val="left" w:pos="720"/>
          <w:tab w:val="left" w:pos="1440"/>
        </w:tabs>
        <w:spacing w:before="120" w:after="120"/>
        <w:rPr>
          <w:rFonts w:ascii="Times New Roman" w:hAnsi="Times New Roman" w:cs="Times New Roman"/>
          <w:sz w:val="24"/>
          <w:lang w:eastAsia="en-US"/>
        </w:rPr>
      </w:pPr>
    </w:p>
    <w:p w:rsidR="003B4BEA" w:rsidRPr="00F812A7" w:rsidRDefault="003B4BEA" w:rsidP="005D66E3">
      <w:pPr>
        <w:widowControl w:val="0"/>
        <w:tabs>
          <w:tab w:val="left" w:pos="720"/>
          <w:tab w:val="left" w:pos="1440"/>
        </w:tabs>
        <w:spacing w:before="120" w:after="120"/>
        <w:ind w:left="720" w:hanging="720"/>
        <w:jc w:val="center"/>
        <w:rPr>
          <w:rFonts w:ascii="Times New Roman" w:hAnsi="Times New Roman" w:cs="Times New Roman"/>
          <w:sz w:val="24"/>
          <w:lang w:eastAsia="en-US"/>
        </w:rPr>
      </w:pPr>
      <w:r w:rsidRPr="00C82468">
        <w:rPr>
          <w:rFonts w:ascii="Times New Roman" w:hAnsi="Times New Roman" w:cs="Times New Roman"/>
          <w:noProof/>
          <w:sz w:val="24"/>
        </w:rPr>
        <w:pict>
          <v:shape id="Picture 44" o:spid="_x0000_i1064" type="#_x0000_t75" style="width:438.75pt;height:362.25pt;visibility:visible">
            <v:imagedata r:id="rId32" o:title=""/>
          </v:shape>
        </w:pict>
      </w:r>
    </w:p>
    <w:p w:rsidR="003B4BEA" w:rsidRPr="00F812A7" w:rsidRDefault="003B4BEA" w:rsidP="005D66E3">
      <w:pPr>
        <w:widowControl w:val="0"/>
        <w:tabs>
          <w:tab w:val="left" w:pos="720"/>
          <w:tab w:val="left" w:pos="1440"/>
        </w:tabs>
        <w:spacing w:before="120" w:after="120"/>
        <w:ind w:left="720" w:hanging="720"/>
        <w:jc w:val="both"/>
        <w:rPr>
          <w:rFonts w:ascii="Times New Roman" w:hAnsi="Times New Roman" w:cs="Times New Roman"/>
          <w:sz w:val="24"/>
          <w:lang w:eastAsia="en-US"/>
        </w:rPr>
      </w:pPr>
    </w:p>
    <w:p w:rsidR="003B4BEA" w:rsidRPr="00F812A7" w:rsidRDefault="003B4BEA" w:rsidP="005D66E3">
      <w:pPr>
        <w:widowControl w:val="0"/>
        <w:tabs>
          <w:tab w:val="left" w:pos="720"/>
          <w:tab w:val="left" w:pos="1440"/>
        </w:tabs>
        <w:spacing w:before="120" w:after="120"/>
        <w:ind w:left="720" w:hanging="720"/>
        <w:jc w:val="both"/>
        <w:rPr>
          <w:rFonts w:ascii="Times New Roman" w:hAnsi="Times New Roman" w:cs="Times New Roman"/>
          <w:sz w:val="24"/>
          <w:lang w:eastAsia="en-US"/>
        </w:rPr>
      </w:pPr>
    </w:p>
    <w:p w:rsidR="003B4BEA" w:rsidRPr="00F812A7" w:rsidRDefault="003B4BEA" w:rsidP="005D66E3">
      <w:pPr>
        <w:widowControl w:val="0"/>
        <w:tabs>
          <w:tab w:val="left" w:pos="720"/>
          <w:tab w:val="left" w:pos="1440"/>
        </w:tabs>
        <w:spacing w:before="120" w:after="120"/>
        <w:jc w:val="both"/>
        <w:rPr>
          <w:rFonts w:ascii="Times New Roman" w:hAnsi="Times New Roman" w:cs="Times New Roman"/>
          <w:sz w:val="24"/>
          <w:lang w:eastAsia="en-US"/>
        </w:rPr>
      </w:pPr>
    </w:p>
    <w:p w:rsidR="003B4BEA" w:rsidRPr="00F812A7" w:rsidRDefault="003B4BEA" w:rsidP="005D66E3">
      <w:pPr>
        <w:jc w:val="both"/>
        <w:rPr>
          <w:rFonts w:eastAsia="Times New Roman" w:cs="Arial"/>
          <w:szCs w:val="22"/>
        </w:rPr>
      </w:pPr>
      <w:r w:rsidRPr="00F812A7">
        <w:rPr>
          <w:rFonts w:ascii="Times New Roman" w:hAnsi="Times New Roman" w:cs="Times New Roman"/>
          <w:sz w:val="24"/>
        </w:rPr>
        <w:br w:type="page"/>
      </w:r>
    </w:p>
    <w:p w:rsidR="003B4BEA" w:rsidRPr="00F812A7" w:rsidRDefault="003B4BEA" w:rsidP="005D66E3">
      <w:pPr>
        <w:jc w:val="both"/>
        <w:rPr>
          <w:rFonts w:eastAsia="Times New Roman" w:cs="Arial"/>
          <w:szCs w:val="22"/>
        </w:rPr>
      </w:pPr>
    </w:p>
    <w:p w:rsidR="003B4BEA" w:rsidRDefault="003B4BEA" w:rsidP="005D66E3">
      <w:pPr>
        <w:numPr>
          <w:ilvl w:val="0"/>
          <w:numId w:val="7"/>
        </w:numPr>
        <w:jc w:val="both"/>
        <w:rPr>
          <w:rFonts w:eastAsia="Times New Roman" w:cs="Arial"/>
          <w:szCs w:val="22"/>
        </w:rPr>
      </w:pPr>
      <w:r w:rsidRPr="00F812A7">
        <w:rPr>
          <w:rFonts w:eastAsia="Times New Roman" w:cs="Arial"/>
          <w:szCs w:val="22"/>
        </w:rPr>
        <w:t>Calculate the gradient of your line of best fit from your graph showing all working.</w:t>
      </w:r>
    </w:p>
    <w:p w:rsidR="003B4BEA" w:rsidRPr="00F812A7" w:rsidRDefault="003B4BEA" w:rsidP="005D66E3">
      <w:pPr>
        <w:ind w:left="340"/>
        <w:jc w:val="right"/>
        <w:rPr>
          <w:rFonts w:eastAsia="Times New Roman" w:cs="Arial"/>
          <w:szCs w:val="22"/>
        </w:rPr>
      </w:pPr>
      <w:r w:rsidRPr="00F812A7">
        <w:rPr>
          <w:rFonts w:eastAsia="Times New Roman" w:cs="Arial"/>
          <w:szCs w:val="22"/>
        </w:rPr>
        <w:t>(3)</w:t>
      </w: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numPr>
          <w:ilvl w:val="0"/>
          <w:numId w:val="7"/>
        </w:numPr>
        <w:jc w:val="both"/>
        <w:rPr>
          <w:rFonts w:eastAsia="Times New Roman" w:cs="Arial"/>
          <w:szCs w:val="22"/>
        </w:rPr>
      </w:pPr>
      <w:r w:rsidRPr="00F812A7">
        <w:rPr>
          <w:rFonts w:eastAsia="Times New Roman" w:cs="Arial"/>
          <w:szCs w:val="22"/>
        </w:rPr>
        <w:t>Use the value of the gradient that you obtained to calculate the mass of the charged ions. (If you could not obtain a gr</w:t>
      </w:r>
      <w:r>
        <w:rPr>
          <w:rFonts w:eastAsia="Times New Roman" w:cs="Arial"/>
          <w:szCs w:val="22"/>
        </w:rPr>
        <w:t>adient use the numerical value 4</w:t>
      </w:r>
      <w:r w:rsidRPr="00F812A7">
        <w:rPr>
          <w:rFonts w:eastAsia="Times New Roman" w:cs="Arial"/>
          <w:szCs w:val="22"/>
        </w:rPr>
        <w:t>.00 × 10</w:t>
      </w:r>
      <w:r w:rsidRPr="00F812A7">
        <w:rPr>
          <w:rFonts w:eastAsia="Times New Roman" w:cs="Arial"/>
          <w:szCs w:val="22"/>
          <w:vertAlign w:val="superscript"/>
        </w:rPr>
        <w:t>-4</w:t>
      </w:r>
      <w:r w:rsidRPr="00F812A7">
        <w:rPr>
          <w:rFonts w:eastAsia="Times New Roman" w:cs="Arial"/>
          <w:szCs w:val="22"/>
        </w:rPr>
        <w:t>)</w:t>
      </w:r>
    </w:p>
    <w:p w:rsidR="003B4BEA" w:rsidRPr="00F812A7" w:rsidRDefault="003B4BEA" w:rsidP="005D66E3">
      <w:pPr>
        <w:ind w:left="340"/>
        <w:jc w:val="right"/>
        <w:rPr>
          <w:rFonts w:eastAsia="Times New Roman" w:cs="Arial"/>
          <w:szCs w:val="22"/>
        </w:rPr>
      </w:pPr>
      <w:r w:rsidRPr="00F812A7">
        <w:rPr>
          <w:rFonts w:eastAsia="Times New Roman" w:cs="Arial"/>
          <w:szCs w:val="22"/>
        </w:rPr>
        <w:t>(3)</w:t>
      </w: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Pr="00F812A7" w:rsidRDefault="003B4BEA" w:rsidP="005D66E3">
      <w:pPr>
        <w:jc w:val="both"/>
        <w:rPr>
          <w:rFonts w:eastAsia="Times New Roman" w:cs="Arial"/>
          <w:szCs w:val="22"/>
        </w:rPr>
      </w:pPr>
    </w:p>
    <w:p w:rsidR="003B4BEA" w:rsidRDefault="003B4BEA" w:rsidP="005D66E3">
      <w:pPr>
        <w:numPr>
          <w:ilvl w:val="0"/>
          <w:numId w:val="7"/>
        </w:numPr>
        <w:jc w:val="both"/>
        <w:rPr>
          <w:rFonts w:eastAsia="Times New Roman" w:cs="Arial"/>
          <w:szCs w:val="22"/>
        </w:rPr>
      </w:pPr>
      <w:r w:rsidRPr="00F812A7">
        <w:rPr>
          <w:rFonts w:eastAsia="Times New Roman" w:cs="Arial"/>
          <w:szCs w:val="22"/>
        </w:rPr>
        <w:t xml:space="preserve">Based on the </w:t>
      </w:r>
      <w:r>
        <w:rPr>
          <w:rFonts w:eastAsia="Times New Roman" w:cs="Arial"/>
          <w:szCs w:val="22"/>
        </w:rPr>
        <w:t>results</w:t>
      </w:r>
      <w:r w:rsidRPr="00F812A7">
        <w:rPr>
          <w:rFonts w:eastAsia="Times New Roman" w:cs="Arial"/>
          <w:szCs w:val="22"/>
        </w:rPr>
        <w:t xml:space="preserve"> you have calculated</w:t>
      </w:r>
      <w:r>
        <w:rPr>
          <w:rFonts w:eastAsia="Times New Roman" w:cs="Arial"/>
          <w:szCs w:val="22"/>
        </w:rPr>
        <w:t>,</w:t>
      </w:r>
      <w:r w:rsidRPr="00F812A7">
        <w:rPr>
          <w:rFonts w:eastAsia="Times New Roman" w:cs="Arial"/>
          <w:szCs w:val="22"/>
        </w:rPr>
        <w:t xml:space="preserve"> what is the identity of the charged ion</w:t>
      </w:r>
      <w:r>
        <w:rPr>
          <w:rFonts w:eastAsia="Times New Roman" w:cs="Arial"/>
          <w:szCs w:val="22"/>
        </w:rPr>
        <w:t>?</w:t>
      </w:r>
    </w:p>
    <w:p w:rsidR="003B4BEA" w:rsidRPr="00F812A7" w:rsidRDefault="003B4BEA" w:rsidP="005D66E3">
      <w:pPr>
        <w:ind w:left="340"/>
        <w:jc w:val="right"/>
        <w:rPr>
          <w:rFonts w:eastAsia="Times New Roman" w:cs="Arial"/>
          <w:szCs w:val="22"/>
        </w:rPr>
      </w:pPr>
      <w:r w:rsidRPr="00F812A7">
        <w:rPr>
          <w:rFonts w:eastAsia="Times New Roman" w:cs="Arial"/>
          <w:szCs w:val="22"/>
        </w:rPr>
        <w:t>(1)</w:t>
      </w:r>
    </w:p>
    <w:p w:rsidR="003B4BEA" w:rsidRDefault="003B4BEA" w:rsidP="005D66E3">
      <w:pPr>
        <w:widowControl w:val="0"/>
        <w:tabs>
          <w:tab w:val="left" w:pos="720"/>
          <w:tab w:val="left" w:pos="1440"/>
        </w:tabs>
        <w:spacing w:before="120" w:after="120"/>
        <w:jc w:val="both"/>
        <w:rPr>
          <w:rFonts w:eastAsia="Times New Roman" w:cs="Arial"/>
          <w:szCs w:val="22"/>
          <w:lang w:eastAsia="en-US"/>
        </w:rPr>
      </w:pPr>
    </w:p>
    <w:p w:rsidR="003B4BEA" w:rsidRDefault="003B4BEA" w:rsidP="005D66E3">
      <w:pPr>
        <w:widowControl w:val="0"/>
        <w:tabs>
          <w:tab w:val="left" w:pos="720"/>
          <w:tab w:val="left" w:pos="1440"/>
        </w:tabs>
        <w:spacing w:before="120" w:after="120"/>
        <w:jc w:val="both"/>
        <w:rPr>
          <w:rFonts w:eastAsia="Times New Roman" w:cs="Arial"/>
          <w:szCs w:val="22"/>
          <w:lang w:eastAsia="en-US"/>
        </w:rPr>
      </w:pPr>
    </w:p>
    <w:p w:rsidR="003B4BEA" w:rsidRPr="00C0556C" w:rsidRDefault="003B4BEA" w:rsidP="007001FF">
      <w:pPr>
        <w:pStyle w:val="10SAqn"/>
      </w:pPr>
      <w:r w:rsidRPr="00C0556C">
        <w:t>2.</w:t>
      </w:r>
      <w:r w:rsidRPr="00C0556C">
        <w:tab/>
      </w:r>
      <w:r w:rsidRPr="00C0556C">
        <w:rPr>
          <w:b/>
          <w:sz w:val="28"/>
        </w:rPr>
        <w:t>The Earth's Magnetic Field</w:t>
      </w:r>
      <w:r w:rsidRPr="00C0556C">
        <w:t xml:space="preserve"> </w:t>
      </w:r>
    </w:p>
    <w:p w:rsidR="003B4BEA" w:rsidRPr="00C0556C" w:rsidRDefault="003B4BEA" w:rsidP="007001FF">
      <w:r w:rsidRPr="00C0556C">
        <w:t xml:space="preserve">The Earth has a substantial magnetic field, a fact of some historical importance because of the role of the magnetic compass in exploration of the planet. </w:t>
      </w:r>
    </w:p>
    <w:p w:rsidR="003B4BEA" w:rsidRPr="00C0556C" w:rsidRDefault="003B4BEA" w:rsidP="007001FF">
      <w:pPr>
        <w:tabs>
          <w:tab w:val="left" w:pos="284"/>
        </w:tabs>
        <w:ind w:right="-284"/>
      </w:pPr>
    </w:p>
    <w:p w:rsidR="003B4BEA" w:rsidRPr="00C0556C" w:rsidRDefault="003B4BEA" w:rsidP="007001FF">
      <w:pPr>
        <w:rPr>
          <w:b/>
          <w:u w:val="single"/>
        </w:rPr>
      </w:pPr>
      <w:r w:rsidRPr="00C0556C">
        <w:rPr>
          <w:b/>
          <w:u w:val="single"/>
        </w:rPr>
        <w:t>Structure of the Field</w:t>
      </w:r>
    </w:p>
    <w:p w:rsidR="003B4BEA" w:rsidRPr="00C0556C" w:rsidRDefault="003B4BEA" w:rsidP="007001FF">
      <w:r w:rsidRPr="00C0556C">
        <w:t>The field lines defining the structure of the magnetic field are similar to those of a simple bar magnet, as illustrated in the following figure.</w:t>
      </w:r>
    </w:p>
    <w:p w:rsidR="003B4BEA" w:rsidRPr="00C0556C" w:rsidRDefault="003B4BEA" w:rsidP="007001FF">
      <w:pPr>
        <w:tabs>
          <w:tab w:val="left" w:pos="284"/>
        </w:tabs>
        <w:ind w:right="-284"/>
      </w:pPr>
      <w:r>
        <w:rPr>
          <w:noProof/>
        </w:rPr>
        <w:pict>
          <v:group id="Group 241" o:spid="_x0000_s1300" style="position:absolute;margin-left:37.05pt;margin-top:9.85pt;width:390pt;height:198pt;z-index:251658752" coordorigin="1816,4696" coordsize="7800,39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">
            <v:shape id="Picture 5" o:spid="_x0000_s1301" type="#_x0000_t75" alt="http://csep10.phys.utk.edu/astr161/lect/earth/magfield.gif" style="position:absolute;left:1816;top:4696;width:7800;height:3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QAYfDAAAA3AAAAA8AAABkcnMvZG93bnJldi54bWxEj8FqwzAQRO+B/IPYQG+JXBOa1IlskkJK&#10;KeQQpx+wWBvLtbUyluq4f18VCj0OM/OG2ReT7cRIg28cK3hcJSCIK6cbrhV8XE/LLQgfkDV2jknB&#10;N3ko8vlsj5l2d77QWIZaRAj7DBWYEPpMSl8ZsuhXrieO3s0NFkOUQy31gPcIt51Mk+RJWmw4Lhjs&#10;6cVQ1ZZfVsGrGd+PySaYkT7b1tPZlM/eKPWwmA47EIGm8B/+a79pBek6hd8z8QjI/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ABh8MAAADcAAAADwAAAAAAAAAAAAAAAACf&#10;AgAAZHJzL2Rvd25yZXYueG1sUEsFBgAAAAAEAAQA9wAAAI8DAAAAAA==&#10;" filled="t">
              <v:imagedata r:id="rId33" o:title=""/>
            </v:shape>
            <v:shape id="Text Box 6" o:spid="_x0000_s1302" type="#_x0000_t202" style="position:absolute;left:2896;top:4696;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J2sMA&#10;AADcAAAADwAAAGRycy9kb3ducmV2LnhtbESP26rCMBRE3wX/IWzBF9HUy/FSjeI5oPjq5QO2zbYt&#10;Njulibb+vRGE8zjMzBpmtWlMIZ5UudyyguEgAkGcWJ1zquBy3vXnIJxH1lhYJgUvcrBZt1srjLWt&#10;+UjPk09FgLCLUUHmfRlL6ZKMDLqBLYmDd7OVQR9klUpdYR3gppCjKJpKgzmHhQxL+ssouZ8eRsHt&#10;UPd+FvV17y+z42T6i/nsal9KdTvNdgnCU+P/w9/2QSsYTc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J2sMAAADcAAAADwAAAAAAAAAAAAAAAACYAgAAZHJzL2Rv&#10;d25yZXYueG1sUEsFBgAAAAAEAAQA9QAAAIgDAAAAAA==&#10;" stroked="f">
              <v:textbox>
                <w:txbxContent>
                  <w:p w:rsidR="003B4BEA" w:rsidRDefault="003B4BEA" w:rsidP="007001FF">
                    <w:pPr>
                      <w:rPr>
                        <w:rFonts w:cs="Arial"/>
                      </w:rPr>
                    </w:pPr>
                  </w:p>
                  <w:p w:rsidR="003B4BEA" w:rsidRPr="0039443B" w:rsidRDefault="003B4BEA" w:rsidP="007001FF">
                    <w:pPr>
                      <w:rPr>
                        <w:rFonts w:cs="Arial"/>
                        <w:b/>
                        <w:sz w:val="20"/>
                        <w:szCs w:val="20"/>
                      </w:rPr>
                    </w:pPr>
                    <w:r w:rsidRPr="0039443B">
                      <w:rPr>
                        <w:rFonts w:cs="Arial"/>
                        <w:b/>
                        <w:sz w:val="20"/>
                        <w:szCs w:val="20"/>
                      </w:rPr>
                      <w:t>Inner Van Allen Belt</w:t>
                    </w:r>
                  </w:p>
                </w:txbxContent>
              </v:textbox>
            </v:shape>
            <v:shape id="Text Box 7" o:spid="_x0000_s1303" type="#_x0000_t202" style="position:absolute;left:5596;top:4696;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3B4BEA" w:rsidRDefault="003B4BEA" w:rsidP="007001FF">
                    <w:pPr>
                      <w:rPr>
                        <w:rFonts w:cs="Arial"/>
                      </w:rPr>
                    </w:pPr>
                  </w:p>
                  <w:p w:rsidR="003B4BEA" w:rsidRPr="0039443B" w:rsidRDefault="003B4BEA" w:rsidP="007001FF">
                    <w:pPr>
                      <w:rPr>
                        <w:rFonts w:cs="Arial"/>
                        <w:b/>
                        <w:sz w:val="20"/>
                        <w:szCs w:val="20"/>
                      </w:rPr>
                    </w:pPr>
                    <w:r w:rsidRPr="0039443B">
                      <w:rPr>
                        <w:rFonts w:cs="Arial"/>
                        <w:b/>
                        <w:sz w:val="20"/>
                        <w:szCs w:val="20"/>
                      </w:rPr>
                      <w:t>Outer Van Allen Belt</w:t>
                    </w:r>
                  </w:p>
                </w:txbxContent>
              </v:textbox>
            </v:shape>
            <v:shape id="Text Box 8" o:spid="_x0000_s1304" type="#_x0000_t202" style="position:absolute;left:4516;top:8116;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0NcMA&#10;AADcAAAADwAAAGRycy9kb3ducmV2LnhtbESP3YrCMBSE7xd8h3CEvVlsqvjbNYouKN768wCnzbEt&#10;25yUJtr69kYQvBxm5htmue5MJe7UuNKygmEUgyDOrC45V3A57wZzEM4ja6wsk4IHOVivel9LTLRt&#10;+Uj3k89FgLBLUEHhfZ1I6bKCDLrI1sTBu9rGoA+yyaVusA1wU8lRHE+lwZLDQoE1/RWU/Z9uRsH1&#10;0P5MFm2695fZcTzdYjlL7UOp7363+QXhqfOf8Lt90ApG4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Q0NcMAAADcAAAADwAAAAAAAAAAAAAAAACYAgAAZHJzL2Rv&#10;d25yZXYueG1sUEsFBgAAAAAEAAQA9QAAAIgDAAAAAA==&#10;" stroked="f">
              <v:textbox>
                <w:txbxContent>
                  <w:p w:rsidR="003B4BEA" w:rsidRPr="0039443B" w:rsidRDefault="003B4BEA" w:rsidP="007001FF">
                    <w:pPr>
                      <w:rPr>
                        <w:rFonts w:cs="Arial"/>
                        <w:b/>
                        <w:sz w:val="20"/>
                        <w:szCs w:val="20"/>
                      </w:rPr>
                    </w:pPr>
                    <w:r w:rsidRPr="0039443B">
                      <w:rPr>
                        <w:rFonts w:cs="Arial"/>
                        <w:b/>
                        <w:sz w:val="20"/>
                        <w:szCs w:val="20"/>
                      </w:rPr>
                      <w:t>Magnetic Field Lines</w:t>
                    </w:r>
                  </w:p>
                </w:txbxContent>
              </v:textbox>
            </v:shape>
          </v:group>
        </w:pict>
      </w:r>
    </w:p>
    <w:p w:rsidR="003B4BEA" w:rsidRPr="00C0556C" w:rsidRDefault="003B4BEA" w:rsidP="007001FF">
      <w:pPr>
        <w:tabs>
          <w:tab w:val="left" w:pos="284"/>
        </w:tabs>
        <w:ind w:right="-284"/>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tabs>
          <w:tab w:val="left" w:pos="284"/>
        </w:tabs>
        <w:ind w:right="-284"/>
        <w:rPr>
          <w:rFonts w:cs="Arial"/>
          <w:b/>
        </w:rPr>
      </w:pPr>
    </w:p>
    <w:p w:rsidR="003B4BEA" w:rsidRPr="00C0556C" w:rsidRDefault="003B4BEA" w:rsidP="007001FF">
      <w:pPr>
        <w:rPr>
          <w:rFonts w:cs="Arial"/>
        </w:rPr>
      </w:pPr>
      <w:r w:rsidRPr="00C0556C">
        <w:rPr>
          <w:rFonts w:cs="Arial"/>
        </w:rPr>
        <w:t xml:space="preserve">Figure 1: The Earth's magnetic field and Van Allen radiation belts  </w:t>
      </w:r>
    </w:p>
    <w:p w:rsidR="003B4BEA" w:rsidRPr="00C0556C" w:rsidRDefault="003B4BEA" w:rsidP="007001FF">
      <w:pPr>
        <w:tabs>
          <w:tab w:val="left" w:pos="284"/>
        </w:tabs>
        <w:ind w:right="-284"/>
        <w:rPr>
          <w:rFonts w:cs="Arial"/>
          <w:b/>
        </w:rPr>
      </w:pPr>
    </w:p>
    <w:p w:rsidR="003B4BEA" w:rsidRPr="00C0556C" w:rsidRDefault="003B4BEA" w:rsidP="007001FF">
      <w:pPr>
        <w:rPr>
          <w:b/>
        </w:rPr>
      </w:pPr>
      <w:r>
        <w:rPr>
          <w:noProof/>
        </w:rPr>
        <w:pict>
          <v:group id="Group 236" o:spid="_x0000_s1305" style="position:absolute;margin-left:247.95pt;margin-top:11.4pt;width:225pt;height:187.5pt;z-index:251659776" coordorigin="6496,10755" coordsize="4500,3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">
            <v:shape id="Picture 10" o:spid="_x0000_s1306" type="#_x0000_t75" alt="spiral" style="position:absolute;left:6496;top:10755;width:4500;height:37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zXEvGAAAA3AAAAA8AAABkcnMvZG93bnJldi54bWxEj09rwkAUxO+FfoflFbzVTU2JkroJIhU9&#10;WMQ/B4+P7GsSmn0bdrcav31XKHgcZuY3zLwcTCcu5HxrWcHbOAFBXFndcq3gdFy9zkD4gKyxs0wK&#10;buShLJ6f5phre+U9XQ6hFhHCPkcFTQh9LqWvGjLox7Ynjt63dQZDlK6W2uE1wk0nJ0mSSYMtx4UG&#10;e1o2VP0cfo2Cevm1TRZut0vPGVe3d59m9nOt1OhlWHyACDSER/i/vdEKJukU7mfiEZD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vNcS8YAAADcAAAADwAAAAAAAAAAAAAA&#10;AACfAgAAZHJzL2Rvd25yZXYueG1sUEsFBgAAAAAEAAQA9wAAAJIDAAAAAA==&#10;" filled="t">
              <v:imagedata r:id="rId34" o:title=""/>
            </v:shape>
            <v:shape id="Text Box 11" o:spid="_x0000_s1307" type="#_x0000_t202" style="position:absolute;left:6856;top:10816;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oFMEA&#10;AADcAAAADwAAAGRycy9kb3ducmV2LnhtbERPTWvCQBC9F/oflil4KbqpgpWYjRRLwKvRBo9jdpqk&#10;zc6G7Brjv3cPgsfH+042o2nFQL1rLCv4mEUgiEurG64UHA/ZdAXCeWSNrWVScCMHm/T1JcFY2yvv&#10;ach9JUIIuxgV1N53sZSurMmgm9mOOHC/tjfoA+wrqXu8hnDTynkULaXBhkNDjR1tayr/84tRYIt8&#10;Vf2d5U/3fsn5MzsVW/w2Sk3exq81CE+jf4of7p1WMF+EteFMOAIy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KBTBAAAA3AAAAA8AAAAAAAAAAAAAAAAAmAIAAGRycy9kb3du&#10;cmV2LnhtbFBLBQYAAAAABAAEAPUAAACGAwAAAAA=&#10;" stroked="f">
              <v:textbox inset=".5mm,0,.5mm,0">
                <w:txbxContent>
                  <w:p w:rsidR="003B4BEA" w:rsidRPr="00651E12" w:rsidRDefault="003B4BEA" w:rsidP="007001FF">
                    <w:pPr>
                      <w:rPr>
                        <w:rFonts w:cs="Arial"/>
                        <w:b/>
                        <w:sz w:val="20"/>
                        <w:szCs w:val="20"/>
                      </w:rPr>
                    </w:pPr>
                    <w:r>
                      <w:rPr>
                        <w:rFonts w:cs="Arial"/>
                        <w:b/>
                        <w:sz w:val="20"/>
                        <w:szCs w:val="20"/>
                      </w:rPr>
                      <w:t xml:space="preserve">   </w:t>
                    </w:r>
                    <w:r w:rsidRPr="00651E12">
                      <w:rPr>
                        <w:rFonts w:cs="Arial"/>
                        <w:b/>
                        <w:sz w:val="20"/>
                        <w:szCs w:val="20"/>
                      </w:rPr>
                      <w:t xml:space="preserve">Spiral Trajectory of </w:t>
                    </w:r>
                    <w:r>
                      <w:rPr>
                        <w:rFonts w:cs="Arial"/>
                        <w:b/>
                        <w:sz w:val="20"/>
                        <w:szCs w:val="20"/>
                      </w:rPr>
                      <w:t xml:space="preserve">  </w:t>
                    </w:r>
                    <w:r>
                      <w:rPr>
                        <w:rFonts w:cs="Arial"/>
                        <w:b/>
                        <w:sz w:val="20"/>
                        <w:szCs w:val="20"/>
                      </w:rPr>
                      <w:br/>
                      <w:t xml:space="preserve">   </w:t>
                    </w:r>
                    <w:r w:rsidRPr="00651E12">
                      <w:rPr>
                        <w:rFonts w:cs="Arial"/>
                        <w:b/>
                        <w:sz w:val="20"/>
                        <w:szCs w:val="20"/>
                      </w:rPr>
                      <w:t>Charged Particles</w:t>
                    </w:r>
                  </w:p>
                </w:txbxContent>
              </v:textbox>
            </v:shape>
            <v:shape id="Text Box 12" o:spid="_x0000_s1308" type="#_x0000_t202" style="position:absolute;left:7216;top:13876;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Nj8QA&#10;AADcAAAADwAAAGRycy9kb3ducmV2LnhtbESPQWvCQBSE7wX/w/IEL6XZmELV1FVEEbw22uDxNftM&#10;otm3IbvR9N93C4Ueh5n5hlmuB9OIO3WutqxgGsUgiAuray4VnI77lzkI55E1NpZJwTc5WK9GT0tM&#10;tX3wB90zX4oAYZeigsr7NpXSFRUZdJFtiYN3sZ1BH2RXSt3hI8BNI5M4fpMGaw4LFba0rai4Zb1R&#10;YPNsXl6/5Gf73Gc825/zLe6MUpPxsHkH4Wnw/+G/9kErSF4X8HsmHA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UjY/EAAAA3AAAAA8AAAAAAAAAAAAAAAAAmAIAAGRycy9k&#10;b3ducmV2LnhtbFBLBQYAAAAABAAEAPUAAACJAwAAAAA=&#10;" stroked="f">
              <v:textbox inset=".5mm,0,.5mm,0">
                <w:txbxContent>
                  <w:p w:rsidR="003B4BEA" w:rsidRPr="00651E12" w:rsidRDefault="003B4BEA" w:rsidP="007001FF">
                    <w:pPr>
                      <w:rPr>
                        <w:rFonts w:cs="Arial"/>
                        <w:b/>
                        <w:sz w:val="20"/>
                        <w:szCs w:val="20"/>
                      </w:rPr>
                    </w:pPr>
                    <w:r>
                      <w:rPr>
                        <w:rFonts w:cs="Arial"/>
                        <w:b/>
                        <w:sz w:val="20"/>
                        <w:szCs w:val="20"/>
                      </w:rPr>
                      <w:t xml:space="preserve">   Magnetic Field Line</w:t>
                    </w:r>
                  </w:p>
                </w:txbxContent>
              </v:textbox>
            </v:shape>
            <v:shape id="Text Box 13" o:spid="_x0000_s1309" type="#_x0000_t202" style="position:absolute;left:8656;top:12436;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Xb8EA&#10;AADcAAAADwAAAGRycy9kb3ducmV2LnhtbERPTWvCQBC9F/oflil4KbqpiJWYjRRLwKvRBo9jdpqk&#10;zc6G7Brjv3cPgsfH+042o2nFQL1rLCv4mEUgiEurG64UHA/ZdAXCeWSNrWVScCMHm/T1JcFY2yvv&#10;ach9JUIIuxgV1N53sZSurMmgm9mOOHC/tjfoA+wrqXu8hnDTynkULaXBhkNDjR1tayr/84tRYIt8&#10;Vf2d5U/3fsn5MzsVW/w2Sk3exq81CE+jf4of7p1WMF+E+eFMOAIy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oV2/BAAAA3AAAAA8AAAAAAAAAAAAAAAAAmAIAAGRycy9kb3du&#10;cmV2LnhtbFBLBQYAAAAABAAEAPUAAACGAwAAAAA=&#10;" stroked="f">
              <v:textbox inset=".5mm,0,.5mm,0">
                <w:txbxContent>
                  <w:p w:rsidR="003B4BEA" w:rsidRPr="00651E12" w:rsidRDefault="003B4BEA" w:rsidP="007001FF">
                    <w:pPr>
                      <w:rPr>
                        <w:rFonts w:cs="Arial"/>
                        <w:b/>
                        <w:sz w:val="20"/>
                        <w:szCs w:val="20"/>
                      </w:rPr>
                    </w:pPr>
                    <w:r>
                      <w:rPr>
                        <w:rFonts w:cs="Arial"/>
                        <w:b/>
                        <w:sz w:val="20"/>
                        <w:szCs w:val="20"/>
                      </w:rPr>
                      <w:t>Mirror Points</w:t>
                    </w:r>
                  </w:p>
                </w:txbxContent>
              </v:textbox>
            </v:shape>
            <w10:wrap type="square"/>
          </v:group>
        </w:pict>
      </w:r>
    </w:p>
    <w:p w:rsidR="003B4BEA" w:rsidRPr="00C0556C" w:rsidRDefault="003B4BEA" w:rsidP="007001FF">
      <w:r w:rsidRPr="00C0556C">
        <w:t xml:space="preserve">It is well known that the axis of the magnetic field is tipped with respect to the rotation axis of the Earth. Thus, true north (defined by the direction to the north rotational pole) does not coincide with magnetic north (defined by the direction to the north magnetic pole) and compass directions must be corrected by fixed amounts at given points on the surface of the Earth to yield true directions. </w:t>
      </w:r>
    </w:p>
    <w:p w:rsidR="003B4BEA" w:rsidRPr="00C0556C" w:rsidRDefault="003B4BEA" w:rsidP="007001FF">
      <w:pPr>
        <w:tabs>
          <w:tab w:val="left" w:pos="284"/>
        </w:tabs>
        <w:ind w:right="-284"/>
      </w:pPr>
    </w:p>
    <w:p w:rsidR="003B4BEA" w:rsidRPr="00C0556C" w:rsidRDefault="003B4BEA" w:rsidP="007001FF">
      <w:pPr>
        <w:rPr>
          <w:b/>
          <w:u w:val="single"/>
        </w:rPr>
      </w:pPr>
      <w:r w:rsidRPr="00C0556C">
        <w:rPr>
          <w:b/>
          <w:u w:val="single"/>
        </w:rPr>
        <w:t>Van Allen Radiation Belts</w:t>
      </w:r>
    </w:p>
    <w:p w:rsidR="003B4BEA" w:rsidRPr="00C0556C" w:rsidRDefault="003B4BEA" w:rsidP="007001FF">
      <w:pPr>
        <w:rPr>
          <w:b/>
        </w:rPr>
      </w:pPr>
    </w:p>
    <w:p w:rsidR="003B4BEA" w:rsidRPr="00C0556C" w:rsidRDefault="003B4BEA" w:rsidP="007001FF">
      <w:r w:rsidRPr="00C0556C">
        <w:t xml:space="preserve">A fundamental property of magnetic fields is that they exert forces on moving electrical charges. Thus, a magnetic field can trap charged particles such as electrons and protons as they are forced to execute a spiralling motion back and forth along the field lines.  As illustrated in the figure above, the charged particles are reflected at "mirror points" where the field lines come close together and the spirals tighten. One of the first fruits of early space exploration was the discovery in the late 1950s that the Earth is surrounded by two regions of particularly high concentration of charged particles called the Van Allen radiation belts. </w:t>
      </w:r>
    </w:p>
    <w:p w:rsidR="003B4BEA" w:rsidRPr="00C0556C" w:rsidRDefault="003B4BEA" w:rsidP="007001FF"/>
    <w:p w:rsidR="003B4BEA" w:rsidRDefault="003B4BEA" w:rsidP="007001FF">
      <w:pPr>
        <w:rPr>
          <w:b/>
        </w:rPr>
      </w:pPr>
      <w:r>
        <w:rPr>
          <w:b/>
        </w:rPr>
        <w:br w:type="page"/>
      </w:r>
    </w:p>
    <w:p w:rsidR="003B4BEA" w:rsidRPr="00C0556C" w:rsidRDefault="003B4BEA" w:rsidP="007001FF">
      <w:pPr>
        <w:rPr>
          <w:b/>
        </w:rPr>
      </w:pPr>
    </w:p>
    <w:p w:rsidR="003B4BEA" w:rsidRPr="00C0556C" w:rsidRDefault="003B4BEA" w:rsidP="007001FF">
      <w:r w:rsidRPr="00C0556C">
        <w:t xml:space="preserve">The inner and outer Van Allen belts are illustrated in the top figure. The primary source of these charged particles is the stream of particles emanating from the Sun that we call the solar wind. As we shall see in a subsequent section, the charged particles trapped in the Earth's magnetic field are responsible for the aurora (Northern and Southern Lights). </w:t>
      </w:r>
    </w:p>
    <w:p w:rsidR="003B4BEA" w:rsidRPr="00C0556C" w:rsidRDefault="003B4BEA" w:rsidP="007001FF">
      <w:pPr>
        <w:tabs>
          <w:tab w:val="left" w:pos="284"/>
        </w:tabs>
        <w:ind w:right="-284"/>
      </w:pPr>
    </w:p>
    <w:p w:rsidR="003B4BEA" w:rsidRPr="00C0556C" w:rsidRDefault="003B4BEA" w:rsidP="007001FF">
      <w:pPr>
        <w:rPr>
          <w:b/>
          <w:u w:val="single"/>
        </w:rPr>
      </w:pPr>
      <w:r w:rsidRPr="00C0556C">
        <w:rPr>
          <w:b/>
          <w:u w:val="single"/>
        </w:rPr>
        <w:t>Origin of the Magnetic Field</w:t>
      </w:r>
    </w:p>
    <w:p w:rsidR="003B4BEA" w:rsidRPr="00C0556C" w:rsidRDefault="003B4BEA" w:rsidP="007001FF">
      <w:pPr>
        <w:rPr>
          <w:b/>
        </w:rPr>
      </w:pPr>
    </w:p>
    <w:p w:rsidR="003B4BEA" w:rsidRPr="00C0556C" w:rsidRDefault="003B4BEA" w:rsidP="007001FF">
      <w:r w:rsidRPr="00C0556C">
        <w:t xml:space="preserve">Magnetic fields are produced by the motion of electrical charges. For example, the magnetic field of a bar magnet results from the motion of negatively charged electrons in the magnet. The origin of the Earth's magnetic field is not completely understood, but is thought to be associated with electrical currents produced by the coupling of convective effects and rotation in the spinning liquid metallic outer core of iron and nickel. This mechanism is termed the dynamo effect. </w:t>
      </w:r>
      <w:r w:rsidRPr="00C0556C">
        <w:rPr>
          <w:b/>
        </w:rPr>
        <w:t xml:space="preserve"> </w:t>
      </w:r>
      <w:r w:rsidRPr="00C0556C">
        <w:t xml:space="preserve">Rocks that are formed from the molten state contain indicators of the magnetic field at the time of their solidification. The study of such "magnetic fossils" indicates that the Earth's magnetic field reverses itself every million years or so (the north and south magnetic poles switch). This is but one detail of the magnetic field that is not well understood. </w:t>
      </w:r>
    </w:p>
    <w:p w:rsidR="003B4BEA" w:rsidRPr="00C0556C" w:rsidRDefault="003B4BEA" w:rsidP="007001FF">
      <w:pPr>
        <w:tabs>
          <w:tab w:val="left" w:pos="284"/>
        </w:tabs>
        <w:ind w:right="-284"/>
      </w:pPr>
    </w:p>
    <w:p w:rsidR="003B4BEA" w:rsidRPr="00C0556C" w:rsidRDefault="003B4BEA" w:rsidP="007001FF">
      <w:pPr>
        <w:rPr>
          <w:b/>
          <w:u w:val="single"/>
        </w:rPr>
      </w:pPr>
      <w:r w:rsidRPr="00C0556C">
        <w:rPr>
          <w:b/>
          <w:u w:val="single"/>
        </w:rPr>
        <w:t>The Earth's Magnetosphere</w:t>
      </w:r>
    </w:p>
    <w:p w:rsidR="003B4BEA" w:rsidRPr="00C0556C" w:rsidRDefault="003B4BEA" w:rsidP="007001FF">
      <w:pPr>
        <w:rPr>
          <w:b/>
        </w:rPr>
      </w:pPr>
    </w:p>
    <w:p w:rsidR="003B4BEA" w:rsidRPr="00C0556C" w:rsidRDefault="003B4BEA" w:rsidP="007001FF">
      <w:r>
        <w:rPr>
          <w:noProof/>
        </w:rPr>
        <w:pict>
          <v:shape id="Picture 31" o:spid="_x0000_s1310" type="#_x0000_t75" alt="stsyss" style="position:absolute;margin-left:190.95pt;margin-top:1.95pt;width:275.25pt;height:115.5pt;z-index:251657728;visibility:visible;mso-wrap-distance-left:11.25pt;mso-wrap-distance-top:3.75pt;mso-wrap-distance-right:11.25pt;mso-wrap-distance-bottom:3.75pt;mso-position-vertical-relative:line" o:allowoverlap="f">
            <v:imagedata r:id="rId35" o:title=""/>
            <w10:wrap type="square"/>
          </v:shape>
        </w:pict>
      </w:r>
      <w:r w:rsidRPr="00C0556C">
        <w:t xml:space="preserve">The solar wind mentioned above is a stream of ionized gases that blows outward from the Sun at about 400 km/second and that varies in intensity with the amount of surface activity on the Sun. The Earth's magnetic field shields it from much of the solar wind. When the solar wind encounters Earth's magnetic field it is deflected like water around the bow of a ship, as illustrated in the image above. ('http://www-spof.gsfc.nasa.gov/Education/Figures/stsys.gif','magnetic',755,335). </w:t>
      </w:r>
    </w:p>
    <w:p w:rsidR="003B4BEA" w:rsidRPr="00C0556C" w:rsidRDefault="003B4BEA" w:rsidP="007001FF">
      <w:pPr>
        <w:tabs>
          <w:tab w:val="left" w:pos="284"/>
        </w:tabs>
        <w:ind w:right="-284"/>
      </w:pPr>
    </w:p>
    <w:p w:rsidR="003B4BEA" w:rsidRPr="00C0556C" w:rsidRDefault="003B4BEA" w:rsidP="007001FF">
      <w:pPr>
        <w:rPr>
          <w:b/>
        </w:rPr>
      </w:pPr>
    </w:p>
    <w:p w:rsidR="003B4BEA" w:rsidRPr="00C0556C" w:rsidRDefault="003B4BEA" w:rsidP="007001FF">
      <w:r w:rsidRPr="00C0556C">
        <w:t xml:space="preserve">The imaginary surface at which the solar wind is first deflected is called the bow shock. The corresponding region of space sitting behind the bow shock and surrounding the Earth is termed the magnetosphere; it represents a region of space dominated by the Earth's magnetic field in the sense that it largely prevents the solar wind from entering. However, some high-energy charged particles from the solar wind leak into the magnetosphere and are the source of the charged particles trapped in the Van Allen belts. </w:t>
      </w:r>
    </w:p>
    <w:p w:rsidR="003B4BEA" w:rsidRPr="00C0556C" w:rsidRDefault="003B4BEA" w:rsidP="007001FF">
      <w:pPr>
        <w:tabs>
          <w:tab w:val="left" w:pos="284"/>
        </w:tabs>
        <w:ind w:right="-284"/>
      </w:pPr>
    </w:p>
    <w:p w:rsidR="003B4BEA" w:rsidRPr="00D1323F" w:rsidRDefault="003B4BEA" w:rsidP="007001FF">
      <w:pPr>
        <w:pStyle w:val="10SAqn"/>
        <w:rPr>
          <w:rFonts w:ascii="Century" w:hAnsi="Century"/>
          <w:sz w:val="24"/>
        </w:rPr>
      </w:pPr>
      <w:r w:rsidRPr="00C0556C">
        <w:br w:type="page"/>
      </w:r>
      <w:r w:rsidRPr="00D1323F">
        <w:rPr>
          <w:rFonts w:ascii="Century" w:hAnsi="Century"/>
          <w:sz w:val="24"/>
        </w:rPr>
        <w:t>Questions:</w:t>
      </w:r>
    </w:p>
    <w:p w:rsidR="003B4BEA" w:rsidRPr="00D1323F" w:rsidRDefault="003B4BEA" w:rsidP="007001FF">
      <w:pPr>
        <w:pStyle w:val="12SAqnpartbc"/>
        <w:rPr>
          <w:rFonts w:ascii="Century" w:hAnsi="Century"/>
          <w:sz w:val="24"/>
        </w:rPr>
      </w:pPr>
      <w:r w:rsidRPr="00D1323F">
        <w:rPr>
          <w:rFonts w:ascii="Century" w:hAnsi="Century"/>
          <w:sz w:val="24"/>
        </w:rPr>
        <w:t>a.</w:t>
      </w:r>
      <w:r w:rsidRPr="00D1323F">
        <w:rPr>
          <w:rFonts w:ascii="Century" w:hAnsi="Century"/>
          <w:sz w:val="24"/>
        </w:rPr>
        <w:tab/>
        <w:t>What is the difference between True North an</w:t>
      </w:r>
      <w:r>
        <w:rPr>
          <w:rFonts w:ascii="Century" w:hAnsi="Century"/>
          <w:sz w:val="24"/>
        </w:rPr>
        <w:t>d Magnetic North.</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r>
        <w:rPr>
          <w:rFonts w:ascii="Century" w:hAnsi="Century"/>
          <w:sz w:val="24"/>
          <w:szCs w:val="24"/>
        </w:rPr>
        <w:t>(2)</w:t>
      </w:r>
    </w:p>
    <w:p w:rsidR="003B4BEA" w:rsidRPr="00D1323F" w:rsidRDefault="003B4BEA" w:rsidP="007001FF">
      <w:pPr>
        <w:pStyle w:val="21marks"/>
        <w:rPr>
          <w:rFonts w:ascii="Century" w:hAnsi="Century"/>
          <w:sz w:val="24"/>
          <w:szCs w:val="24"/>
        </w:rPr>
      </w:pPr>
    </w:p>
    <w:p w:rsidR="003B4BEA" w:rsidRPr="00D1323F" w:rsidRDefault="003B4BEA" w:rsidP="007001FF">
      <w:pPr>
        <w:pStyle w:val="12SAqnpartbc"/>
        <w:rPr>
          <w:rFonts w:ascii="Century" w:hAnsi="Century"/>
          <w:sz w:val="24"/>
        </w:rPr>
      </w:pPr>
      <w:r w:rsidRPr="00D1323F">
        <w:rPr>
          <w:rFonts w:ascii="Century" w:hAnsi="Century"/>
          <w:sz w:val="24"/>
        </w:rPr>
        <w:t>b.</w:t>
      </w:r>
      <w:r w:rsidRPr="00D1323F">
        <w:rPr>
          <w:rFonts w:ascii="Century" w:hAnsi="Century"/>
          <w:sz w:val="24"/>
        </w:rPr>
        <w:tab/>
        <w:t xml:space="preserve">How does the Earth’s magnetic field </w:t>
      </w:r>
      <w:r w:rsidRPr="00D1323F">
        <w:rPr>
          <w:rFonts w:ascii="Century" w:hAnsi="Century"/>
          <w:i/>
          <w:sz w:val="24"/>
        </w:rPr>
        <w:t>trap</w:t>
      </w:r>
      <w:r w:rsidRPr="00D1323F">
        <w:rPr>
          <w:rFonts w:ascii="Century" w:hAnsi="Century"/>
          <w:sz w:val="24"/>
        </w:rPr>
        <w:t xml:space="preserve"> charged particles from the Sun to form th</w:t>
      </w:r>
      <w:r>
        <w:rPr>
          <w:rFonts w:ascii="Century" w:hAnsi="Century"/>
          <w:sz w:val="24"/>
        </w:rPr>
        <w:t>e Van Allen Belts?</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r>
        <w:rPr>
          <w:rFonts w:ascii="Century" w:hAnsi="Century"/>
          <w:sz w:val="24"/>
          <w:szCs w:val="24"/>
        </w:rPr>
        <w:t>(2)</w:t>
      </w:r>
    </w:p>
    <w:p w:rsidR="003B4BEA" w:rsidRPr="00D1323F" w:rsidRDefault="003B4BEA" w:rsidP="007001FF">
      <w:pPr>
        <w:pStyle w:val="21marks"/>
        <w:rPr>
          <w:rFonts w:ascii="Century" w:hAnsi="Century"/>
          <w:sz w:val="24"/>
          <w:szCs w:val="24"/>
        </w:rPr>
      </w:pPr>
    </w:p>
    <w:p w:rsidR="003B4BEA" w:rsidRPr="00D1323F" w:rsidRDefault="003B4BEA" w:rsidP="007001FF">
      <w:pPr>
        <w:pStyle w:val="12SAqnpartbc"/>
        <w:rPr>
          <w:rFonts w:ascii="Century" w:hAnsi="Century"/>
          <w:sz w:val="24"/>
        </w:rPr>
      </w:pPr>
      <w:r w:rsidRPr="00D1323F">
        <w:rPr>
          <w:rFonts w:ascii="Century" w:hAnsi="Century"/>
          <w:sz w:val="24"/>
        </w:rPr>
        <w:t>c.</w:t>
      </w:r>
      <w:r w:rsidRPr="00D1323F">
        <w:rPr>
          <w:rFonts w:ascii="Century" w:hAnsi="Century"/>
          <w:sz w:val="24"/>
        </w:rPr>
        <w:tab/>
        <w:t>The Aurora (paragraph 3) can be seen from Southern regions such as New Zealand. Briefly explain the Physics behind this phenomenon.  Be sure to include how the light is actually produced.</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Pr="00D1323F" w:rsidRDefault="003B4BEA" w:rsidP="007001FF">
      <w:pPr>
        <w:pStyle w:val="21marks"/>
        <w:rPr>
          <w:rFonts w:ascii="Century" w:hAnsi="Century"/>
          <w:sz w:val="24"/>
          <w:szCs w:val="24"/>
        </w:rPr>
      </w:pPr>
      <w:r>
        <w:rPr>
          <w:rFonts w:ascii="Century" w:hAnsi="Century"/>
          <w:sz w:val="24"/>
          <w:szCs w:val="24"/>
        </w:rPr>
        <w:t>(6)</w:t>
      </w:r>
    </w:p>
    <w:p w:rsidR="003B4BEA" w:rsidRPr="00D1323F" w:rsidRDefault="003B4BEA" w:rsidP="007001FF">
      <w:pPr>
        <w:pStyle w:val="12SAqnpartbc"/>
        <w:rPr>
          <w:rFonts w:ascii="Century" w:hAnsi="Century"/>
          <w:sz w:val="24"/>
        </w:rPr>
      </w:pPr>
      <w:r w:rsidRPr="00D1323F">
        <w:rPr>
          <w:rFonts w:ascii="Century" w:hAnsi="Century"/>
          <w:sz w:val="24"/>
        </w:rPr>
        <w:br w:type="page"/>
        <w:t>d.</w:t>
      </w:r>
      <w:r w:rsidRPr="00D1323F">
        <w:rPr>
          <w:rFonts w:ascii="Century" w:hAnsi="Century"/>
          <w:sz w:val="24"/>
        </w:rPr>
        <w:tab/>
        <w:t>How is the magnetic field of a bar</w:t>
      </w:r>
      <w:r>
        <w:rPr>
          <w:rFonts w:ascii="Century" w:hAnsi="Century"/>
          <w:sz w:val="24"/>
        </w:rPr>
        <w:t xml:space="preserve"> magnet generated?</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r>
        <w:rPr>
          <w:rFonts w:ascii="Century" w:hAnsi="Century"/>
          <w:sz w:val="24"/>
          <w:szCs w:val="24"/>
        </w:rPr>
        <w:t>(2)</w:t>
      </w:r>
    </w:p>
    <w:p w:rsidR="003B4BEA" w:rsidRPr="00D1323F" w:rsidRDefault="003B4BEA" w:rsidP="007001FF">
      <w:pPr>
        <w:pStyle w:val="21marks"/>
        <w:rPr>
          <w:rFonts w:ascii="Century" w:hAnsi="Century"/>
          <w:sz w:val="24"/>
          <w:szCs w:val="24"/>
        </w:rPr>
      </w:pPr>
    </w:p>
    <w:p w:rsidR="003B4BEA" w:rsidRPr="00D1323F" w:rsidRDefault="003B4BEA" w:rsidP="007001FF">
      <w:pPr>
        <w:pStyle w:val="12SAqnpartbc"/>
        <w:rPr>
          <w:rFonts w:ascii="Century" w:hAnsi="Century"/>
          <w:sz w:val="24"/>
        </w:rPr>
      </w:pPr>
      <w:r w:rsidRPr="00D1323F">
        <w:rPr>
          <w:rFonts w:ascii="Century" w:hAnsi="Century"/>
          <w:sz w:val="24"/>
        </w:rPr>
        <w:t>e.</w:t>
      </w:r>
      <w:r w:rsidRPr="00D1323F">
        <w:rPr>
          <w:rFonts w:ascii="Century" w:hAnsi="Century"/>
          <w:sz w:val="24"/>
        </w:rPr>
        <w:tab/>
        <w:t xml:space="preserve">What evidence is there that the magnetic poles of the Earth have </w:t>
      </w:r>
      <w:r w:rsidRPr="00D1323F">
        <w:rPr>
          <w:rFonts w:ascii="Century" w:hAnsi="Century"/>
          <w:i/>
          <w:sz w:val="24"/>
        </w:rPr>
        <w:t>switched</w:t>
      </w:r>
      <w:r w:rsidRPr="00D1323F">
        <w:rPr>
          <w:rFonts w:ascii="Century" w:hAnsi="Century"/>
          <w:sz w:val="24"/>
        </w:rPr>
        <w:t xml:space="preserve"> every f</w:t>
      </w:r>
      <w:r>
        <w:rPr>
          <w:rFonts w:ascii="Century" w:hAnsi="Century"/>
          <w:sz w:val="24"/>
        </w:rPr>
        <w:t>ew million years?</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Pr="00D1323F" w:rsidRDefault="003B4BEA" w:rsidP="007001FF">
      <w:pPr>
        <w:pStyle w:val="21marks"/>
        <w:rPr>
          <w:rFonts w:ascii="Century" w:hAnsi="Century"/>
          <w:sz w:val="24"/>
          <w:szCs w:val="24"/>
        </w:rPr>
      </w:pPr>
      <w:r>
        <w:rPr>
          <w:rFonts w:ascii="Century" w:hAnsi="Century"/>
          <w:sz w:val="24"/>
          <w:szCs w:val="24"/>
        </w:rPr>
        <w:t>(</w:t>
      </w:r>
      <w:r w:rsidRPr="00D1323F">
        <w:rPr>
          <w:rFonts w:ascii="Century" w:hAnsi="Century"/>
          <w:sz w:val="24"/>
          <w:szCs w:val="24"/>
        </w:rPr>
        <w:t>2</w:t>
      </w:r>
      <w:r>
        <w:rPr>
          <w:rFonts w:ascii="Century" w:hAnsi="Century"/>
          <w:sz w:val="24"/>
          <w:szCs w:val="24"/>
        </w:rPr>
        <w:t>)</w:t>
      </w:r>
    </w:p>
    <w:p w:rsidR="003B4BEA" w:rsidRPr="00D1323F" w:rsidRDefault="003B4BEA" w:rsidP="007001FF">
      <w:pPr>
        <w:pStyle w:val="12SAqnpartbc"/>
        <w:rPr>
          <w:rFonts w:ascii="Century" w:hAnsi="Century"/>
          <w:sz w:val="24"/>
        </w:rPr>
      </w:pPr>
      <w:r w:rsidRPr="00D1323F">
        <w:rPr>
          <w:rFonts w:ascii="Century" w:hAnsi="Century"/>
          <w:sz w:val="24"/>
        </w:rPr>
        <w:t>f.</w:t>
      </w:r>
      <w:r w:rsidRPr="00D1323F">
        <w:rPr>
          <w:rFonts w:ascii="Century" w:hAnsi="Century"/>
          <w:sz w:val="24"/>
        </w:rPr>
        <w:tab/>
        <w:t>The Earth’s magnetic field shields the Ear</w:t>
      </w:r>
      <w:r>
        <w:rPr>
          <w:rFonts w:ascii="Century" w:hAnsi="Century"/>
          <w:sz w:val="24"/>
        </w:rPr>
        <w:t>th from solar wind</w:t>
      </w:r>
      <w:r w:rsidRPr="00D1323F">
        <w:rPr>
          <w:rFonts w:ascii="Century" w:hAnsi="Century"/>
          <w:sz w:val="24"/>
        </w:rPr>
        <w:t>. If the Earths axis was rotated 90</w:t>
      </w:r>
      <w:r w:rsidRPr="00D1323F">
        <w:rPr>
          <w:rFonts w:ascii="Century" w:hAnsi="Century"/>
          <w:sz w:val="24"/>
        </w:rPr>
        <w:sym w:font="Symbol" w:char="F0B0"/>
      </w:r>
      <w:r w:rsidRPr="00D1323F">
        <w:rPr>
          <w:rFonts w:ascii="Century" w:hAnsi="Century"/>
          <w:sz w:val="24"/>
        </w:rPr>
        <w:t xml:space="preserve"> so that the South Pole faced towards the Sun, would this influence the effectiveness of the shielding effect? Explain.</w:t>
      </w: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Default="003B4BEA" w:rsidP="007001FF">
      <w:pPr>
        <w:pStyle w:val="21marks"/>
        <w:rPr>
          <w:rFonts w:ascii="Century" w:hAnsi="Century"/>
          <w:sz w:val="24"/>
          <w:szCs w:val="24"/>
        </w:rPr>
      </w:pPr>
    </w:p>
    <w:p w:rsidR="003B4BEA" w:rsidRPr="00D1323F" w:rsidRDefault="003B4BEA" w:rsidP="007001FF">
      <w:pPr>
        <w:pStyle w:val="21marks"/>
        <w:rPr>
          <w:rFonts w:ascii="Century" w:hAnsi="Century"/>
          <w:sz w:val="24"/>
          <w:szCs w:val="24"/>
        </w:rPr>
      </w:pPr>
      <w:r>
        <w:rPr>
          <w:rFonts w:ascii="Century" w:hAnsi="Century"/>
          <w:sz w:val="24"/>
          <w:szCs w:val="24"/>
        </w:rPr>
        <w:t>(</w:t>
      </w:r>
      <w:r w:rsidRPr="00D1323F">
        <w:rPr>
          <w:rFonts w:ascii="Century" w:hAnsi="Century"/>
          <w:sz w:val="24"/>
          <w:szCs w:val="24"/>
        </w:rPr>
        <w:t>3</w:t>
      </w:r>
      <w:r>
        <w:rPr>
          <w:rFonts w:ascii="Century" w:hAnsi="Century"/>
          <w:sz w:val="24"/>
          <w:szCs w:val="24"/>
        </w:rPr>
        <w:t>)</w:t>
      </w:r>
    </w:p>
    <w:p w:rsidR="003B4BEA" w:rsidRPr="00D1323F" w:rsidRDefault="003B4BEA" w:rsidP="007001FF">
      <w:pPr>
        <w:pStyle w:val="12SAqnpartbc"/>
        <w:rPr>
          <w:rFonts w:ascii="Century" w:hAnsi="Century"/>
          <w:sz w:val="24"/>
        </w:rPr>
      </w:pPr>
      <w:r w:rsidRPr="00D1323F">
        <w:rPr>
          <w:rFonts w:ascii="Century" w:hAnsi="Century"/>
          <w:sz w:val="24"/>
        </w:rPr>
        <w:t>g.</w:t>
      </w:r>
      <w:r w:rsidRPr="00D1323F">
        <w:rPr>
          <w:rFonts w:ascii="Century" w:hAnsi="Century"/>
          <w:sz w:val="24"/>
        </w:rPr>
        <w:tab/>
        <w:t>An alpha particle streaming from the Sun at 400.0 km s</w:t>
      </w:r>
      <w:r w:rsidRPr="00D1323F">
        <w:rPr>
          <w:rFonts w:ascii="Century" w:hAnsi="Century"/>
          <w:sz w:val="24"/>
          <w:vertAlign w:val="superscript"/>
        </w:rPr>
        <w:t>-1</w:t>
      </w:r>
      <w:r w:rsidRPr="00D1323F">
        <w:rPr>
          <w:rFonts w:ascii="Century" w:hAnsi="Century"/>
          <w:sz w:val="24"/>
        </w:rPr>
        <w:t xml:space="preserve"> is deflected by the Earths Magnetic Field, so that its radius of curvature is 2.00 x 10</w:t>
      </w:r>
      <w:r w:rsidRPr="00D1323F">
        <w:rPr>
          <w:rFonts w:ascii="Century" w:hAnsi="Century"/>
          <w:sz w:val="24"/>
          <w:vertAlign w:val="superscript"/>
        </w:rPr>
        <w:t xml:space="preserve">8 </w:t>
      </w:r>
      <w:r w:rsidRPr="00D1323F">
        <w:rPr>
          <w:rFonts w:ascii="Century" w:hAnsi="Century"/>
          <w:sz w:val="24"/>
        </w:rPr>
        <w:t>m.  If the alpha particle has a mass of  6.65 x 10</w:t>
      </w:r>
      <w:r w:rsidRPr="00D1323F">
        <w:rPr>
          <w:rFonts w:ascii="Century" w:hAnsi="Century"/>
          <w:sz w:val="24"/>
          <w:vertAlign w:val="superscript"/>
        </w:rPr>
        <w:t>-27</w:t>
      </w:r>
      <w:r w:rsidRPr="00D1323F">
        <w:rPr>
          <w:rFonts w:ascii="Century" w:hAnsi="Century"/>
          <w:sz w:val="24"/>
        </w:rPr>
        <w:t xml:space="preserve"> kg  and a charge of  6.40 x 10</w:t>
      </w:r>
      <w:r w:rsidRPr="00D1323F">
        <w:rPr>
          <w:rFonts w:ascii="Century" w:hAnsi="Century"/>
          <w:sz w:val="24"/>
          <w:vertAlign w:val="superscript"/>
        </w:rPr>
        <w:t>-19</w:t>
      </w:r>
      <w:r w:rsidRPr="00D1323F">
        <w:rPr>
          <w:rFonts w:ascii="Century" w:hAnsi="Century"/>
          <w:sz w:val="24"/>
        </w:rPr>
        <w:t xml:space="preserve"> C, find the intensity of the Earth’s magnetic field at that point.</w:t>
      </w: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tabs>
          <w:tab w:val="left" w:pos="284"/>
        </w:tabs>
        <w:ind w:right="-284"/>
        <w:rPr>
          <w:rFonts w:ascii="Century" w:hAnsi="Century"/>
          <w:sz w:val="24"/>
        </w:rPr>
      </w:pPr>
    </w:p>
    <w:p w:rsidR="003B4BEA" w:rsidRPr="00D1323F" w:rsidRDefault="003B4BEA" w:rsidP="007001FF">
      <w:pPr>
        <w:pStyle w:val="21marks"/>
        <w:rPr>
          <w:rFonts w:ascii="Century" w:hAnsi="Century"/>
          <w:sz w:val="24"/>
          <w:szCs w:val="24"/>
        </w:rPr>
      </w:pPr>
      <w:r>
        <w:rPr>
          <w:rFonts w:ascii="Century" w:eastAsia="MS Mincho" w:hAnsi="Century" w:cs="Goudy Old Style"/>
          <w:sz w:val="24"/>
          <w:szCs w:val="24"/>
        </w:rPr>
        <w:t>(3)</w:t>
      </w:r>
    </w:p>
    <w:p w:rsidR="003B4BEA" w:rsidRPr="00D1323F" w:rsidRDefault="003B4BEA" w:rsidP="007001FF">
      <w:pPr>
        <w:pStyle w:val="21marks"/>
        <w:rPr>
          <w:rFonts w:ascii="Century" w:hAnsi="Century"/>
          <w:sz w:val="24"/>
          <w:szCs w:val="24"/>
        </w:rPr>
      </w:pPr>
    </w:p>
    <w:p w:rsidR="003B4BEA" w:rsidRPr="00D1323F" w:rsidRDefault="003B4BEA" w:rsidP="007001FF">
      <w:pPr>
        <w:pStyle w:val="21marks"/>
        <w:rPr>
          <w:rFonts w:ascii="Century" w:hAnsi="Century"/>
          <w:sz w:val="24"/>
          <w:szCs w:val="24"/>
        </w:rPr>
      </w:pPr>
    </w:p>
    <w:p w:rsidR="003B4BEA" w:rsidRPr="00D1323F" w:rsidRDefault="003B4BEA" w:rsidP="007001FF">
      <w:pPr>
        <w:tabs>
          <w:tab w:val="left" w:pos="284"/>
        </w:tabs>
        <w:ind w:left="360" w:right="-284"/>
        <w:jc w:val="center"/>
        <w:rPr>
          <w:rFonts w:ascii="Century" w:hAnsi="Century"/>
          <w:b/>
          <w:sz w:val="24"/>
        </w:rPr>
      </w:pPr>
      <w:r w:rsidRPr="00D1323F">
        <w:rPr>
          <w:rFonts w:ascii="Century" w:hAnsi="Century"/>
          <w:b/>
          <w:sz w:val="24"/>
        </w:rPr>
        <w:t>END OF SECTION C</w:t>
      </w: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Default="003B4BEA" w:rsidP="007001FF">
      <w:pPr>
        <w:tabs>
          <w:tab w:val="left" w:pos="284"/>
        </w:tabs>
        <w:ind w:left="360" w:right="-284"/>
        <w:jc w:val="center"/>
        <w:rPr>
          <w:b/>
        </w:rPr>
      </w:pPr>
    </w:p>
    <w:p w:rsidR="003B4BEA" w:rsidRPr="00C0556C" w:rsidRDefault="003B4BEA" w:rsidP="007001FF">
      <w:pPr>
        <w:tabs>
          <w:tab w:val="left" w:pos="284"/>
        </w:tabs>
        <w:ind w:left="360" w:right="-284"/>
        <w:jc w:val="center"/>
        <w:rPr>
          <w:b/>
        </w:rPr>
      </w:pPr>
    </w:p>
    <w:sectPr w:rsidR="003B4BEA" w:rsidRPr="00C0556C" w:rsidSect="00F16EA6">
      <w:headerReference w:type="even" r:id="rId36"/>
      <w:footerReference w:type="even" r:id="rId37"/>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EA" w:rsidRDefault="003B4BEA">
      <w:r>
        <w:separator/>
      </w:r>
    </w:p>
  </w:endnote>
  <w:endnote w:type="continuationSeparator" w:id="0">
    <w:p w:rsidR="003B4BEA" w:rsidRDefault="003B4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w:altName w:val="Calisto MT"/>
    <w:panose1 w:val="02040603050705020303"/>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4B2BDE" w:rsidRDefault="003B4BEA" w:rsidP="00F16EA6">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3B4BEA" w:rsidRPr="004B2BDE" w:rsidRDefault="003B4BEA" w:rsidP="00F16EA6">
    <w:pPr>
      <w:tabs>
        <w:tab w:val="center" w:pos="4153"/>
        <w:tab w:val="right" w:pos="8306"/>
      </w:tabs>
      <w:jc w:val="center"/>
      <w:rPr>
        <w:rFonts w:cs="Arial"/>
        <w:sz w:val="16"/>
        <w:szCs w:val="16"/>
      </w:rPr>
    </w:pPr>
    <w:r w:rsidRPr="004B2BDE">
      <w:rPr>
        <w:rFonts w:cs="Arial"/>
        <w:sz w:val="16"/>
        <w:szCs w:val="16"/>
      </w:rPr>
      <w:t>© WATP</w:t>
    </w:r>
  </w:p>
  <w:p w:rsidR="003B4BEA" w:rsidRPr="004B2BDE" w:rsidRDefault="003B4BEA" w:rsidP="00F16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4B2BDE" w:rsidRDefault="003B4BEA" w:rsidP="00F16EA6">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3B4BEA" w:rsidRPr="004B2BDE" w:rsidRDefault="003B4BEA" w:rsidP="00F16EA6">
    <w:pPr>
      <w:tabs>
        <w:tab w:val="center" w:pos="4153"/>
        <w:tab w:val="right" w:pos="8306"/>
      </w:tabs>
      <w:jc w:val="center"/>
      <w:rPr>
        <w:rFonts w:cs="Arial"/>
        <w:sz w:val="16"/>
        <w:szCs w:val="16"/>
      </w:rPr>
    </w:pPr>
    <w:r w:rsidRPr="004B2BDE">
      <w:rPr>
        <w:rFonts w:cs="Arial"/>
        <w:sz w:val="16"/>
        <w:szCs w:val="16"/>
      </w:rPr>
      <w:t>© WATP</w:t>
    </w:r>
  </w:p>
  <w:p w:rsidR="003B4BEA" w:rsidRPr="00C401AF" w:rsidRDefault="003B4BEA" w:rsidP="00F16EA6">
    <w:pPr>
      <w:pStyle w:val="Footer"/>
      <w:jc w:val="center"/>
      <w:rPr>
        <w:rFonts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144705" w:rsidRDefault="003B4BEA" w:rsidP="00F16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EA" w:rsidRDefault="003B4BEA">
      <w:r>
        <w:separator/>
      </w:r>
    </w:p>
  </w:footnote>
  <w:footnote w:type="continuationSeparator" w:id="0">
    <w:p w:rsidR="003B4BEA" w:rsidRDefault="003B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483A8E" w:rsidRDefault="003B4BEA" w:rsidP="00F16EA6">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201</w:t>
    </w:r>
    <w:r>
      <w:rPr>
        <w:rStyle w:val="PageNumber"/>
        <w:rFonts w:cs="Arial"/>
        <w:sz w:val="20"/>
        <w:szCs w:val="20"/>
        <w:lang w:eastAsia="ja-JP"/>
      </w:rPr>
      <w:t>2</w:t>
    </w:r>
    <w:r>
      <w:rPr>
        <w:rStyle w:val="PageNumber"/>
        <w:rFonts w:cs="Arial"/>
        <w:sz w:val="20"/>
        <w:szCs w:val="20"/>
      </w:rPr>
      <w:t xml:space="preserve"> Stage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C401AF" w:rsidRDefault="003B4BEA" w:rsidP="00F16EA6">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201</w:t>
    </w:r>
    <w:r>
      <w:rPr>
        <w:rFonts w:cs="Arial"/>
        <w:sz w:val="20"/>
        <w:szCs w:val="20"/>
        <w:lang w:eastAsia="ja-JP"/>
      </w:rPr>
      <w:t>2</w:t>
    </w:r>
    <w:r>
      <w:rPr>
        <w:rFonts w:cs="Arial"/>
        <w:sz w:val="20"/>
        <w:szCs w:val="20"/>
      </w:rPr>
      <w:t xml:space="preserve"> Stage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EA" w:rsidRPr="008F6A31" w:rsidRDefault="003B4BEA" w:rsidP="00F16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A3CF9C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4E8F080"/>
    <w:lvl w:ilvl="0">
      <w:start w:val="1"/>
      <w:numFmt w:val="bullet"/>
      <w:lvlText w:val=""/>
      <w:lvlJc w:val="left"/>
      <w:pPr>
        <w:tabs>
          <w:tab w:val="num" w:pos="360"/>
        </w:tabs>
        <w:ind w:left="360" w:hanging="360"/>
      </w:pPr>
      <w:rPr>
        <w:rFonts w:ascii="Symbol" w:hAnsi="Symbol" w:hint="default"/>
      </w:rPr>
    </w:lvl>
  </w:abstractNum>
  <w:abstractNum w:abstractNumId="2">
    <w:nsid w:val="00987457"/>
    <w:multiLevelType w:val="hybridMultilevel"/>
    <w:tmpl w:val="39A00978"/>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017504C3"/>
    <w:multiLevelType w:val="multilevel"/>
    <w:tmpl w:val="A1500B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2D97F65"/>
    <w:multiLevelType w:val="hybridMultilevel"/>
    <w:tmpl w:val="BDCE4184"/>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7F1D4B"/>
    <w:multiLevelType w:val="hybridMultilevel"/>
    <w:tmpl w:val="FA7E7884"/>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EFD239F"/>
    <w:multiLevelType w:val="hybridMultilevel"/>
    <w:tmpl w:val="611AA332"/>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42468AA"/>
    <w:multiLevelType w:val="hybridMultilevel"/>
    <w:tmpl w:val="EBCCAFBC"/>
    <w:lvl w:ilvl="0" w:tplc="6CF09BC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801E37"/>
    <w:multiLevelType w:val="hybridMultilevel"/>
    <w:tmpl w:val="B0E8647A"/>
    <w:lvl w:ilvl="0" w:tplc="25DA97D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B653A74"/>
    <w:multiLevelType w:val="hybridMultilevel"/>
    <w:tmpl w:val="6C9AD338"/>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C056A5"/>
    <w:multiLevelType w:val="hybridMultilevel"/>
    <w:tmpl w:val="71D8F8C4"/>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234B37E1"/>
    <w:multiLevelType w:val="hybridMultilevel"/>
    <w:tmpl w:val="D23E3578"/>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nsid w:val="238A0F5D"/>
    <w:multiLevelType w:val="hybridMultilevel"/>
    <w:tmpl w:val="4C8C1F7C"/>
    <w:lvl w:ilvl="0" w:tplc="B81A3FF8">
      <w:start w:val="1"/>
      <w:numFmt w:val="lowerLetter"/>
      <w:lvlText w:val="%1)"/>
      <w:lvlJc w:val="left"/>
      <w:pPr>
        <w:tabs>
          <w:tab w:val="num" w:pos="360"/>
        </w:tabs>
        <w:ind w:left="340" w:hanging="3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241B56F9"/>
    <w:multiLevelType w:val="hybridMultilevel"/>
    <w:tmpl w:val="8C2E5D8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4CF5D13"/>
    <w:multiLevelType w:val="hybridMultilevel"/>
    <w:tmpl w:val="BD9213A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70A55BD"/>
    <w:multiLevelType w:val="hybridMultilevel"/>
    <w:tmpl w:val="C3644C8A"/>
    <w:lvl w:ilvl="0" w:tplc="A06A77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9AD1086"/>
    <w:multiLevelType w:val="multilevel"/>
    <w:tmpl w:val="1164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8734B5"/>
    <w:multiLevelType w:val="hybridMultilevel"/>
    <w:tmpl w:val="383266F2"/>
    <w:lvl w:ilvl="0" w:tplc="F1444382">
      <w:start w:val="1"/>
      <w:numFmt w:val="bullet"/>
      <w:lvlText w:val=""/>
      <w:lvlJc w:val="left"/>
      <w:pPr>
        <w:ind w:left="720" w:hanging="360"/>
      </w:pPr>
      <w:rPr>
        <w:rFonts w:ascii="Wingdings 2" w:eastAsia="MS Mincho" w:hAnsi="Wingdings 2"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5B2AE1"/>
    <w:multiLevelType w:val="hybridMultilevel"/>
    <w:tmpl w:val="4EFED696"/>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1">
    <w:nsid w:val="371D09D1"/>
    <w:multiLevelType w:val="hybridMultilevel"/>
    <w:tmpl w:val="A7201B12"/>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2">
    <w:nsid w:val="37ED313C"/>
    <w:multiLevelType w:val="hybridMultilevel"/>
    <w:tmpl w:val="0024CF04"/>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3D8D78FA"/>
    <w:multiLevelType w:val="hybridMultilevel"/>
    <w:tmpl w:val="A1ACC1A6"/>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nsid w:val="3EE7752A"/>
    <w:multiLevelType w:val="hybridMultilevel"/>
    <w:tmpl w:val="261C62B2"/>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428400EB"/>
    <w:multiLevelType w:val="hybridMultilevel"/>
    <w:tmpl w:val="BDCE4184"/>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4C162B00"/>
    <w:multiLevelType w:val="singleLevel"/>
    <w:tmpl w:val="FB26AA9E"/>
    <w:lvl w:ilvl="0">
      <w:numFmt w:val="decimal"/>
      <w:pStyle w:val="csbullet"/>
      <w:lvlText w:val=""/>
      <w:lvlJc w:val="left"/>
      <w:rPr>
        <w:rFonts w:cs="Times New Roman"/>
      </w:rPr>
    </w:lvl>
  </w:abstractNum>
  <w:abstractNum w:abstractNumId="27">
    <w:nsid w:val="534A725D"/>
    <w:multiLevelType w:val="hybridMultilevel"/>
    <w:tmpl w:val="576063C4"/>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58145040"/>
    <w:multiLevelType w:val="hybridMultilevel"/>
    <w:tmpl w:val="02FAA74C"/>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58C43219"/>
    <w:multiLevelType w:val="multilevel"/>
    <w:tmpl w:val="71C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B0672"/>
    <w:multiLevelType w:val="hybridMultilevel"/>
    <w:tmpl w:val="A630F8A6"/>
    <w:lvl w:ilvl="0" w:tplc="15BE74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6F10E0"/>
    <w:multiLevelType w:val="hybridMultilevel"/>
    <w:tmpl w:val="DAF45638"/>
    <w:lvl w:ilvl="0" w:tplc="0A7CB6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5E6118"/>
    <w:multiLevelType w:val="hybridMultilevel"/>
    <w:tmpl w:val="363E2F5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4DF19EB"/>
    <w:multiLevelType w:val="multilevel"/>
    <w:tmpl w:val="089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C4FE9"/>
    <w:multiLevelType w:val="hybridMultilevel"/>
    <w:tmpl w:val="B814550A"/>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nsid w:val="66FE61C2"/>
    <w:multiLevelType w:val="hybridMultilevel"/>
    <w:tmpl w:val="7ED64C20"/>
    <w:lvl w:ilvl="0" w:tplc="04FA49A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5A0B43"/>
    <w:multiLevelType w:val="hybridMultilevel"/>
    <w:tmpl w:val="687E43F0"/>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nsid w:val="6DFD60F3"/>
    <w:multiLevelType w:val="hybridMultilevel"/>
    <w:tmpl w:val="06FA175C"/>
    <w:lvl w:ilvl="0" w:tplc="0C09000F">
      <w:start w:val="1"/>
      <w:numFmt w:val="decimal"/>
      <w:lvlText w:val="%1."/>
      <w:lvlJc w:val="left"/>
      <w:pPr>
        <w:tabs>
          <w:tab w:val="num" w:pos="644"/>
        </w:tabs>
        <w:ind w:left="644" w:hanging="360"/>
      </w:pPr>
      <w:rPr>
        <w:rFonts w:cs="Times New Roman"/>
      </w:rPr>
    </w:lvl>
    <w:lvl w:ilvl="1" w:tplc="0C090019" w:tentative="1">
      <w:start w:val="1"/>
      <w:numFmt w:val="lowerLetter"/>
      <w:lvlText w:val="%2."/>
      <w:lvlJc w:val="left"/>
      <w:pPr>
        <w:tabs>
          <w:tab w:val="num" w:pos="1364"/>
        </w:tabs>
        <w:ind w:left="1364" w:hanging="360"/>
      </w:pPr>
      <w:rPr>
        <w:rFonts w:cs="Times New Roman"/>
      </w:rPr>
    </w:lvl>
    <w:lvl w:ilvl="2" w:tplc="0C09001B" w:tentative="1">
      <w:start w:val="1"/>
      <w:numFmt w:val="lowerRoman"/>
      <w:lvlText w:val="%3."/>
      <w:lvlJc w:val="right"/>
      <w:pPr>
        <w:tabs>
          <w:tab w:val="num" w:pos="2084"/>
        </w:tabs>
        <w:ind w:left="2084" w:hanging="180"/>
      </w:pPr>
      <w:rPr>
        <w:rFonts w:cs="Times New Roman"/>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38">
    <w:nsid w:val="71645D0D"/>
    <w:multiLevelType w:val="hybridMultilevel"/>
    <w:tmpl w:val="191E187A"/>
    <w:lvl w:ilvl="0" w:tplc="6016CB3A">
      <w:start w:val="1"/>
      <w:numFmt w:val="lowerLetter"/>
      <w:lvlText w:val="%1)"/>
      <w:lvlJc w:val="left"/>
      <w:pPr>
        <w:ind w:left="383" w:hanging="360"/>
      </w:pPr>
      <w:rPr>
        <w:rFonts w:cs="Times New Roman" w:hint="default"/>
      </w:rPr>
    </w:lvl>
    <w:lvl w:ilvl="1" w:tplc="0C090019" w:tentative="1">
      <w:start w:val="1"/>
      <w:numFmt w:val="lowerLetter"/>
      <w:lvlText w:val="%2."/>
      <w:lvlJc w:val="left"/>
      <w:pPr>
        <w:ind w:left="1103" w:hanging="360"/>
      </w:pPr>
      <w:rPr>
        <w:rFonts w:cs="Times New Roman"/>
      </w:rPr>
    </w:lvl>
    <w:lvl w:ilvl="2" w:tplc="0C09001B" w:tentative="1">
      <w:start w:val="1"/>
      <w:numFmt w:val="lowerRoman"/>
      <w:lvlText w:val="%3."/>
      <w:lvlJc w:val="right"/>
      <w:pPr>
        <w:ind w:left="1823" w:hanging="180"/>
      </w:pPr>
      <w:rPr>
        <w:rFonts w:cs="Times New Roman"/>
      </w:rPr>
    </w:lvl>
    <w:lvl w:ilvl="3" w:tplc="0C09000F" w:tentative="1">
      <w:start w:val="1"/>
      <w:numFmt w:val="decimal"/>
      <w:lvlText w:val="%4."/>
      <w:lvlJc w:val="left"/>
      <w:pPr>
        <w:ind w:left="2543" w:hanging="360"/>
      </w:pPr>
      <w:rPr>
        <w:rFonts w:cs="Times New Roman"/>
      </w:rPr>
    </w:lvl>
    <w:lvl w:ilvl="4" w:tplc="0C090019" w:tentative="1">
      <w:start w:val="1"/>
      <w:numFmt w:val="lowerLetter"/>
      <w:lvlText w:val="%5."/>
      <w:lvlJc w:val="left"/>
      <w:pPr>
        <w:ind w:left="3263" w:hanging="360"/>
      </w:pPr>
      <w:rPr>
        <w:rFonts w:cs="Times New Roman"/>
      </w:rPr>
    </w:lvl>
    <w:lvl w:ilvl="5" w:tplc="0C09001B" w:tentative="1">
      <w:start w:val="1"/>
      <w:numFmt w:val="lowerRoman"/>
      <w:lvlText w:val="%6."/>
      <w:lvlJc w:val="right"/>
      <w:pPr>
        <w:ind w:left="3983" w:hanging="180"/>
      </w:pPr>
      <w:rPr>
        <w:rFonts w:cs="Times New Roman"/>
      </w:rPr>
    </w:lvl>
    <w:lvl w:ilvl="6" w:tplc="0C09000F" w:tentative="1">
      <w:start w:val="1"/>
      <w:numFmt w:val="decimal"/>
      <w:lvlText w:val="%7."/>
      <w:lvlJc w:val="left"/>
      <w:pPr>
        <w:ind w:left="4703" w:hanging="360"/>
      </w:pPr>
      <w:rPr>
        <w:rFonts w:cs="Times New Roman"/>
      </w:rPr>
    </w:lvl>
    <w:lvl w:ilvl="7" w:tplc="0C090019" w:tentative="1">
      <w:start w:val="1"/>
      <w:numFmt w:val="lowerLetter"/>
      <w:lvlText w:val="%8."/>
      <w:lvlJc w:val="left"/>
      <w:pPr>
        <w:ind w:left="5423" w:hanging="360"/>
      </w:pPr>
      <w:rPr>
        <w:rFonts w:cs="Times New Roman"/>
      </w:rPr>
    </w:lvl>
    <w:lvl w:ilvl="8" w:tplc="0C09001B" w:tentative="1">
      <w:start w:val="1"/>
      <w:numFmt w:val="lowerRoman"/>
      <w:lvlText w:val="%9."/>
      <w:lvlJc w:val="right"/>
      <w:pPr>
        <w:ind w:left="6143" w:hanging="180"/>
      </w:pPr>
      <w:rPr>
        <w:rFonts w:cs="Times New Roman"/>
      </w:rPr>
    </w:lvl>
  </w:abstractNum>
  <w:abstractNum w:abstractNumId="39">
    <w:nsid w:val="71A05A03"/>
    <w:multiLevelType w:val="multilevel"/>
    <w:tmpl w:val="29309460"/>
    <w:lvl w:ilvl="0">
      <w:start w:val="1"/>
      <w:numFmt w:val="decimal"/>
      <w:lvlText w:val="Q%1."/>
      <w:lvlJc w:val="left"/>
      <w:pPr>
        <w:tabs>
          <w:tab w:val="num" w:pos="360"/>
        </w:tabs>
        <w:ind w:left="340" w:hanging="340"/>
      </w:pPr>
      <w:rPr>
        <w:rFonts w:ascii="Times New Roman" w:hAnsi="Times New Roman" w:cs="Times New Roman" w:hint="default"/>
        <w:b w:val="0"/>
        <w:i w:val="0"/>
        <w:sz w:val="24"/>
      </w:rPr>
    </w:lvl>
    <w:lvl w:ilvl="1">
      <w:start w:val="1"/>
      <w:numFmt w:val="lowerLetter"/>
      <w:lvlText w:val="%2)"/>
      <w:lvlJc w:val="left"/>
      <w:pPr>
        <w:tabs>
          <w:tab w:val="num" w:pos="680"/>
        </w:tabs>
        <w:ind w:left="680" w:hanging="396"/>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nsid w:val="72015E0F"/>
    <w:multiLevelType w:val="hybridMultilevel"/>
    <w:tmpl w:val="E7A8947E"/>
    <w:lvl w:ilvl="0" w:tplc="88CED88C">
      <w:start w:val="4"/>
      <w:numFmt w:val="decimal"/>
      <w:lvlText w:val="%1."/>
      <w:lvlJc w:val="left"/>
      <w:pPr>
        <w:tabs>
          <w:tab w:val="num" w:pos="360"/>
        </w:tabs>
        <w:ind w:left="36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rPr>
        <w:rFonts w:cs="Times New Roman"/>
      </w:rPr>
    </w:lvl>
    <w:lvl w:ilvl="3" w:tplc="0409000F">
      <w:start w:val="1"/>
      <w:numFmt w:val="decimal"/>
      <w:lvlText w:val="%4."/>
      <w:lvlJc w:val="left"/>
      <w:pPr>
        <w:tabs>
          <w:tab w:val="num" w:pos="5760"/>
        </w:tabs>
        <w:ind w:left="5760" w:hanging="360"/>
      </w:pPr>
      <w:rPr>
        <w:rFonts w:cs="Times New Roman"/>
      </w:rPr>
    </w:lvl>
    <w:lvl w:ilvl="4" w:tplc="04090019">
      <w:start w:val="1"/>
      <w:numFmt w:val="lowerLetter"/>
      <w:lvlText w:val="%5."/>
      <w:lvlJc w:val="left"/>
      <w:pPr>
        <w:tabs>
          <w:tab w:val="num" w:pos="6480"/>
        </w:tabs>
        <w:ind w:left="6480" w:hanging="360"/>
      </w:pPr>
      <w:rPr>
        <w:rFonts w:cs="Times New Roman"/>
      </w:rPr>
    </w:lvl>
    <w:lvl w:ilvl="5" w:tplc="0409001B">
      <w:start w:val="1"/>
      <w:numFmt w:val="lowerRoman"/>
      <w:lvlText w:val="%6."/>
      <w:lvlJc w:val="right"/>
      <w:pPr>
        <w:tabs>
          <w:tab w:val="num" w:pos="7200"/>
        </w:tabs>
        <w:ind w:left="7200" w:hanging="180"/>
      </w:pPr>
      <w:rPr>
        <w:rFonts w:cs="Times New Roman"/>
      </w:rPr>
    </w:lvl>
    <w:lvl w:ilvl="6" w:tplc="0409000F">
      <w:start w:val="1"/>
      <w:numFmt w:val="decimal"/>
      <w:lvlText w:val="%7."/>
      <w:lvlJc w:val="left"/>
      <w:pPr>
        <w:tabs>
          <w:tab w:val="num" w:pos="7920"/>
        </w:tabs>
        <w:ind w:left="7920" w:hanging="360"/>
      </w:pPr>
      <w:rPr>
        <w:rFonts w:cs="Times New Roman"/>
      </w:rPr>
    </w:lvl>
    <w:lvl w:ilvl="7" w:tplc="04090019">
      <w:start w:val="1"/>
      <w:numFmt w:val="lowerLetter"/>
      <w:lvlText w:val="%8."/>
      <w:lvlJc w:val="left"/>
      <w:pPr>
        <w:tabs>
          <w:tab w:val="num" w:pos="8640"/>
        </w:tabs>
        <w:ind w:left="8640" w:hanging="360"/>
      </w:pPr>
      <w:rPr>
        <w:rFonts w:cs="Times New Roman"/>
      </w:rPr>
    </w:lvl>
    <w:lvl w:ilvl="8" w:tplc="0409001B">
      <w:start w:val="1"/>
      <w:numFmt w:val="lowerRoman"/>
      <w:lvlText w:val="%9."/>
      <w:lvlJc w:val="right"/>
      <w:pPr>
        <w:tabs>
          <w:tab w:val="num" w:pos="9360"/>
        </w:tabs>
        <w:ind w:left="9360" w:hanging="180"/>
      </w:pPr>
      <w:rPr>
        <w:rFonts w:cs="Times New Roman"/>
      </w:rPr>
    </w:lvl>
  </w:abstractNum>
  <w:abstractNum w:abstractNumId="41">
    <w:nsid w:val="72AC71F1"/>
    <w:multiLevelType w:val="hybridMultilevel"/>
    <w:tmpl w:val="FDF40A4E"/>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4">
    <w:nsid w:val="7BA36317"/>
    <w:multiLevelType w:val="hybridMultilevel"/>
    <w:tmpl w:val="5E9A9F56"/>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5">
    <w:nsid w:val="7E6830CA"/>
    <w:multiLevelType w:val="hybridMultilevel"/>
    <w:tmpl w:val="ECECDAAA"/>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0"/>
  </w:num>
  <w:num w:numId="4">
    <w:abstractNumId w:val="1"/>
  </w:num>
  <w:num w:numId="5">
    <w:abstractNumId w:val="26"/>
  </w:num>
  <w:num w:numId="6">
    <w:abstractNumId w:val="40"/>
  </w:num>
  <w:num w:numId="7">
    <w:abstractNumId w:val="14"/>
  </w:num>
  <w:num w:numId="8">
    <w:abstractNumId w:val="12"/>
  </w:num>
  <w:num w:numId="9">
    <w:abstractNumId w:val="11"/>
  </w:num>
  <w:num w:numId="10">
    <w:abstractNumId w:val="5"/>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43"/>
  </w:num>
  <w:num w:numId="15">
    <w:abstractNumId w:val="45"/>
  </w:num>
  <w:num w:numId="16">
    <w:abstractNumId w:val="42"/>
  </w:num>
  <w:num w:numId="17">
    <w:abstractNumId w:val="27"/>
  </w:num>
  <w:num w:numId="18">
    <w:abstractNumId w:val="36"/>
  </w:num>
  <w:num w:numId="19">
    <w:abstractNumId w:val="13"/>
  </w:num>
  <w:num w:numId="20">
    <w:abstractNumId w:val="34"/>
  </w:num>
  <w:num w:numId="21">
    <w:abstractNumId w:val="25"/>
  </w:num>
  <w:num w:numId="22">
    <w:abstractNumId w:val="20"/>
  </w:num>
  <w:num w:numId="23">
    <w:abstractNumId w:val="39"/>
  </w:num>
  <w:num w:numId="24">
    <w:abstractNumId w:val="37"/>
  </w:num>
  <w:num w:numId="25">
    <w:abstractNumId w:val="21"/>
  </w:num>
  <w:num w:numId="26">
    <w:abstractNumId w:val="15"/>
  </w:num>
  <w:num w:numId="27">
    <w:abstractNumId w:val="2"/>
  </w:num>
  <w:num w:numId="28">
    <w:abstractNumId w:val="19"/>
  </w:num>
  <w:num w:numId="29">
    <w:abstractNumId w:val="10"/>
  </w:num>
  <w:num w:numId="30">
    <w:abstractNumId w:val="23"/>
  </w:num>
  <w:num w:numId="31">
    <w:abstractNumId w:val="16"/>
  </w:num>
  <w:num w:numId="32">
    <w:abstractNumId w:val="28"/>
  </w:num>
  <w:num w:numId="33">
    <w:abstractNumId w:val="41"/>
  </w:num>
  <w:num w:numId="34">
    <w:abstractNumId w:val="44"/>
  </w:num>
  <w:num w:numId="35">
    <w:abstractNumId w:val="7"/>
  </w:num>
  <w:num w:numId="36">
    <w:abstractNumId w:val="22"/>
  </w:num>
  <w:num w:numId="37">
    <w:abstractNumId w:val="32"/>
  </w:num>
  <w:num w:numId="38">
    <w:abstractNumId w:val="4"/>
  </w:num>
  <w:num w:numId="39">
    <w:abstractNumId w:val="17"/>
  </w:num>
  <w:num w:numId="40">
    <w:abstractNumId w:val="8"/>
  </w:num>
  <w:num w:numId="41">
    <w:abstractNumId w:val="33"/>
  </w:num>
  <w:num w:numId="42">
    <w:abstractNumId w:val="35"/>
  </w:num>
  <w:num w:numId="43">
    <w:abstractNumId w:val="30"/>
  </w:num>
  <w:num w:numId="44">
    <w:abstractNumId w:val="18"/>
  </w:num>
  <w:num w:numId="45">
    <w:abstractNumId w:val="29"/>
  </w:num>
  <w:num w:numId="46">
    <w:abstractNumId w:val="9"/>
  </w:num>
  <w:num w:numId="47">
    <w:abstractNumId w:val="31"/>
  </w:num>
  <w:num w:numId="48">
    <w:abstractNumId w:val="3"/>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6E3"/>
    <w:rsid w:val="0000784E"/>
    <w:rsid w:val="00020FA9"/>
    <w:rsid w:val="00076CFE"/>
    <w:rsid w:val="000778E2"/>
    <w:rsid w:val="00080BA5"/>
    <w:rsid w:val="000B41E1"/>
    <w:rsid w:val="000E4DDE"/>
    <w:rsid w:val="001114E9"/>
    <w:rsid w:val="00144705"/>
    <w:rsid w:val="00185203"/>
    <w:rsid w:val="001C2636"/>
    <w:rsid w:val="0021767D"/>
    <w:rsid w:val="002323FF"/>
    <w:rsid w:val="002417FC"/>
    <w:rsid w:val="002A2F25"/>
    <w:rsid w:val="002B3363"/>
    <w:rsid w:val="002B7BEB"/>
    <w:rsid w:val="002E5022"/>
    <w:rsid w:val="00312CFC"/>
    <w:rsid w:val="00321EF6"/>
    <w:rsid w:val="003834C0"/>
    <w:rsid w:val="00387303"/>
    <w:rsid w:val="0039443B"/>
    <w:rsid w:val="00396B78"/>
    <w:rsid w:val="003B1802"/>
    <w:rsid w:val="003B4BEA"/>
    <w:rsid w:val="003C0DD5"/>
    <w:rsid w:val="003D4649"/>
    <w:rsid w:val="003F11B9"/>
    <w:rsid w:val="003F6806"/>
    <w:rsid w:val="00451345"/>
    <w:rsid w:val="004737A5"/>
    <w:rsid w:val="00483A8E"/>
    <w:rsid w:val="004842CD"/>
    <w:rsid w:val="00494CF1"/>
    <w:rsid w:val="00497C77"/>
    <w:rsid w:val="004B2BDE"/>
    <w:rsid w:val="004C4D35"/>
    <w:rsid w:val="004D388C"/>
    <w:rsid w:val="00534079"/>
    <w:rsid w:val="00553BB4"/>
    <w:rsid w:val="00575A90"/>
    <w:rsid w:val="00582FD6"/>
    <w:rsid w:val="00584C74"/>
    <w:rsid w:val="005973B9"/>
    <w:rsid w:val="005A03CF"/>
    <w:rsid w:val="005D66E3"/>
    <w:rsid w:val="005E6D91"/>
    <w:rsid w:val="005F2A1F"/>
    <w:rsid w:val="00651E12"/>
    <w:rsid w:val="006A03ED"/>
    <w:rsid w:val="006A0D15"/>
    <w:rsid w:val="006B3743"/>
    <w:rsid w:val="006D6149"/>
    <w:rsid w:val="007001FF"/>
    <w:rsid w:val="00771B48"/>
    <w:rsid w:val="00783465"/>
    <w:rsid w:val="007873A2"/>
    <w:rsid w:val="007B4DDD"/>
    <w:rsid w:val="007F4F6D"/>
    <w:rsid w:val="00812F91"/>
    <w:rsid w:val="00823EBB"/>
    <w:rsid w:val="00826352"/>
    <w:rsid w:val="00857F0C"/>
    <w:rsid w:val="00862426"/>
    <w:rsid w:val="00881EF8"/>
    <w:rsid w:val="00884484"/>
    <w:rsid w:val="008B1355"/>
    <w:rsid w:val="008D3A64"/>
    <w:rsid w:val="008D4C64"/>
    <w:rsid w:val="008F6A31"/>
    <w:rsid w:val="00905A03"/>
    <w:rsid w:val="009219BE"/>
    <w:rsid w:val="009263FE"/>
    <w:rsid w:val="0092652F"/>
    <w:rsid w:val="00950BDE"/>
    <w:rsid w:val="009F2C6F"/>
    <w:rsid w:val="00A01E93"/>
    <w:rsid w:val="00A46EFC"/>
    <w:rsid w:val="00A86CD4"/>
    <w:rsid w:val="00A93717"/>
    <w:rsid w:val="00A944D9"/>
    <w:rsid w:val="00AC0254"/>
    <w:rsid w:val="00AE6024"/>
    <w:rsid w:val="00AE6565"/>
    <w:rsid w:val="00AF17C1"/>
    <w:rsid w:val="00AF6A07"/>
    <w:rsid w:val="00AF6D45"/>
    <w:rsid w:val="00B6420A"/>
    <w:rsid w:val="00BF526C"/>
    <w:rsid w:val="00C049AD"/>
    <w:rsid w:val="00C0556C"/>
    <w:rsid w:val="00C401AF"/>
    <w:rsid w:val="00C54660"/>
    <w:rsid w:val="00C62D0A"/>
    <w:rsid w:val="00C65478"/>
    <w:rsid w:val="00C82468"/>
    <w:rsid w:val="00C87889"/>
    <w:rsid w:val="00CA25CF"/>
    <w:rsid w:val="00CC3F65"/>
    <w:rsid w:val="00CC6A41"/>
    <w:rsid w:val="00CF1E72"/>
    <w:rsid w:val="00CF4E78"/>
    <w:rsid w:val="00D05F9B"/>
    <w:rsid w:val="00D1323F"/>
    <w:rsid w:val="00D47C20"/>
    <w:rsid w:val="00D50CDD"/>
    <w:rsid w:val="00D7338F"/>
    <w:rsid w:val="00D91DD2"/>
    <w:rsid w:val="00D944FD"/>
    <w:rsid w:val="00DB3E56"/>
    <w:rsid w:val="00DB7BA7"/>
    <w:rsid w:val="00DD1301"/>
    <w:rsid w:val="00E02765"/>
    <w:rsid w:val="00E33A8F"/>
    <w:rsid w:val="00E51A11"/>
    <w:rsid w:val="00E53947"/>
    <w:rsid w:val="00E64CDD"/>
    <w:rsid w:val="00E70BA7"/>
    <w:rsid w:val="00EC00AB"/>
    <w:rsid w:val="00ED403D"/>
    <w:rsid w:val="00ED612C"/>
    <w:rsid w:val="00EF2BFA"/>
    <w:rsid w:val="00F16EA6"/>
    <w:rsid w:val="00F22513"/>
    <w:rsid w:val="00F640CD"/>
    <w:rsid w:val="00F812A7"/>
    <w:rsid w:val="00F8451A"/>
    <w:rsid w:val="00F85622"/>
    <w:rsid w:val="00F951ED"/>
    <w:rsid w:val="00F96D8F"/>
    <w:rsid w:val="00FA3A99"/>
    <w:rsid w:val="00FB3C04"/>
    <w:rsid w:val="00FE6A4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6E3"/>
    <w:rPr>
      <w:rFonts w:ascii="Arial" w:eastAsia="MS Mincho" w:hAnsi="Arial" w:cs="Goudy Old Style"/>
      <w:szCs w:val="24"/>
    </w:rPr>
  </w:style>
  <w:style w:type="paragraph" w:styleId="Heading1">
    <w:name w:val="heading 1"/>
    <w:basedOn w:val="Normal"/>
    <w:next w:val="Normal"/>
    <w:link w:val="Heading1Char"/>
    <w:uiPriority w:val="99"/>
    <w:qFormat/>
    <w:rsid w:val="005D66E3"/>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5D66E3"/>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D66E3"/>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5D66E3"/>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5D66E3"/>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5D66E3"/>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5D66E3"/>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5D66E3"/>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5D66E3"/>
    <w:pPr>
      <w:spacing w:before="240" w:after="60"/>
      <w:ind w:left="720" w:hanging="720"/>
      <w:outlineLvl w:val="8"/>
    </w:pPr>
    <w:rPr>
      <w:rFonts w:eastAsia="Times New Roman"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66E3"/>
    <w:rPr>
      <w:rFonts w:ascii="Times New Roman" w:eastAsia="MS Mincho" w:hAnsi="Times New Roman" w:cs="Times New Roman"/>
      <w:b/>
      <w:bCs/>
      <w:spacing w:val="-3"/>
      <w:sz w:val="24"/>
      <w:szCs w:val="24"/>
      <w:lang w:val="en-AU" w:eastAsia="en-AU"/>
    </w:rPr>
  </w:style>
  <w:style w:type="character" w:customStyle="1" w:styleId="Heading2Char">
    <w:name w:val="Heading 2 Char"/>
    <w:basedOn w:val="DefaultParagraphFont"/>
    <w:link w:val="Heading2"/>
    <w:uiPriority w:val="99"/>
    <w:locked/>
    <w:rsid w:val="005D66E3"/>
    <w:rPr>
      <w:rFonts w:ascii="Cambria" w:eastAsia="MS Mincho" w:hAnsi="Cambria" w:cs="Cambria"/>
      <w:b/>
      <w:bCs/>
      <w:color w:val="4F81BD"/>
      <w:sz w:val="26"/>
      <w:szCs w:val="26"/>
      <w:lang w:val="en-AU" w:eastAsia="en-AU"/>
    </w:rPr>
  </w:style>
  <w:style w:type="character" w:customStyle="1" w:styleId="Heading3Char">
    <w:name w:val="Heading 3 Char"/>
    <w:basedOn w:val="DefaultParagraphFont"/>
    <w:link w:val="Heading3"/>
    <w:uiPriority w:val="99"/>
    <w:locked/>
    <w:rsid w:val="005D66E3"/>
    <w:rPr>
      <w:rFonts w:ascii="Arial" w:hAnsi="Arial" w:cs="Arial"/>
      <w:b/>
      <w:bCs/>
      <w:sz w:val="28"/>
      <w:szCs w:val="28"/>
      <w:lang w:val="en-AU" w:eastAsia="en-AU"/>
    </w:rPr>
  </w:style>
  <w:style w:type="character" w:customStyle="1" w:styleId="Heading4Char">
    <w:name w:val="Heading 4 Char"/>
    <w:aliases w:val="Heading 4 - activity Char"/>
    <w:basedOn w:val="DefaultParagraphFont"/>
    <w:link w:val="Heading4"/>
    <w:uiPriority w:val="99"/>
    <w:locked/>
    <w:rsid w:val="005D66E3"/>
    <w:rPr>
      <w:rFonts w:ascii="Arial" w:hAnsi="Arial" w:cs="Arial"/>
      <w:b/>
      <w:bCs/>
      <w:spacing w:val="-2"/>
      <w:lang w:eastAsia="en-AU"/>
    </w:rPr>
  </w:style>
  <w:style w:type="character" w:customStyle="1" w:styleId="Heading5Char">
    <w:name w:val="Heading 5 Char"/>
    <w:basedOn w:val="DefaultParagraphFont"/>
    <w:link w:val="Heading5"/>
    <w:uiPriority w:val="99"/>
    <w:locked/>
    <w:rsid w:val="005D66E3"/>
    <w:rPr>
      <w:rFonts w:ascii="Arial" w:hAnsi="Arial" w:cs="Arial"/>
      <w:b/>
      <w:bCs/>
      <w:sz w:val="28"/>
      <w:szCs w:val="28"/>
      <w:lang w:val="en-AU" w:eastAsia="en-AU"/>
    </w:rPr>
  </w:style>
  <w:style w:type="character" w:customStyle="1" w:styleId="Heading6Char">
    <w:name w:val="Heading 6 Char"/>
    <w:basedOn w:val="DefaultParagraphFont"/>
    <w:link w:val="Heading6"/>
    <w:uiPriority w:val="99"/>
    <w:locked/>
    <w:rsid w:val="005D66E3"/>
    <w:rPr>
      <w:rFonts w:ascii="Arial" w:hAnsi="Arial" w:cs="Arial"/>
      <w:b/>
      <w:bCs/>
      <w:sz w:val="20"/>
      <w:szCs w:val="20"/>
      <w:lang w:val="en-AU" w:eastAsia="en-AU"/>
    </w:rPr>
  </w:style>
  <w:style w:type="character" w:customStyle="1" w:styleId="Heading7Char">
    <w:name w:val="Heading 7 Char"/>
    <w:basedOn w:val="DefaultParagraphFont"/>
    <w:link w:val="Heading7"/>
    <w:uiPriority w:val="99"/>
    <w:locked/>
    <w:rsid w:val="005D66E3"/>
    <w:rPr>
      <w:rFonts w:ascii="Arial" w:hAnsi="Arial" w:cs="Arial"/>
      <w:b/>
      <w:bCs/>
      <w:i/>
      <w:iCs/>
      <w:lang w:val="en-AU" w:eastAsia="en-AU"/>
    </w:rPr>
  </w:style>
  <w:style w:type="character" w:customStyle="1" w:styleId="Heading8Char">
    <w:name w:val="Heading 8 Char"/>
    <w:basedOn w:val="DefaultParagraphFont"/>
    <w:link w:val="Heading8"/>
    <w:uiPriority w:val="99"/>
    <w:locked/>
    <w:rsid w:val="005D66E3"/>
    <w:rPr>
      <w:rFonts w:ascii="Times New Roman" w:eastAsia="MS Mincho" w:hAnsi="Times New Roman" w:cs="Times New Roman"/>
      <w:i/>
      <w:iCs/>
      <w:sz w:val="24"/>
      <w:szCs w:val="24"/>
      <w:lang w:val="en-AU" w:eastAsia="en-AU"/>
    </w:rPr>
  </w:style>
  <w:style w:type="character" w:customStyle="1" w:styleId="Heading9Char">
    <w:name w:val="Heading 9 Char"/>
    <w:basedOn w:val="DefaultParagraphFont"/>
    <w:link w:val="Heading9"/>
    <w:uiPriority w:val="99"/>
    <w:locked/>
    <w:rsid w:val="005D66E3"/>
    <w:rPr>
      <w:rFonts w:ascii="Arial" w:hAnsi="Arial" w:cs="Arial"/>
      <w:lang w:val="en-AU" w:eastAsia="en-AU"/>
    </w:rPr>
  </w:style>
  <w:style w:type="paragraph" w:styleId="NormalWeb">
    <w:name w:val="Normal (Web)"/>
    <w:basedOn w:val="Normal"/>
    <w:uiPriority w:val="99"/>
    <w:rsid w:val="005D66E3"/>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uiPriority w:val="99"/>
    <w:rsid w:val="005D66E3"/>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5D66E3"/>
    <w:pPr>
      <w:numPr>
        <w:numId w:val="5"/>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5D66E3"/>
    <w:pPr>
      <w:tabs>
        <w:tab w:val="center" w:pos="4153"/>
        <w:tab w:val="right" w:pos="8306"/>
      </w:tabs>
    </w:pPr>
  </w:style>
  <w:style w:type="character" w:customStyle="1" w:styleId="HeaderChar">
    <w:name w:val="Header Char"/>
    <w:basedOn w:val="DefaultParagraphFont"/>
    <w:link w:val="Header"/>
    <w:uiPriority w:val="99"/>
    <w:locked/>
    <w:rsid w:val="005D66E3"/>
    <w:rPr>
      <w:rFonts w:ascii="Arial" w:eastAsia="MS Mincho" w:hAnsi="Arial" w:cs="Goudy Old Style"/>
      <w:sz w:val="24"/>
      <w:szCs w:val="24"/>
      <w:lang w:val="en-AU" w:eastAsia="en-AU"/>
    </w:rPr>
  </w:style>
  <w:style w:type="paragraph" w:styleId="Footer">
    <w:name w:val="footer"/>
    <w:aliases w:val="Footer1"/>
    <w:basedOn w:val="Normal"/>
    <w:link w:val="FooterChar"/>
    <w:uiPriority w:val="99"/>
    <w:rsid w:val="005D66E3"/>
    <w:pPr>
      <w:tabs>
        <w:tab w:val="center" w:pos="4153"/>
        <w:tab w:val="right" w:pos="8306"/>
      </w:tabs>
    </w:pPr>
  </w:style>
  <w:style w:type="character" w:customStyle="1" w:styleId="FooterChar">
    <w:name w:val="Footer Char"/>
    <w:aliases w:val="Footer1 Char"/>
    <w:basedOn w:val="DefaultParagraphFont"/>
    <w:link w:val="Footer"/>
    <w:uiPriority w:val="99"/>
    <w:locked/>
    <w:rsid w:val="005D66E3"/>
    <w:rPr>
      <w:rFonts w:ascii="Arial" w:eastAsia="MS Mincho" w:hAnsi="Arial" w:cs="Goudy Old Style"/>
      <w:sz w:val="24"/>
      <w:szCs w:val="24"/>
      <w:lang w:val="en-AU" w:eastAsia="en-AU"/>
    </w:rPr>
  </w:style>
  <w:style w:type="character" w:styleId="PageNumber">
    <w:name w:val="page number"/>
    <w:aliases w:val="Page,Number"/>
    <w:basedOn w:val="DefaultParagraphFont"/>
    <w:uiPriority w:val="99"/>
    <w:rsid w:val="005D66E3"/>
    <w:rPr>
      <w:rFonts w:cs="Times New Roman"/>
    </w:rPr>
  </w:style>
  <w:style w:type="paragraph" w:styleId="BodyText">
    <w:name w:val="Body Text"/>
    <w:basedOn w:val="Normal"/>
    <w:link w:val="BodyTextChar"/>
    <w:uiPriority w:val="99"/>
    <w:rsid w:val="005D66E3"/>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locked/>
    <w:rsid w:val="005D66E3"/>
    <w:rPr>
      <w:rFonts w:ascii="Arial" w:hAnsi="Arial" w:cs="Arial"/>
      <w:b/>
      <w:bCs/>
      <w:spacing w:val="-2"/>
      <w:lang w:eastAsia="en-AU"/>
    </w:rPr>
  </w:style>
  <w:style w:type="paragraph" w:styleId="BodyTextIndent">
    <w:name w:val="Body Text Indent"/>
    <w:basedOn w:val="Normal"/>
    <w:link w:val="BodyTextIndentChar"/>
    <w:uiPriority w:val="99"/>
    <w:rsid w:val="005D66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locked/>
    <w:rsid w:val="005D66E3"/>
    <w:rPr>
      <w:rFonts w:ascii="Arial" w:hAnsi="Arial" w:cs="Arial"/>
      <w:spacing w:val="-2"/>
      <w:lang w:val="en-AU" w:eastAsia="en-AU"/>
    </w:rPr>
  </w:style>
  <w:style w:type="paragraph" w:styleId="TOC1">
    <w:name w:val="toc 1"/>
    <w:basedOn w:val="Normal"/>
    <w:next w:val="Normal"/>
    <w:autoRedefine/>
    <w:uiPriority w:val="99"/>
    <w:rsid w:val="005D66E3"/>
    <w:pPr>
      <w:ind w:left="360" w:hanging="360"/>
    </w:pPr>
    <w:rPr>
      <w:rFonts w:eastAsia="Times New Roman" w:cs="Arial"/>
      <w:b/>
      <w:bCs/>
      <w:szCs w:val="22"/>
    </w:rPr>
  </w:style>
  <w:style w:type="paragraph" w:styleId="Caption">
    <w:name w:val="caption"/>
    <w:basedOn w:val="Normal"/>
    <w:next w:val="Normal"/>
    <w:link w:val="CaptionChar"/>
    <w:uiPriority w:val="99"/>
    <w:qFormat/>
    <w:rsid w:val="005D66E3"/>
    <w:pPr>
      <w:tabs>
        <w:tab w:val="right" w:pos="9360"/>
      </w:tabs>
      <w:ind w:left="720" w:hanging="720"/>
    </w:pPr>
    <w:rPr>
      <w:rFonts w:eastAsia="Times New Roman" w:cs="Times New Roman"/>
      <w:b/>
      <w:bCs/>
      <w:color w:val="FF0000"/>
      <w:sz w:val="40"/>
      <w:szCs w:val="40"/>
    </w:rPr>
  </w:style>
  <w:style w:type="character" w:customStyle="1" w:styleId="CaptionChar">
    <w:name w:val="Caption Char"/>
    <w:link w:val="Caption"/>
    <w:uiPriority w:val="99"/>
    <w:locked/>
    <w:rsid w:val="005D66E3"/>
    <w:rPr>
      <w:rFonts w:ascii="Arial" w:hAnsi="Arial"/>
      <w:b/>
      <w:color w:val="FF0000"/>
      <w:sz w:val="40"/>
      <w:lang w:val="en-AU" w:eastAsia="en-AU"/>
    </w:rPr>
  </w:style>
  <w:style w:type="paragraph" w:styleId="BodyText2">
    <w:name w:val="Body Text 2"/>
    <w:basedOn w:val="Normal"/>
    <w:link w:val="BodyText2Char"/>
    <w:uiPriority w:val="99"/>
    <w:rsid w:val="005D66E3"/>
    <w:pPr>
      <w:ind w:left="720" w:hanging="720"/>
    </w:pPr>
    <w:rPr>
      <w:rFonts w:eastAsia="Times New Roman" w:cs="Arial"/>
      <w:i/>
      <w:iCs/>
      <w:szCs w:val="22"/>
    </w:rPr>
  </w:style>
  <w:style w:type="character" w:customStyle="1" w:styleId="BodyText2Char">
    <w:name w:val="Body Text 2 Char"/>
    <w:basedOn w:val="DefaultParagraphFont"/>
    <w:link w:val="BodyText2"/>
    <w:uiPriority w:val="99"/>
    <w:locked/>
    <w:rsid w:val="005D66E3"/>
    <w:rPr>
      <w:rFonts w:ascii="Arial" w:hAnsi="Arial" w:cs="Arial"/>
      <w:i/>
      <w:iCs/>
      <w:lang w:val="en-AU" w:eastAsia="en-AU"/>
    </w:rPr>
  </w:style>
  <w:style w:type="paragraph" w:customStyle="1" w:styleId="question">
    <w:name w:val="question"/>
    <w:basedOn w:val="Normal"/>
    <w:uiPriority w:val="99"/>
    <w:rsid w:val="005D66E3"/>
    <w:pPr>
      <w:tabs>
        <w:tab w:val="left" w:pos="360"/>
      </w:tabs>
      <w:spacing w:before="240" w:after="240"/>
      <w:ind w:left="720" w:hanging="720"/>
    </w:pPr>
    <w:rPr>
      <w:rFonts w:eastAsia="Times New Roman" w:cs="Arial"/>
      <w:szCs w:val="22"/>
    </w:rPr>
  </w:style>
  <w:style w:type="character" w:styleId="Hyperlink">
    <w:name w:val="Hyperlink"/>
    <w:basedOn w:val="DefaultParagraphFont"/>
    <w:uiPriority w:val="99"/>
    <w:rsid w:val="005D66E3"/>
    <w:rPr>
      <w:rFonts w:cs="Times New Roman"/>
      <w:color w:val="0000FF"/>
      <w:u w:val="single"/>
    </w:rPr>
  </w:style>
  <w:style w:type="paragraph" w:customStyle="1" w:styleId="questionext">
    <w:name w:val="question ext"/>
    <w:basedOn w:val="Normal"/>
    <w:uiPriority w:val="99"/>
    <w:rsid w:val="005D66E3"/>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5D66E3"/>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5D66E3"/>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locked/>
    <w:rsid w:val="005D66E3"/>
    <w:rPr>
      <w:rFonts w:ascii="Arial" w:hAnsi="Arial" w:cs="Arial"/>
      <w:lang w:val="en-AU" w:eastAsia="en-AU"/>
    </w:rPr>
  </w:style>
  <w:style w:type="character" w:styleId="Emphasis">
    <w:name w:val="Emphasis"/>
    <w:basedOn w:val="DefaultParagraphFont"/>
    <w:uiPriority w:val="99"/>
    <w:qFormat/>
    <w:rsid w:val="005D66E3"/>
    <w:rPr>
      <w:rFonts w:cs="Times New Roman"/>
      <w:i/>
    </w:rPr>
  </w:style>
  <w:style w:type="paragraph" w:styleId="BodyTextIndent3">
    <w:name w:val="Body Text Indent 3"/>
    <w:basedOn w:val="Normal"/>
    <w:link w:val="BodyTextIndent3Char"/>
    <w:uiPriority w:val="99"/>
    <w:rsid w:val="005D66E3"/>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locked/>
    <w:rsid w:val="005D66E3"/>
    <w:rPr>
      <w:rFonts w:ascii="Arial" w:hAnsi="Arial" w:cs="Arial"/>
      <w:lang w:val="en-AU" w:eastAsia="en-AU"/>
    </w:rPr>
  </w:style>
  <w:style w:type="character" w:styleId="Strong">
    <w:name w:val="Strong"/>
    <w:basedOn w:val="DefaultParagraphFont"/>
    <w:uiPriority w:val="99"/>
    <w:qFormat/>
    <w:rsid w:val="005D66E3"/>
    <w:rPr>
      <w:rFonts w:cs="Times New Roman"/>
      <w:b/>
    </w:rPr>
  </w:style>
  <w:style w:type="paragraph" w:customStyle="1" w:styleId="xl24">
    <w:name w:val="xl24"/>
    <w:basedOn w:val="Normal"/>
    <w:uiPriority w:val="99"/>
    <w:rsid w:val="005D66E3"/>
    <w:pPr>
      <w:spacing w:before="100" w:beforeAutospacing="1" w:after="100" w:afterAutospacing="1"/>
      <w:ind w:left="720" w:hanging="720"/>
      <w:jc w:val="right"/>
    </w:pPr>
    <w:rPr>
      <w:rFonts w:eastAsia="Calibri" w:cs="Arial"/>
      <w:sz w:val="14"/>
      <w:szCs w:val="14"/>
    </w:rPr>
  </w:style>
  <w:style w:type="paragraph" w:customStyle="1" w:styleId="xl25">
    <w:name w:val="xl25"/>
    <w:basedOn w:val="Normal"/>
    <w:uiPriority w:val="99"/>
    <w:rsid w:val="005D66E3"/>
    <w:pPr>
      <w:spacing w:before="100" w:beforeAutospacing="1" w:after="100" w:afterAutospacing="1"/>
      <w:ind w:left="720" w:hanging="720"/>
      <w:jc w:val="center"/>
      <w:textAlignment w:val="top"/>
    </w:pPr>
    <w:rPr>
      <w:rFonts w:eastAsia="Calibri" w:cs="Arial"/>
      <w:b/>
      <w:bCs/>
      <w:szCs w:val="22"/>
    </w:rPr>
  </w:style>
  <w:style w:type="paragraph" w:customStyle="1" w:styleId="xl26">
    <w:name w:val="xl26"/>
    <w:basedOn w:val="Normal"/>
    <w:uiPriority w:val="99"/>
    <w:rsid w:val="005D66E3"/>
    <w:pPr>
      <w:spacing w:before="100" w:beforeAutospacing="1" w:after="100" w:afterAutospacing="1"/>
      <w:ind w:left="720" w:hanging="720"/>
      <w:jc w:val="center"/>
      <w:textAlignment w:val="top"/>
    </w:pPr>
    <w:rPr>
      <w:rFonts w:eastAsia="Calibri" w:cs="Arial"/>
      <w:b/>
      <w:bCs/>
      <w:szCs w:val="22"/>
    </w:rPr>
  </w:style>
  <w:style w:type="paragraph" w:customStyle="1" w:styleId="xl27">
    <w:name w:val="xl27"/>
    <w:basedOn w:val="Normal"/>
    <w:uiPriority w:val="99"/>
    <w:rsid w:val="005D66E3"/>
    <w:pPr>
      <w:spacing w:before="100" w:beforeAutospacing="1" w:after="100" w:afterAutospacing="1"/>
      <w:ind w:left="720" w:hanging="720"/>
    </w:pPr>
    <w:rPr>
      <w:rFonts w:eastAsia="Calibri" w:cs="Arial"/>
      <w:b/>
      <w:bCs/>
      <w:szCs w:val="22"/>
    </w:rPr>
  </w:style>
  <w:style w:type="paragraph" w:customStyle="1" w:styleId="xl28">
    <w:name w:val="xl28"/>
    <w:basedOn w:val="Normal"/>
    <w:uiPriority w:val="99"/>
    <w:rsid w:val="005D66E3"/>
    <w:pPr>
      <w:spacing w:before="100" w:beforeAutospacing="1" w:after="100" w:afterAutospacing="1"/>
      <w:ind w:left="720" w:hanging="720"/>
      <w:textAlignment w:val="top"/>
    </w:pPr>
    <w:rPr>
      <w:rFonts w:ascii="Arial Unicode MS" w:eastAsia="Calibri" w:hAnsi="Arial Unicode MS" w:cs="Arial Unicode MS"/>
      <w:szCs w:val="22"/>
    </w:rPr>
  </w:style>
  <w:style w:type="paragraph" w:customStyle="1" w:styleId="xl29">
    <w:name w:val="xl29"/>
    <w:basedOn w:val="Normal"/>
    <w:uiPriority w:val="99"/>
    <w:rsid w:val="005D66E3"/>
    <w:pPr>
      <w:spacing w:before="100" w:beforeAutospacing="1" w:after="100" w:afterAutospacing="1"/>
      <w:ind w:left="720" w:hanging="720"/>
      <w:textAlignment w:val="top"/>
    </w:pPr>
    <w:rPr>
      <w:rFonts w:eastAsia="Calibri" w:cs="Arial"/>
      <w:b/>
      <w:bCs/>
      <w:szCs w:val="22"/>
    </w:rPr>
  </w:style>
  <w:style w:type="paragraph" w:customStyle="1" w:styleId="xl30">
    <w:name w:val="xl30"/>
    <w:basedOn w:val="Normal"/>
    <w:uiPriority w:val="99"/>
    <w:rsid w:val="005D66E3"/>
    <w:pPr>
      <w:spacing w:before="100" w:beforeAutospacing="1" w:after="100" w:afterAutospacing="1"/>
      <w:ind w:left="720" w:hanging="720"/>
    </w:pPr>
    <w:rPr>
      <w:rFonts w:eastAsia="Calibri" w:cs="Arial"/>
      <w:b/>
      <w:bCs/>
      <w:szCs w:val="22"/>
    </w:rPr>
  </w:style>
  <w:style w:type="paragraph" w:customStyle="1" w:styleId="xl31">
    <w:name w:val="xl31"/>
    <w:basedOn w:val="Normal"/>
    <w:uiPriority w:val="99"/>
    <w:rsid w:val="005D66E3"/>
    <w:pPr>
      <w:spacing w:before="100" w:beforeAutospacing="1" w:after="100" w:afterAutospacing="1"/>
      <w:ind w:left="720" w:hanging="720"/>
      <w:textAlignment w:val="top"/>
    </w:pPr>
    <w:rPr>
      <w:rFonts w:ascii="Arial Unicode MS" w:eastAsia="Calibri" w:hAnsi="Arial Unicode MS" w:cs="Arial Unicode MS"/>
      <w:szCs w:val="22"/>
    </w:rPr>
  </w:style>
  <w:style w:type="paragraph" w:customStyle="1" w:styleId="xl32">
    <w:name w:val="xl32"/>
    <w:basedOn w:val="Normal"/>
    <w:uiPriority w:val="99"/>
    <w:rsid w:val="005D66E3"/>
    <w:pPr>
      <w:spacing w:before="100" w:beforeAutospacing="1" w:after="100" w:afterAutospacing="1"/>
      <w:ind w:left="720" w:hanging="720"/>
      <w:textAlignment w:val="top"/>
    </w:pPr>
    <w:rPr>
      <w:rFonts w:eastAsia="Calibri" w:cs="Arial"/>
      <w:b/>
      <w:bCs/>
      <w:szCs w:val="22"/>
    </w:rPr>
  </w:style>
  <w:style w:type="character" w:styleId="FollowedHyperlink">
    <w:name w:val="FollowedHyperlink"/>
    <w:basedOn w:val="DefaultParagraphFont"/>
    <w:uiPriority w:val="99"/>
    <w:rsid w:val="005D66E3"/>
    <w:rPr>
      <w:rFonts w:cs="Times New Roman"/>
      <w:color w:val="800080"/>
      <w:u w:val="single"/>
    </w:rPr>
  </w:style>
  <w:style w:type="paragraph" w:customStyle="1" w:styleId="lines">
    <w:name w:val="lines"/>
    <w:basedOn w:val="Normal"/>
    <w:uiPriority w:val="99"/>
    <w:rsid w:val="005D66E3"/>
    <w:pPr>
      <w:spacing w:before="400"/>
      <w:ind w:left="720" w:hanging="720"/>
    </w:pPr>
    <w:rPr>
      <w:rFonts w:eastAsia="Times New Roman" w:cs="Arial"/>
      <w:sz w:val="8"/>
      <w:szCs w:val="8"/>
    </w:rPr>
  </w:style>
  <w:style w:type="paragraph" w:styleId="Title">
    <w:name w:val="Title"/>
    <w:basedOn w:val="Normal"/>
    <w:link w:val="TitleChar"/>
    <w:uiPriority w:val="99"/>
    <w:qFormat/>
    <w:rsid w:val="005D66E3"/>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locked/>
    <w:rsid w:val="005D66E3"/>
    <w:rPr>
      <w:rFonts w:ascii="Arial" w:hAnsi="Arial" w:cs="Arial"/>
      <w:kern w:val="28"/>
      <w:sz w:val="28"/>
      <w:szCs w:val="28"/>
      <w:lang w:val="en-AU" w:eastAsia="en-AU"/>
    </w:rPr>
  </w:style>
  <w:style w:type="paragraph" w:styleId="BalloonText">
    <w:name w:val="Balloon Text"/>
    <w:basedOn w:val="Normal"/>
    <w:link w:val="BalloonTextChar"/>
    <w:uiPriority w:val="99"/>
    <w:rsid w:val="005D66E3"/>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5D66E3"/>
    <w:rPr>
      <w:rFonts w:ascii="Tahoma" w:hAnsi="Tahoma" w:cs="Tahoma"/>
      <w:sz w:val="16"/>
      <w:szCs w:val="16"/>
      <w:lang w:val="en-AU" w:eastAsia="en-AU"/>
    </w:rPr>
  </w:style>
  <w:style w:type="paragraph" w:customStyle="1" w:styleId="instructions">
    <w:name w:val="instructions"/>
    <w:basedOn w:val="Normal"/>
    <w:uiPriority w:val="99"/>
    <w:rsid w:val="005D66E3"/>
    <w:pPr>
      <w:suppressAutoHyphens/>
      <w:ind w:left="360" w:hanging="360"/>
    </w:pPr>
    <w:rPr>
      <w:rFonts w:eastAsia="Times New Roman" w:cs="Arial"/>
      <w:spacing w:val="-2"/>
      <w:szCs w:val="22"/>
    </w:rPr>
  </w:style>
  <w:style w:type="paragraph" w:customStyle="1" w:styleId="CM33">
    <w:name w:val="CM33"/>
    <w:basedOn w:val="Normal"/>
    <w:next w:val="Normal"/>
    <w:uiPriority w:val="99"/>
    <w:rsid w:val="005D66E3"/>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5D66E3"/>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5D66E3"/>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5D66E3"/>
    <w:pPr>
      <w:autoSpaceDE w:val="0"/>
      <w:autoSpaceDN w:val="0"/>
      <w:adjustRightInd w:val="0"/>
      <w:ind w:left="720" w:hanging="720"/>
    </w:pPr>
    <w:rPr>
      <w:rFonts w:ascii="DPKKP D+ Times" w:eastAsia="MS Mincho" w:hAnsi="DPKKP D+ Times" w:cs="DPKKP D+ Times"/>
      <w:color w:val="000000"/>
      <w:sz w:val="24"/>
      <w:szCs w:val="24"/>
      <w:lang w:val="en-US" w:eastAsia="en-US"/>
    </w:rPr>
  </w:style>
  <w:style w:type="paragraph" w:customStyle="1" w:styleId="CM52">
    <w:name w:val="CM52"/>
    <w:basedOn w:val="Default"/>
    <w:next w:val="Default"/>
    <w:uiPriority w:val="99"/>
    <w:rsid w:val="005D66E3"/>
    <w:pPr>
      <w:spacing w:after="1123"/>
    </w:pPr>
    <w:rPr>
      <w:color w:val="auto"/>
    </w:rPr>
  </w:style>
  <w:style w:type="paragraph" w:customStyle="1" w:styleId="CM60">
    <w:name w:val="CM60"/>
    <w:basedOn w:val="Default"/>
    <w:next w:val="Default"/>
    <w:uiPriority w:val="99"/>
    <w:rsid w:val="005D66E3"/>
    <w:pPr>
      <w:spacing w:after="835"/>
    </w:pPr>
    <w:rPr>
      <w:color w:val="auto"/>
    </w:rPr>
  </w:style>
  <w:style w:type="table" w:styleId="TableGrid">
    <w:name w:val="Table Grid"/>
    <w:basedOn w:val="TableNormal"/>
    <w:uiPriority w:val="99"/>
    <w:rsid w:val="005D66E3"/>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5D66E3"/>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locked/>
    <w:rsid w:val="005D66E3"/>
    <w:rPr>
      <w:rFonts w:ascii="Tahoma" w:hAnsi="Tahoma" w:cs="Tahoma"/>
      <w:sz w:val="20"/>
      <w:szCs w:val="20"/>
      <w:shd w:val="clear" w:color="auto" w:fill="000080"/>
      <w:lang w:val="en-AU" w:eastAsia="en-AU"/>
    </w:rPr>
  </w:style>
  <w:style w:type="paragraph" w:customStyle="1" w:styleId="Pa10">
    <w:name w:val="Pa10"/>
    <w:basedOn w:val="Default"/>
    <w:next w:val="Default"/>
    <w:uiPriority w:val="99"/>
    <w:rsid w:val="005D66E3"/>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5D66E3"/>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locked/>
    <w:rsid w:val="005D66E3"/>
    <w:rPr>
      <w:rFonts w:ascii="Arial" w:hAnsi="Arial" w:cs="Arial"/>
      <w:sz w:val="20"/>
      <w:szCs w:val="20"/>
      <w:lang w:val="en-AU" w:eastAsia="en-AU"/>
    </w:rPr>
  </w:style>
  <w:style w:type="character" w:styleId="CommentReference">
    <w:name w:val="annotation reference"/>
    <w:basedOn w:val="DefaultParagraphFont"/>
    <w:uiPriority w:val="99"/>
    <w:rsid w:val="005D66E3"/>
    <w:rPr>
      <w:rFonts w:cs="Times New Roman"/>
      <w:sz w:val="16"/>
    </w:rPr>
  </w:style>
  <w:style w:type="paragraph" w:styleId="List">
    <w:name w:val="List"/>
    <w:basedOn w:val="Normal"/>
    <w:uiPriority w:val="99"/>
    <w:rsid w:val="005D66E3"/>
    <w:pPr>
      <w:ind w:left="283" w:hanging="283"/>
    </w:pPr>
    <w:rPr>
      <w:rFonts w:eastAsia="Times New Roman" w:cs="Arial"/>
      <w:szCs w:val="22"/>
    </w:rPr>
  </w:style>
  <w:style w:type="paragraph" w:styleId="List2">
    <w:name w:val="List 2"/>
    <w:basedOn w:val="Normal"/>
    <w:uiPriority w:val="99"/>
    <w:rsid w:val="005D66E3"/>
    <w:pPr>
      <w:ind w:left="566" w:hanging="283"/>
    </w:pPr>
    <w:rPr>
      <w:rFonts w:eastAsia="Times New Roman" w:cs="Arial"/>
      <w:szCs w:val="22"/>
    </w:rPr>
  </w:style>
  <w:style w:type="paragraph" w:styleId="List3">
    <w:name w:val="List 3"/>
    <w:basedOn w:val="Normal"/>
    <w:uiPriority w:val="99"/>
    <w:rsid w:val="005D66E3"/>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5D66E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locked/>
    <w:rsid w:val="005D66E3"/>
  </w:style>
  <w:style w:type="paragraph" w:styleId="ListContinue">
    <w:name w:val="List Continue"/>
    <w:basedOn w:val="Normal"/>
    <w:uiPriority w:val="99"/>
    <w:rsid w:val="005D66E3"/>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5D66E3"/>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locked/>
    <w:rsid w:val="005D66E3"/>
    <w:rPr>
      <w:lang w:val="en-AU"/>
    </w:rPr>
  </w:style>
  <w:style w:type="paragraph" w:styleId="ListParagraph">
    <w:name w:val="List Paragraph"/>
    <w:basedOn w:val="Normal"/>
    <w:uiPriority w:val="99"/>
    <w:qFormat/>
    <w:rsid w:val="005D66E3"/>
    <w:pPr>
      <w:ind w:left="720" w:hanging="720"/>
    </w:pPr>
    <w:rPr>
      <w:rFonts w:eastAsia="Times New Roman" w:cs="Arial"/>
      <w:szCs w:val="22"/>
    </w:rPr>
  </w:style>
  <w:style w:type="paragraph" w:styleId="HTMLPreformatted">
    <w:name w:val="HTML Preformatted"/>
    <w:basedOn w:val="Normal"/>
    <w:link w:val="HTMLPreformattedChar"/>
    <w:uiPriority w:val="99"/>
    <w:rsid w:val="005D6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5D66E3"/>
    <w:rPr>
      <w:rFonts w:ascii="Courier New" w:hAnsi="Courier New" w:cs="Courier New"/>
      <w:sz w:val="20"/>
      <w:szCs w:val="20"/>
      <w:lang w:eastAsia="en-AU"/>
    </w:rPr>
  </w:style>
  <w:style w:type="paragraph" w:styleId="PlainText">
    <w:name w:val="Plain Text"/>
    <w:basedOn w:val="Normal"/>
    <w:link w:val="PlainTextChar"/>
    <w:uiPriority w:val="99"/>
    <w:rsid w:val="005D66E3"/>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locked/>
    <w:rsid w:val="005D66E3"/>
    <w:rPr>
      <w:rFonts w:ascii="Courier New" w:hAnsi="Courier New" w:cs="Courier New"/>
      <w:sz w:val="20"/>
      <w:szCs w:val="20"/>
      <w:lang w:eastAsia="en-AU"/>
    </w:rPr>
  </w:style>
  <w:style w:type="paragraph" w:styleId="BlockText">
    <w:name w:val="Block Text"/>
    <w:basedOn w:val="Normal"/>
    <w:uiPriority w:val="99"/>
    <w:rsid w:val="005D66E3"/>
    <w:pPr>
      <w:tabs>
        <w:tab w:val="right" w:pos="9360"/>
      </w:tabs>
      <w:ind w:left="720" w:right="-46" w:hanging="720"/>
    </w:pPr>
    <w:rPr>
      <w:rFonts w:eastAsia="Times New Roman" w:cs="Arial"/>
      <w:szCs w:val="22"/>
    </w:rPr>
  </w:style>
  <w:style w:type="paragraph" w:styleId="ListNumber">
    <w:name w:val="List Number"/>
    <w:basedOn w:val="Normal"/>
    <w:uiPriority w:val="99"/>
    <w:rsid w:val="005D66E3"/>
    <w:pPr>
      <w:tabs>
        <w:tab w:val="num" w:pos="357"/>
      </w:tabs>
      <w:ind w:left="357" w:hanging="357"/>
    </w:pPr>
    <w:rPr>
      <w:rFonts w:eastAsia="Times New Roman" w:cs="Arial"/>
      <w:szCs w:val="22"/>
    </w:rPr>
  </w:style>
  <w:style w:type="paragraph" w:customStyle="1" w:styleId="NumberedList">
    <w:name w:val="Numbered List"/>
    <w:basedOn w:val="Normal"/>
    <w:uiPriority w:val="99"/>
    <w:rsid w:val="005D66E3"/>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uiPriority w:val="99"/>
    <w:rsid w:val="005D66E3"/>
    <w:pPr>
      <w:ind w:left="720" w:hanging="720"/>
    </w:pPr>
    <w:rPr>
      <w:rFonts w:eastAsia="Times New Roman" w:cs="Arial"/>
      <w:sz w:val="20"/>
      <w:szCs w:val="20"/>
    </w:rPr>
  </w:style>
  <w:style w:type="character" w:customStyle="1" w:styleId="FootnoteTextChar">
    <w:name w:val="Footnote Text Char"/>
    <w:basedOn w:val="DefaultParagraphFont"/>
    <w:link w:val="FootnoteText"/>
    <w:uiPriority w:val="99"/>
    <w:locked/>
    <w:rsid w:val="005D66E3"/>
    <w:rPr>
      <w:rFonts w:ascii="Arial" w:hAnsi="Arial" w:cs="Arial"/>
      <w:sz w:val="20"/>
      <w:szCs w:val="20"/>
      <w:lang w:val="en-AU" w:eastAsia="en-AU"/>
    </w:rPr>
  </w:style>
  <w:style w:type="paragraph" w:styleId="Subtitle">
    <w:name w:val="Subtitle"/>
    <w:basedOn w:val="Normal"/>
    <w:next w:val="Normal"/>
    <w:link w:val="SubtitleChar"/>
    <w:uiPriority w:val="99"/>
    <w:qFormat/>
    <w:rsid w:val="005D66E3"/>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99"/>
    <w:locked/>
    <w:rsid w:val="005D66E3"/>
    <w:rPr>
      <w:rFonts w:ascii="Cambria" w:hAnsi="Cambria" w:cs="Times New Roman"/>
      <w:sz w:val="24"/>
      <w:szCs w:val="24"/>
      <w:lang w:val="en-AU" w:eastAsia="en-AU"/>
    </w:rPr>
  </w:style>
  <w:style w:type="character" w:customStyle="1" w:styleId="prevnavtext2">
    <w:name w:val="prev_navtext2"/>
    <w:uiPriority w:val="99"/>
    <w:rsid w:val="005D66E3"/>
    <w:rPr>
      <w:b/>
      <w:color w:val="FFFFFF"/>
    </w:rPr>
  </w:style>
  <w:style w:type="character" w:customStyle="1" w:styleId="nextnavtext2">
    <w:name w:val="next_navtext2"/>
    <w:uiPriority w:val="99"/>
    <w:rsid w:val="005D66E3"/>
    <w:rPr>
      <w:b/>
      <w:color w:val="FFFFFF"/>
    </w:rPr>
  </w:style>
  <w:style w:type="character" w:styleId="PlaceholderText">
    <w:name w:val="Placeholder Text"/>
    <w:basedOn w:val="DefaultParagraphFont"/>
    <w:uiPriority w:val="99"/>
    <w:semiHidden/>
    <w:rsid w:val="005D66E3"/>
    <w:rPr>
      <w:color w:val="808080"/>
    </w:rPr>
  </w:style>
  <w:style w:type="paragraph" w:styleId="ListBullet">
    <w:name w:val="List Bullet"/>
    <w:basedOn w:val="Normal"/>
    <w:uiPriority w:val="99"/>
    <w:rsid w:val="005D66E3"/>
    <w:pPr>
      <w:ind w:left="360" w:hanging="360"/>
    </w:pPr>
    <w:rPr>
      <w:rFonts w:eastAsia="Times New Roman" w:cs="Arial"/>
      <w:szCs w:val="22"/>
    </w:rPr>
  </w:style>
  <w:style w:type="character" w:styleId="FootnoteReference">
    <w:name w:val="footnote reference"/>
    <w:basedOn w:val="DefaultParagraphFont"/>
    <w:uiPriority w:val="99"/>
    <w:rsid w:val="005D66E3"/>
    <w:rPr>
      <w:rFonts w:cs="Times New Roman"/>
      <w:vertAlign w:val="superscript"/>
    </w:rPr>
  </w:style>
  <w:style w:type="paragraph" w:styleId="NoSpacing">
    <w:name w:val="No Spacing"/>
    <w:uiPriority w:val="99"/>
    <w:qFormat/>
    <w:rsid w:val="005D66E3"/>
    <w:pPr>
      <w:ind w:left="720" w:hanging="720"/>
    </w:pPr>
    <w:rPr>
      <w:rFonts w:ascii="Arial" w:eastAsia="MS Mincho" w:hAnsi="Arial" w:cs="Arial"/>
      <w:lang w:eastAsia="en-US"/>
    </w:rPr>
  </w:style>
  <w:style w:type="paragraph" w:customStyle="1" w:styleId="10SAqn">
    <w:name w:val="10 SA qn"/>
    <w:basedOn w:val="Normal"/>
    <w:uiPriority w:val="99"/>
    <w:rsid w:val="005D66E3"/>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uiPriority w:val="99"/>
    <w:rsid w:val="005D66E3"/>
    <w:pPr>
      <w:spacing w:before="120" w:after="120"/>
      <w:ind w:left="1418" w:hanging="698"/>
      <w:jc w:val="both"/>
    </w:pPr>
    <w:rPr>
      <w:rFonts w:ascii="Garamond" w:eastAsia="Times New Roman" w:hAnsi="Garamond" w:cs="Times New Roman"/>
    </w:rPr>
  </w:style>
  <w:style w:type="paragraph" w:customStyle="1" w:styleId="21marks">
    <w:name w:val="21 marks"/>
    <w:basedOn w:val="Normal"/>
    <w:uiPriority w:val="99"/>
    <w:rsid w:val="005D66E3"/>
    <w:pPr>
      <w:spacing w:after="60"/>
      <w:jc w:val="right"/>
    </w:pPr>
    <w:rPr>
      <w:rFonts w:eastAsia="Calibri" w:cs="Times New Roman"/>
      <w:szCs w:val="20"/>
    </w:rPr>
  </w:style>
  <w:style w:type="paragraph" w:styleId="BodyText3">
    <w:name w:val="Body Text 3"/>
    <w:basedOn w:val="Normal"/>
    <w:link w:val="BodyText3Char"/>
    <w:uiPriority w:val="99"/>
    <w:rsid w:val="005D66E3"/>
    <w:pPr>
      <w:spacing w:after="120"/>
    </w:pPr>
    <w:rPr>
      <w:sz w:val="16"/>
      <w:szCs w:val="16"/>
    </w:rPr>
  </w:style>
  <w:style w:type="character" w:customStyle="1" w:styleId="BodyText3Char">
    <w:name w:val="Body Text 3 Char"/>
    <w:basedOn w:val="DefaultParagraphFont"/>
    <w:link w:val="BodyText3"/>
    <w:uiPriority w:val="99"/>
    <w:locked/>
    <w:rsid w:val="005D66E3"/>
    <w:rPr>
      <w:rFonts w:ascii="Arial" w:eastAsia="MS Mincho" w:hAnsi="Arial" w:cs="Goudy Old Style"/>
      <w:sz w:val="16"/>
      <w:szCs w:val="16"/>
      <w:lang w:val="en-AU" w:eastAsia="en-AU"/>
    </w:rPr>
  </w:style>
  <w:style w:type="table" w:customStyle="1" w:styleId="TableGrid1">
    <w:name w:val="Table Grid1"/>
    <w:uiPriority w:val="99"/>
    <w:rsid w:val="005D66E3"/>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r">
    <w:name w:val="il_r"/>
    <w:basedOn w:val="Normal"/>
    <w:uiPriority w:val="99"/>
    <w:rsid w:val="00553BB4"/>
    <w:pPr>
      <w:spacing w:line="288" w:lineRule="auto"/>
    </w:pPr>
    <w:rPr>
      <w:rFonts w:ascii="Times New Roman" w:eastAsia="Times New Roman" w:hAnsi="Times New Roman" w:cs="Times New Roman"/>
      <w:color w:val="228822"/>
      <w:sz w:val="24"/>
      <w:lang w:val="en-US" w:eastAsia="en-US"/>
    </w:rPr>
  </w:style>
  <w:style w:type="paragraph" w:customStyle="1" w:styleId="13SAanswerlines">
    <w:name w:val="13 SA answer lines"/>
    <w:basedOn w:val="Normal"/>
    <w:uiPriority w:val="99"/>
    <w:rsid w:val="007001FF"/>
    <w:pPr>
      <w:spacing w:before="120" w:after="60" w:line="360" w:lineRule="auto"/>
      <w:jc w:val="both"/>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942250552">
      <w:marLeft w:val="0"/>
      <w:marRight w:val="4500"/>
      <w:marTop w:val="0"/>
      <w:marBottom w:val="0"/>
      <w:divBdr>
        <w:top w:val="none" w:sz="0" w:space="0" w:color="auto"/>
        <w:left w:val="none" w:sz="0" w:space="0" w:color="auto"/>
        <w:bottom w:val="none" w:sz="0" w:space="0" w:color="auto"/>
        <w:right w:val="none" w:sz="0" w:space="0" w:color="auto"/>
      </w:divBdr>
      <w:divsChild>
        <w:div w:id="1942250550">
          <w:marLeft w:val="0"/>
          <w:marRight w:val="0"/>
          <w:marTop w:val="0"/>
          <w:marBottom w:val="0"/>
          <w:divBdr>
            <w:top w:val="none" w:sz="0" w:space="0" w:color="auto"/>
            <w:left w:val="none" w:sz="0" w:space="0" w:color="auto"/>
            <w:bottom w:val="none" w:sz="0" w:space="0" w:color="auto"/>
            <w:right w:val="none" w:sz="0" w:space="0" w:color="auto"/>
          </w:divBdr>
          <w:divsChild>
            <w:div w:id="1942250561">
              <w:marLeft w:val="-459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942250553">
      <w:marLeft w:val="0"/>
      <w:marRight w:val="0"/>
      <w:marTop w:val="0"/>
      <w:marBottom w:val="0"/>
      <w:divBdr>
        <w:top w:val="none" w:sz="0" w:space="0" w:color="auto"/>
        <w:left w:val="single" w:sz="6" w:space="0" w:color="666666"/>
        <w:bottom w:val="none" w:sz="0" w:space="0" w:color="auto"/>
        <w:right w:val="none" w:sz="0" w:space="0" w:color="auto"/>
      </w:divBdr>
      <w:divsChild>
        <w:div w:id="1942250551">
          <w:marLeft w:val="0"/>
          <w:marRight w:val="0"/>
          <w:marTop w:val="0"/>
          <w:marBottom w:val="0"/>
          <w:divBdr>
            <w:top w:val="none" w:sz="0" w:space="0" w:color="auto"/>
            <w:left w:val="none" w:sz="0" w:space="0" w:color="auto"/>
            <w:bottom w:val="none" w:sz="0" w:space="0" w:color="auto"/>
            <w:right w:val="none" w:sz="0" w:space="0" w:color="auto"/>
          </w:divBdr>
        </w:div>
      </w:divsChild>
    </w:div>
    <w:div w:id="1942250554">
      <w:marLeft w:val="0"/>
      <w:marRight w:val="4500"/>
      <w:marTop w:val="0"/>
      <w:marBottom w:val="0"/>
      <w:divBdr>
        <w:top w:val="none" w:sz="0" w:space="0" w:color="auto"/>
        <w:left w:val="none" w:sz="0" w:space="0" w:color="auto"/>
        <w:bottom w:val="none" w:sz="0" w:space="0" w:color="auto"/>
        <w:right w:val="none" w:sz="0" w:space="0" w:color="auto"/>
      </w:divBdr>
      <w:divsChild>
        <w:div w:id="1942250555">
          <w:marLeft w:val="0"/>
          <w:marRight w:val="0"/>
          <w:marTop w:val="0"/>
          <w:marBottom w:val="0"/>
          <w:divBdr>
            <w:top w:val="none" w:sz="0" w:space="0" w:color="auto"/>
            <w:left w:val="none" w:sz="0" w:space="0" w:color="auto"/>
            <w:bottom w:val="none" w:sz="0" w:space="0" w:color="auto"/>
            <w:right w:val="none" w:sz="0" w:space="0" w:color="auto"/>
          </w:divBdr>
          <w:divsChild>
            <w:div w:id="1942250557">
              <w:marLeft w:val="-4058"/>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942250556">
      <w:marLeft w:val="0"/>
      <w:marRight w:val="4500"/>
      <w:marTop w:val="0"/>
      <w:marBottom w:val="0"/>
      <w:divBdr>
        <w:top w:val="none" w:sz="0" w:space="0" w:color="auto"/>
        <w:left w:val="none" w:sz="0" w:space="0" w:color="auto"/>
        <w:bottom w:val="none" w:sz="0" w:space="0" w:color="auto"/>
        <w:right w:val="none" w:sz="0" w:space="0" w:color="auto"/>
      </w:divBdr>
      <w:divsChild>
        <w:div w:id="1942250548">
          <w:marLeft w:val="0"/>
          <w:marRight w:val="0"/>
          <w:marTop w:val="0"/>
          <w:marBottom w:val="0"/>
          <w:divBdr>
            <w:top w:val="none" w:sz="0" w:space="0" w:color="auto"/>
            <w:left w:val="none" w:sz="0" w:space="0" w:color="auto"/>
            <w:bottom w:val="none" w:sz="0" w:space="0" w:color="auto"/>
            <w:right w:val="none" w:sz="0" w:space="0" w:color="auto"/>
          </w:divBdr>
          <w:divsChild>
            <w:div w:id="1942250549">
              <w:marLeft w:val="-211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1942250558">
      <w:marLeft w:val="0"/>
      <w:marRight w:val="0"/>
      <w:marTop w:val="0"/>
      <w:marBottom w:val="0"/>
      <w:divBdr>
        <w:top w:val="none" w:sz="0" w:space="0" w:color="auto"/>
        <w:left w:val="single" w:sz="6" w:space="0" w:color="666666"/>
        <w:bottom w:val="none" w:sz="0" w:space="0" w:color="auto"/>
        <w:right w:val="none" w:sz="0" w:space="0" w:color="auto"/>
      </w:divBdr>
      <w:divsChild>
        <w:div w:id="1942250560">
          <w:marLeft w:val="0"/>
          <w:marRight w:val="0"/>
          <w:marTop w:val="0"/>
          <w:marBottom w:val="0"/>
          <w:divBdr>
            <w:top w:val="none" w:sz="0" w:space="0" w:color="auto"/>
            <w:left w:val="none" w:sz="0" w:space="0" w:color="auto"/>
            <w:bottom w:val="none" w:sz="0" w:space="0" w:color="auto"/>
            <w:right w:val="none" w:sz="0" w:space="0" w:color="auto"/>
          </w:divBdr>
        </w:div>
      </w:divsChild>
    </w:div>
    <w:div w:id="1942250559">
      <w:marLeft w:val="0"/>
      <w:marRight w:val="0"/>
      <w:marTop w:val="0"/>
      <w:marBottom w:val="0"/>
      <w:divBdr>
        <w:top w:val="none" w:sz="0" w:space="0" w:color="auto"/>
        <w:left w:val="single" w:sz="6" w:space="0" w:color="666666"/>
        <w:bottom w:val="none" w:sz="0" w:space="0" w:color="auto"/>
        <w:right w:val="none" w:sz="0" w:space="0" w:color="auto"/>
      </w:divBdr>
      <w:divsChild>
        <w:div w:id="194225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1.xm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57</Pages>
  <Words>3983</Words>
  <Characters>22704</Characters>
  <Application>Microsoft Office Outlook</Application>
  <DocSecurity>0</DocSecurity>
  <Lines>0</Lines>
  <Paragraphs>0</Paragraphs>
  <ScaleCrop>false</ScaleCrop>
  <Company>Penrhos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Maddison</dc:creator>
  <cp:keywords/>
  <dc:description/>
  <cp:lastModifiedBy>User</cp:lastModifiedBy>
  <cp:revision>2</cp:revision>
  <dcterms:created xsi:type="dcterms:W3CDTF">2013-09-29T04:44:00Z</dcterms:created>
  <dcterms:modified xsi:type="dcterms:W3CDTF">2013-09-29T04:44:00Z</dcterms:modified>
</cp:coreProperties>
</file>